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3D349" w14:textId="77777777" w:rsidR="005909F2" w:rsidRPr="00B679AA" w:rsidRDefault="00D8608C" w:rsidP="005909F2">
      <w:pPr>
        <w:pStyle w:val="SCT"/>
        <w:rPr>
          <w:rStyle w:val="NAM"/>
        </w:rPr>
      </w:pPr>
      <w:r w:rsidRPr="00B679AA">
        <w:t>S</w:t>
      </w:r>
      <w:r w:rsidR="005909F2" w:rsidRPr="00B679AA">
        <w:t xml:space="preserve">ECTION </w:t>
      </w:r>
      <w:r w:rsidR="005909F2" w:rsidRPr="00B679AA">
        <w:rPr>
          <w:rStyle w:val="NUM"/>
        </w:rPr>
        <w:t>084413</w:t>
      </w:r>
      <w:r w:rsidR="005909F2" w:rsidRPr="00B679AA">
        <w:t xml:space="preserve"> - </w:t>
      </w:r>
      <w:r w:rsidR="005909F2" w:rsidRPr="00B679AA">
        <w:rPr>
          <w:rStyle w:val="NAM"/>
        </w:rPr>
        <w:t>GLAZED ALUMINUM CURTAIN WALLS</w:t>
      </w:r>
    </w:p>
    <w:p w14:paraId="5EDD78ED" w14:textId="77777777" w:rsidR="00D008B1" w:rsidRPr="009F3F71" w:rsidRDefault="00D008B1" w:rsidP="00811671">
      <w:pPr>
        <w:spacing w:before="120"/>
        <w:ind w:firstLine="0"/>
        <w:jc w:val="both"/>
        <w:rPr>
          <w:b/>
        </w:rPr>
      </w:pPr>
      <w:r w:rsidRPr="009F3F71">
        <w:rPr>
          <w:b/>
        </w:rPr>
        <w:t xml:space="preserve">This suggested guide specification has been developed using the current edition of the Construction Specifications Institute (CSI) </w:t>
      </w:r>
      <w:r w:rsidR="00D56F4B" w:rsidRPr="009F3F71">
        <w:rPr>
          <w:b/>
        </w:rPr>
        <w:t>“</w:t>
      </w:r>
      <w:r w:rsidRPr="009F3F71">
        <w:rPr>
          <w:b/>
        </w:rPr>
        <w:t>Manual of Practice,</w:t>
      </w:r>
      <w:r w:rsidR="00D56F4B" w:rsidRPr="009F3F71">
        <w:rPr>
          <w:b/>
        </w:rPr>
        <w:t>”</w:t>
      </w:r>
      <w:r w:rsidRPr="009F3F71">
        <w:rPr>
          <w:b/>
        </w:rPr>
        <w:t xml:space="preserve"> including the recommendations for the CSI 3 Part Section Format and the CSI Page Format. Additionally, the development concept and organizational arrangement of the American Institute of Architects (AIA) MASTERSPEC Program has been recognized in the preparation of this guide specification. Neither CSI</w:t>
      </w:r>
      <w:r w:rsidR="00020E72">
        <w:rPr>
          <w:b/>
        </w:rPr>
        <w:t>,</w:t>
      </w:r>
      <w:r w:rsidRPr="009F3F71">
        <w:rPr>
          <w:b/>
        </w:rPr>
        <w:t xml:space="preserve"> AIA</w:t>
      </w:r>
      <w:r w:rsidR="00020E72">
        <w:rPr>
          <w:b/>
        </w:rPr>
        <w:t>, USGBC nor ILFI</w:t>
      </w:r>
      <w:r w:rsidRPr="009F3F71">
        <w:rPr>
          <w:b/>
        </w:rPr>
        <w:t xml:space="preserve"> endorse specific manufacturers and products. The preparation of the guide specification assumes the use of standard contract documents and forms, including the </w:t>
      </w:r>
      <w:r w:rsidR="00D56F4B" w:rsidRPr="009F3F71">
        <w:rPr>
          <w:b/>
        </w:rPr>
        <w:t>“</w:t>
      </w:r>
      <w:r w:rsidRPr="009F3F71">
        <w:rPr>
          <w:b/>
        </w:rPr>
        <w:t>Conditions of the Contract,</w:t>
      </w:r>
      <w:r w:rsidR="00D56F4B" w:rsidRPr="009F3F71">
        <w:rPr>
          <w:b/>
        </w:rPr>
        <w:t>”</w:t>
      </w:r>
      <w:r w:rsidRPr="009F3F71">
        <w:rPr>
          <w:b/>
        </w:rPr>
        <w:t xml:space="preserve"> published by the AIA.</w:t>
      </w:r>
    </w:p>
    <w:p w14:paraId="7174FB07" w14:textId="77777777" w:rsidR="005909F2" w:rsidRPr="00B679AA" w:rsidRDefault="005909F2" w:rsidP="00A357B9">
      <w:pPr>
        <w:pStyle w:val="PRT"/>
        <w:spacing w:before="240"/>
        <w:jc w:val="left"/>
      </w:pPr>
      <w:r w:rsidRPr="00B679AA">
        <w:t>GENERAL</w:t>
      </w:r>
    </w:p>
    <w:p w14:paraId="2FCF4111" w14:textId="77777777" w:rsidR="005909F2" w:rsidRPr="00B679AA" w:rsidRDefault="005909F2" w:rsidP="00CB2558">
      <w:pPr>
        <w:pStyle w:val="ART"/>
        <w:spacing w:before="240" w:after="60"/>
        <w:jc w:val="left"/>
      </w:pPr>
      <w:r w:rsidRPr="00B679AA">
        <w:t>R</w:t>
      </w:r>
      <w:r w:rsidR="00F15DB1" w:rsidRPr="00B679AA">
        <w:t>elated</w:t>
      </w:r>
      <w:r w:rsidRPr="00B679AA">
        <w:t xml:space="preserve"> D</w:t>
      </w:r>
      <w:r w:rsidR="00F15DB1" w:rsidRPr="00B679AA">
        <w:t>ocuments</w:t>
      </w:r>
    </w:p>
    <w:p w14:paraId="3CFFF707" w14:textId="77777777" w:rsidR="005909F2" w:rsidRPr="00B679AA" w:rsidRDefault="005909F2" w:rsidP="00CB2558">
      <w:pPr>
        <w:pStyle w:val="PR1"/>
        <w:tabs>
          <w:tab w:val="clear" w:pos="1206"/>
        </w:tabs>
        <w:spacing w:before="0"/>
        <w:ind w:left="720" w:hanging="360"/>
        <w:jc w:val="left"/>
      </w:pPr>
      <w:r w:rsidRPr="00B679AA">
        <w:t>Drawings and general provisions of the Contract, including General and Supplementary Conditions and Division 01 Specification Sections, apply to this Section.</w:t>
      </w:r>
    </w:p>
    <w:p w14:paraId="42B496D1" w14:textId="77777777" w:rsidR="005909F2" w:rsidRPr="00B679AA" w:rsidRDefault="005909F2" w:rsidP="00CB2558">
      <w:pPr>
        <w:pStyle w:val="ART"/>
        <w:spacing w:before="240" w:after="60"/>
        <w:jc w:val="left"/>
      </w:pPr>
      <w:r w:rsidRPr="00B679AA">
        <w:t>S</w:t>
      </w:r>
      <w:r w:rsidR="00F15DB1" w:rsidRPr="00B679AA">
        <w:t>ummary</w:t>
      </w:r>
    </w:p>
    <w:p w14:paraId="250AB083" w14:textId="77777777" w:rsidR="005909F2" w:rsidRPr="00B679AA" w:rsidRDefault="005909F2" w:rsidP="00CB2558">
      <w:pPr>
        <w:pStyle w:val="PR1"/>
        <w:tabs>
          <w:tab w:val="clear" w:pos="1206"/>
        </w:tabs>
        <w:spacing w:before="0"/>
        <w:ind w:left="720" w:hanging="360"/>
        <w:jc w:val="left"/>
      </w:pPr>
      <w:r w:rsidRPr="00B679AA">
        <w:t>Section includes: Kawneer Architectural Aluminum Curtain Wall Systems, including perimeter trims, stools, accessories, shims and anchors, and perimeter sealing of curtain wall units.</w:t>
      </w:r>
    </w:p>
    <w:p w14:paraId="26224A3D" w14:textId="77777777" w:rsidR="005909F2" w:rsidRPr="00B679AA" w:rsidRDefault="005909F2" w:rsidP="00A357B9">
      <w:pPr>
        <w:pStyle w:val="PR2"/>
        <w:tabs>
          <w:tab w:val="clear" w:pos="1440"/>
        </w:tabs>
        <w:ind w:left="1080" w:hanging="360"/>
        <w:jc w:val="left"/>
      </w:pPr>
      <w:r w:rsidRPr="00B679AA">
        <w:t>Types of Kawneer Curtain Wall and Glazed Assemblies include:</w:t>
      </w:r>
    </w:p>
    <w:p w14:paraId="0C86C5ED" w14:textId="77777777" w:rsidR="005909F2" w:rsidRPr="00B679AA" w:rsidRDefault="00D008B1" w:rsidP="00CA5498">
      <w:pPr>
        <w:pStyle w:val="PR2"/>
        <w:numPr>
          <w:ilvl w:val="6"/>
          <w:numId w:val="4"/>
        </w:numPr>
        <w:tabs>
          <w:tab w:val="clear" w:pos="1080"/>
          <w:tab w:val="clear" w:pos="1440"/>
          <w:tab w:val="clear" w:pos="2016"/>
        </w:tabs>
        <w:ind w:left="1440" w:hanging="360"/>
        <w:jc w:val="left"/>
      </w:pPr>
      <w:r w:rsidRPr="00B679AA">
        <w:t>163</w:t>
      </w:r>
      <w:r w:rsidR="005909F2" w:rsidRPr="00B679AA">
        <w:t>0</w:t>
      </w:r>
      <w:r w:rsidRPr="00B679AA">
        <w:t xml:space="preserve"> SS IR</w:t>
      </w:r>
      <w:r w:rsidR="00A357B9" w:rsidRPr="00B679AA">
        <w:t xml:space="preserve"> Curtain Wall System</w:t>
      </w:r>
      <w:r w:rsidR="005909F2" w:rsidRPr="00B679AA">
        <w:t>:</w:t>
      </w:r>
      <w:r w:rsidR="00CA5498" w:rsidRPr="00B679AA">
        <w:t xml:space="preserve"> (Hurricane Impact and Blast Mitigation) - </w:t>
      </w:r>
      <w:r w:rsidRPr="00B679AA">
        <w:t>3</w:t>
      </w:r>
      <w:r w:rsidR="00D56F4B" w:rsidRPr="00B679AA">
        <w:t>"</w:t>
      </w:r>
      <w:r w:rsidR="005909F2" w:rsidRPr="00B679AA">
        <w:t xml:space="preserve"> x </w:t>
      </w:r>
      <w:r w:rsidRPr="00B679AA">
        <w:t>7-13/16</w:t>
      </w:r>
      <w:r w:rsidR="00D56F4B" w:rsidRPr="00B679AA">
        <w:t>"</w:t>
      </w:r>
      <w:r w:rsidR="005909F2" w:rsidRPr="00B679AA">
        <w:t xml:space="preserve"> (</w:t>
      </w:r>
      <w:r w:rsidRPr="00B679AA">
        <w:t>76.2</w:t>
      </w:r>
      <w:r w:rsidR="005909F2" w:rsidRPr="00B679AA">
        <w:t xml:space="preserve"> </w:t>
      </w:r>
      <w:r w:rsidR="00B37B1C">
        <w:t xml:space="preserve">mm </w:t>
      </w:r>
      <w:r w:rsidR="005909F2" w:rsidRPr="00B679AA">
        <w:t>x 1</w:t>
      </w:r>
      <w:r w:rsidRPr="00B679AA">
        <w:t>98</w:t>
      </w:r>
      <w:r w:rsidR="005909F2" w:rsidRPr="00B679AA">
        <w:t>.4</w:t>
      </w:r>
      <w:r w:rsidR="00B37B1C">
        <w:t xml:space="preserve"> mm</w:t>
      </w:r>
      <w:r w:rsidR="005909F2" w:rsidRPr="00B679AA">
        <w:t xml:space="preserve">) or </w:t>
      </w:r>
      <w:r w:rsidRPr="00B679AA">
        <w:t>8-13/16</w:t>
      </w:r>
      <w:r w:rsidR="00D56F4B" w:rsidRPr="00B679AA">
        <w:t>"</w:t>
      </w:r>
      <w:r w:rsidR="005909F2" w:rsidRPr="00B679AA">
        <w:t xml:space="preserve"> (</w:t>
      </w:r>
      <w:r w:rsidRPr="00B679AA">
        <w:t>76.2</w:t>
      </w:r>
      <w:r w:rsidR="00B37B1C">
        <w:t xml:space="preserve"> mm</w:t>
      </w:r>
      <w:r w:rsidR="005909F2" w:rsidRPr="00B679AA">
        <w:t xml:space="preserve"> x </w:t>
      </w:r>
      <w:r w:rsidRPr="00B679AA">
        <w:t>223.8</w:t>
      </w:r>
      <w:r w:rsidR="00B37B1C">
        <w:t xml:space="preserve"> mm</w:t>
      </w:r>
      <w:r w:rsidR="005909F2" w:rsidRPr="00B679AA">
        <w:t>), outside glazed pressure plate format</w:t>
      </w:r>
      <w:r w:rsidR="00CA5498" w:rsidRPr="00B679AA">
        <w:t>, with 1-5/16" (33.3</w:t>
      </w:r>
      <w:r w:rsidR="00B37B1C">
        <w:t xml:space="preserve"> mm</w:t>
      </w:r>
      <w:r w:rsidR="00CA5498" w:rsidRPr="00B679AA">
        <w:t>) laminated insulating glass</w:t>
      </w:r>
      <w:r w:rsidR="005909F2" w:rsidRPr="00B679AA">
        <w:t>.</w:t>
      </w:r>
    </w:p>
    <w:p w14:paraId="2963DEAE" w14:textId="77777777" w:rsidR="005909F2" w:rsidRPr="00B679AA" w:rsidRDefault="005909F2" w:rsidP="00783D14">
      <w:pPr>
        <w:pStyle w:val="PRT"/>
        <w:numPr>
          <w:ilvl w:val="0"/>
          <w:numId w:val="0"/>
        </w:numPr>
        <w:spacing w:before="120"/>
        <w:ind w:left="360"/>
        <w:jc w:val="left"/>
        <w:rPr>
          <w:rStyle w:val="EditorNote"/>
          <w:rFonts w:ascii="Arial Narrow" w:hAnsi="Arial Narrow"/>
          <w:b w:val="0"/>
        </w:rPr>
      </w:pPr>
      <w:r w:rsidRPr="00B679AA">
        <w:rPr>
          <w:rStyle w:val="EditorNote"/>
          <w:rFonts w:ascii="Arial Narrow" w:hAnsi="Arial Narrow"/>
          <w:b w:val="0"/>
        </w:rPr>
        <w:t>EDITOR NOTE: BELOW RELATED SECTIONS ARE SPECIFIED ELSEWHERE HOWEVER KAWNEER RECOMMENDS SINGLE SOURCE RESPONSIBILITY FOR ALL OF THESE SECTIONS AS INDICATED IN PART 1.6 SOURCE QUALITY CONTROL.</w:t>
      </w:r>
    </w:p>
    <w:p w14:paraId="77627AEC" w14:textId="77777777" w:rsidR="005909F2" w:rsidRPr="00B679AA" w:rsidRDefault="005909F2" w:rsidP="00A357B9">
      <w:pPr>
        <w:pStyle w:val="PR1"/>
        <w:tabs>
          <w:tab w:val="clear" w:pos="1206"/>
        </w:tabs>
        <w:spacing w:before="120"/>
        <w:ind w:left="720" w:hanging="360"/>
        <w:jc w:val="left"/>
      </w:pPr>
      <w:r w:rsidRPr="00B679AA">
        <w:t>Related Sections:</w:t>
      </w:r>
    </w:p>
    <w:p w14:paraId="1812950A" w14:textId="77777777" w:rsidR="0042415A" w:rsidRPr="00B679AA" w:rsidRDefault="0042415A" w:rsidP="0042415A">
      <w:pPr>
        <w:pStyle w:val="PR2"/>
        <w:tabs>
          <w:tab w:val="clear" w:pos="1080"/>
          <w:tab w:val="clear" w:pos="1440"/>
        </w:tabs>
        <w:ind w:left="1080" w:hanging="360"/>
      </w:pPr>
      <w:r w:rsidRPr="00B679AA">
        <w:t>072700 “Air Barriers”</w:t>
      </w:r>
    </w:p>
    <w:p w14:paraId="1BEC6A4A" w14:textId="77777777" w:rsidR="0042415A" w:rsidRPr="00B679AA" w:rsidRDefault="0042415A" w:rsidP="0042415A">
      <w:pPr>
        <w:pStyle w:val="PR2"/>
        <w:tabs>
          <w:tab w:val="clear" w:pos="1080"/>
          <w:tab w:val="clear" w:pos="1440"/>
        </w:tabs>
        <w:ind w:left="1080" w:hanging="360"/>
      </w:pPr>
      <w:r w:rsidRPr="00B679AA">
        <w:t>079200 “Joint Sealants”</w:t>
      </w:r>
    </w:p>
    <w:p w14:paraId="57B66190" w14:textId="77777777" w:rsidR="0042415A" w:rsidRPr="00B679AA" w:rsidRDefault="0042415A" w:rsidP="0042415A">
      <w:pPr>
        <w:pStyle w:val="PR2"/>
        <w:tabs>
          <w:tab w:val="clear" w:pos="1080"/>
          <w:tab w:val="clear" w:pos="1440"/>
        </w:tabs>
        <w:ind w:left="1080" w:hanging="360"/>
      </w:pPr>
      <w:r w:rsidRPr="00B679AA">
        <w:t>083213 “Sliding Aluminum-Framed Glass Doors”</w:t>
      </w:r>
    </w:p>
    <w:p w14:paraId="0AC9B280" w14:textId="77777777" w:rsidR="0042415A" w:rsidRPr="00B679AA" w:rsidRDefault="0042415A" w:rsidP="0042415A">
      <w:pPr>
        <w:pStyle w:val="PR2"/>
        <w:tabs>
          <w:tab w:val="clear" w:pos="1080"/>
          <w:tab w:val="clear" w:pos="1440"/>
        </w:tabs>
        <w:ind w:left="1080" w:hanging="360"/>
      </w:pPr>
      <w:r w:rsidRPr="00B679AA">
        <w:t>084113 “Aluminum-Framed Entrances and Storefronts”</w:t>
      </w:r>
    </w:p>
    <w:p w14:paraId="76D17C2A" w14:textId="77777777" w:rsidR="0042415A" w:rsidRPr="00B679AA" w:rsidRDefault="0042415A" w:rsidP="0042415A">
      <w:pPr>
        <w:pStyle w:val="PR2"/>
        <w:tabs>
          <w:tab w:val="clear" w:pos="1080"/>
          <w:tab w:val="clear" w:pos="1440"/>
        </w:tabs>
        <w:ind w:left="1080" w:hanging="360"/>
      </w:pPr>
      <w:r w:rsidRPr="00B679AA">
        <w:t>084313 “Aluminum-Framed Storefronts”</w:t>
      </w:r>
    </w:p>
    <w:p w14:paraId="5D9542C7" w14:textId="77777777" w:rsidR="0042415A" w:rsidRPr="00B679AA" w:rsidRDefault="0042415A" w:rsidP="0042415A">
      <w:pPr>
        <w:pStyle w:val="PR2"/>
        <w:tabs>
          <w:tab w:val="clear" w:pos="1080"/>
          <w:tab w:val="clear" w:pos="1440"/>
        </w:tabs>
        <w:ind w:left="1080" w:hanging="360"/>
      </w:pPr>
      <w:r w:rsidRPr="00B679AA">
        <w:t>084329 “Sliding Storefronts”</w:t>
      </w:r>
    </w:p>
    <w:p w14:paraId="422FBF4F" w14:textId="77777777" w:rsidR="0042415A" w:rsidRPr="00B679AA" w:rsidRDefault="0042415A" w:rsidP="0042415A">
      <w:pPr>
        <w:pStyle w:val="PR2"/>
        <w:tabs>
          <w:tab w:val="clear" w:pos="1080"/>
          <w:tab w:val="clear" w:pos="1440"/>
        </w:tabs>
        <w:ind w:left="1080" w:hanging="360"/>
      </w:pPr>
      <w:r w:rsidRPr="00B679AA">
        <w:t>084433 “Sloped Glazing Assemblies”</w:t>
      </w:r>
    </w:p>
    <w:p w14:paraId="3CCB0C92" w14:textId="77777777" w:rsidR="0042415A" w:rsidRPr="00B679AA" w:rsidRDefault="0042415A" w:rsidP="0042415A">
      <w:pPr>
        <w:pStyle w:val="PR2"/>
        <w:tabs>
          <w:tab w:val="clear" w:pos="1080"/>
          <w:tab w:val="clear" w:pos="1440"/>
        </w:tabs>
        <w:ind w:left="1080" w:hanging="360"/>
      </w:pPr>
      <w:r w:rsidRPr="00B679AA">
        <w:t>085113 “Aluminum Windows”</w:t>
      </w:r>
    </w:p>
    <w:p w14:paraId="54AE12D5" w14:textId="77777777" w:rsidR="0042415A" w:rsidRPr="00B679AA" w:rsidRDefault="0042415A" w:rsidP="0042415A">
      <w:pPr>
        <w:pStyle w:val="PR2"/>
        <w:tabs>
          <w:tab w:val="clear" w:pos="1080"/>
          <w:tab w:val="clear" w:pos="1440"/>
        </w:tabs>
        <w:ind w:left="1080" w:hanging="360"/>
      </w:pPr>
      <w:r w:rsidRPr="00B679AA">
        <w:t>086300 “Metal-Framed Skylights”</w:t>
      </w:r>
    </w:p>
    <w:p w14:paraId="35154E65" w14:textId="77777777" w:rsidR="0042415A" w:rsidRPr="00B679AA" w:rsidRDefault="0042415A" w:rsidP="0042415A">
      <w:pPr>
        <w:pStyle w:val="PR2"/>
        <w:tabs>
          <w:tab w:val="clear" w:pos="1080"/>
          <w:tab w:val="clear" w:pos="1440"/>
        </w:tabs>
        <w:ind w:left="1080" w:hanging="360"/>
      </w:pPr>
      <w:r w:rsidRPr="00B679AA">
        <w:t>088000 “Glazing”</w:t>
      </w:r>
    </w:p>
    <w:p w14:paraId="0D6D4A71" w14:textId="77777777" w:rsidR="0042415A" w:rsidRPr="00B679AA" w:rsidRDefault="0042415A" w:rsidP="0042415A">
      <w:pPr>
        <w:pStyle w:val="PR2"/>
        <w:tabs>
          <w:tab w:val="clear" w:pos="1080"/>
          <w:tab w:val="clear" w:pos="1440"/>
        </w:tabs>
        <w:ind w:left="1080" w:hanging="360"/>
      </w:pPr>
      <w:r w:rsidRPr="00B679AA">
        <w:t>122600 “Interior Daylighting Devices”</w:t>
      </w:r>
    </w:p>
    <w:p w14:paraId="34CD8B0C" w14:textId="77777777" w:rsidR="005909F2" w:rsidRPr="00B679AA" w:rsidRDefault="005909F2" w:rsidP="00CB2558">
      <w:pPr>
        <w:pStyle w:val="ART"/>
        <w:spacing w:before="240" w:after="60"/>
        <w:jc w:val="left"/>
      </w:pPr>
      <w:r w:rsidRPr="00B679AA">
        <w:t>D</w:t>
      </w:r>
      <w:r w:rsidR="00F15DB1" w:rsidRPr="00B679AA">
        <w:t>efinitions</w:t>
      </w:r>
    </w:p>
    <w:p w14:paraId="4C5C1577" w14:textId="77777777" w:rsidR="005909F2" w:rsidRPr="00B679AA" w:rsidRDefault="005909F2" w:rsidP="00CB2558">
      <w:pPr>
        <w:pStyle w:val="PR1"/>
        <w:tabs>
          <w:tab w:val="clear" w:pos="1206"/>
        </w:tabs>
        <w:spacing w:before="0"/>
        <w:ind w:left="720" w:hanging="360"/>
        <w:jc w:val="left"/>
      </w:pPr>
      <w:r w:rsidRPr="00B679AA">
        <w:t>Definitions: For fenestration industry standard terminology and definitions refer to American Architectural Manufactures Association (AAMA) – AAMA Glossary (AAMA AG).</w:t>
      </w:r>
    </w:p>
    <w:p w14:paraId="03B0425D" w14:textId="77777777" w:rsidR="005909F2" w:rsidRPr="00B679AA" w:rsidRDefault="005909F2" w:rsidP="00A357B9">
      <w:pPr>
        <w:pStyle w:val="ART"/>
        <w:spacing w:before="240"/>
        <w:jc w:val="left"/>
      </w:pPr>
      <w:r w:rsidRPr="00B679AA">
        <w:t>P</w:t>
      </w:r>
      <w:r w:rsidR="00F15DB1" w:rsidRPr="00B679AA">
        <w:t>erformance</w:t>
      </w:r>
      <w:r w:rsidRPr="00B679AA">
        <w:t xml:space="preserve"> R</w:t>
      </w:r>
      <w:r w:rsidR="00F15DB1" w:rsidRPr="00B679AA">
        <w:t>equirements</w:t>
      </w:r>
    </w:p>
    <w:p w14:paraId="1BEE8BE1" w14:textId="77777777" w:rsidR="00B679AA" w:rsidRPr="00ED3906" w:rsidRDefault="00B679AA" w:rsidP="00B679AA">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Fonts w:ascii="Arial Narrow" w:hAnsi="Arial Narrow"/>
        </w:rPr>
      </w:pPr>
      <w:r w:rsidRPr="00ED3906">
        <w:rPr>
          <w:rStyle w:val="EditorNote"/>
          <w:rFonts w:ascii="Arial Narrow" w:hAnsi="Arial Narrow"/>
        </w:rPr>
        <w:t>EDITOR NOTE: AIR AND WATER PERFORMANCE RESULTS ARE BASED UPON ASTM AND AAMA STANDARDS. CONSULT YOUR LOCAL KAWNEER REPRESENTATIVE CONCERNING SPECIFIC PROJECT PERFORMANCE REQUIREMENTS.</w:t>
      </w:r>
    </w:p>
    <w:p w14:paraId="29790304" w14:textId="77777777" w:rsidR="00B679AA" w:rsidRPr="00ED3906" w:rsidRDefault="00B679AA" w:rsidP="00B679AA">
      <w:pPr>
        <w:pStyle w:val="KawArial-Narrow-9-Reg"/>
        <w:spacing w:line="240" w:lineRule="auto"/>
      </w:pPr>
      <w:r w:rsidRPr="00ED3906">
        <w:t>General Performance:  Comply with performance requirements specified, as determined by testing of glazed aluminum curtain walls representing those indicated for this Project without failure due to defective manufacture, fabrication, installation, or other defects in construction.</w:t>
      </w:r>
    </w:p>
    <w:p w14:paraId="227586D9" w14:textId="77777777" w:rsidR="00B679AA" w:rsidRPr="00422251" w:rsidRDefault="00B679AA" w:rsidP="00B7130B">
      <w:pPr>
        <w:pStyle w:val="PR2"/>
        <w:numPr>
          <w:ilvl w:val="5"/>
          <w:numId w:val="17"/>
        </w:numPr>
        <w:tabs>
          <w:tab w:val="clear" w:pos="1080"/>
          <w:tab w:val="clear" w:pos="1440"/>
        </w:tabs>
        <w:ind w:left="1080" w:hanging="360"/>
      </w:pPr>
      <w:r w:rsidRPr="00422251">
        <w:t>Glazed aluminum curtain walls shall withstand movements of supporting structure including, but not limited to, story drift, twist, column shortening, long-term creep, and deflection from uniformly distributed and concentrated live loads. Failure also includes the following:</w:t>
      </w:r>
    </w:p>
    <w:p w14:paraId="11C2F6DF" w14:textId="77777777" w:rsidR="00B679AA" w:rsidRPr="00422251" w:rsidRDefault="00B679AA" w:rsidP="00B7130B">
      <w:pPr>
        <w:pStyle w:val="PR3"/>
        <w:numPr>
          <w:ilvl w:val="0"/>
          <w:numId w:val="16"/>
        </w:numPr>
      </w:pPr>
      <w:r w:rsidRPr="00422251">
        <w:t>Thermal stresses transferring to building structure.</w:t>
      </w:r>
    </w:p>
    <w:p w14:paraId="7F8579C9" w14:textId="77777777" w:rsidR="00B679AA" w:rsidRPr="00422251" w:rsidRDefault="00B679AA" w:rsidP="00B7130B">
      <w:pPr>
        <w:pStyle w:val="PR3"/>
        <w:numPr>
          <w:ilvl w:val="0"/>
          <w:numId w:val="16"/>
        </w:numPr>
      </w:pPr>
      <w:r w:rsidRPr="00422251">
        <w:t>Glass breakage.</w:t>
      </w:r>
    </w:p>
    <w:p w14:paraId="3E9E1DBD" w14:textId="77777777" w:rsidR="00B679AA" w:rsidRPr="00422251" w:rsidRDefault="00B679AA" w:rsidP="00B7130B">
      <w:pPr>
        <w:pStyle w:val="PR3"/>
        <w:numPr>
          <w:ilvl w:val="0"/>
          <w:numId w:val="16"/>
        </w:numPr>
      </w:pPr>
      <w:r w:rsidRPr="00422251">
        <w:t>Loosening or weakening of fasteners, attachments, and other components.</w:t>
      </w:r>
    </w:p>
    <w:p w14:paraId="52E7B01A" w14:textId="77777777" w:rsidR="00B679AA" w:rsidRPr="00422251" w:rsidRDefault="00B679AA" w:rsidP="00B7130B">
      <w:pPr>
        <w:pStyle w:val="PR3"/>
        <w:numPr>
          <w:ilvl w:val="0"/>
          <w:numId w:val="16"/>
        </w:numPr>
      </w:pPr>
      <w:r w:rsidRPr="00422251">
        <w:t>Failure of operating units.</w:t>
      </w:r>
    </w:p>
    <w:p w14:paraId="1D5BCA7C" w14:textId="77777777" w:rsidR="00B679AA" w:rsidRPr="00ED3906" w:rsidRDefault="00B679AA" w:rsidP="00B679AA">
      <w:pPr>
        <w:pStyle w:val="KawArial-Narrow-9-Reg"/>
        <w:spacing w:before="120" w:line="240" w:lineRule="auto"/>
      </w:pPr>
      <w:r w:rsidRPr="00ED3906">
        <w:t>Delegated Design:  Design glazed aluminum curtain walls, including comprehensive engineering analysis by a qualified professional engineer, using performance requirements and design criteria indicated.</w:t>
      </w:r>
    </w:p>
    <w:p w14:paraId="6573C63E" w14:textId="77777777" w:rsidR="00B679AA" w:rsidRDefault="00B679AA" w:rsidP="00B679AA">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Fonts w:ascii="Arial Narrow" w:hAnsi="Arial Narrow"/>
        </w:rPr>
      </w:pPr>
      <w:r w:rsidRPr="00ED3906">
        <w:rPr>
          <w:rStyle w:val="EditorNote"/>
          <w:rFonts w:ascii="Arial Narrow" w:hAnsi="Arial Narrow"/>
        </w:rPr>
        <w:t>EDITOR NOTE: PROVIDE WIND LOAD DESIGN PRESSURES IN PSF AND INCLUDE APPLICABLE BUILDING CODE AND YEAR EDITION.</w:t>
      </w:r>
    </w:p>
    <w:p w14:paraId="25893881" w14:textId="77777777" w:rsidR="00E0279C" w:rsidRPr="00B679AA" w:rsidRDefault="00B679AA" w:rsidP="00B679AA">
      <w:pPr>
        <w:pStyle w:val="KawArial-Narrow-9-Reg"/>
        <w:spacing w:before="120" w:line="240" w:lineRule="auto"/>
      </w:pPr>
      <w:r w:rsidRPr="00422251">
        <w:t>Wind loads:  Provide Curtain Wall system; include anchorage, capable of withstanding wind load design pressures of (____) lbs./sq. ft. or (____)Pa, inward and (____) lbs./sq. ft. or (____)Pa, outward</w:t>
      </w:r>
      <w:r w:rsidR="00623C58">
        <w:t xml:space="preserve">. </w:t>
      </w:r>
      <w:r w:rsidRPr="00422251">
        <w:t>The design pressures are based on the (____) Building Code; (____) Edition</w:t>
      </w:r>
      <w:r>
        <w:t>.</w:t>
      </w:r>
    </w:p>
    <w:p w14:paraId="1C4969A2" w14:textId="77777777" w:rsidR="00BC3626" w:rsidRDefault="00BC3626">
      <w:pPr>
        <w:ind w:left="0" w:firstLine="0"/>
        <w:rPr>
          <w:rFonts w:eastAsiaTheme="minorHAnsi" w:cstheme="minorBidi"/>
          <w:szCs w:val="20"/>
        </w:rPr>
      </w:pPr>
      <w:r>
        <w:br w:type="page"/>
      </w:r>
    </w:p>
    <w:p w14:paraId="47662B3E" w14:textId="77777777" w:rsidR="001072D3" w:rsidRPr="001072D3" w:rsidRDefault="001072D3" w:rsidP="001072D3">
      <w:pPr>
        <w:pStyle w:val="KawArial-Narrow-9-Reg"/>
      </w:pPr>
      <w:r w:rsidRPr="001072D3">
        <w:lastRenderedPageBreak/>
        <w:t xml:space="preserve">Air </w:t>
      </w:r>
      <w:r>
        <w:t>Leakage</w:t>
      </w:r>
      <w:r w:rsidRPr="001072D3">
        <w:t>:  Maximum air leakage through fixed glazing and framing areas of 0.06 cfm/</w:t>
      </w:r>
      <w:proofErr w:type="spellStart"/>
      <w:r w:rsidRPr="001072D3">
        <w:t>sq.ft</w:t>
      </w:r>
      <w:proofErr w:type="spellEnd"/>
      <w:r w:rsidRPr="001072D3">
        <w:t>. (0.31 l/s.m</w:t>
      </w:r>
      <w:r w:rsidRPr="001072D3">
        <w:rPr>
          <w:vertAlign w:val="superscript"/>
        </w:rPr>
        <w:t>2</w:t>
      </w:r>
      <w:r w:rsidRPr="001072D3">
        <w:t xml:space="preserve">) of fixed wall area as determined according to ASTM E 283 and TAS 202 at a minimum static-air-pressure differential of 6.24 </w:t>
      </w:r>
      <w:proofErr w:type="spellStart"/>
      <w:r w:rsidRPr="001072D3">
        <w:t>psf</w:t>
      </w:r>
      <w:proofErr w:type="spellEnd"/>
      <w:r w:rsidRPr="001072D3">
        <w:t xml:space="preserve"> (300 Pa).</w:t>
      </w:r>
    </w:p>
    <w:p w14:paraId="3595B6A0" w14:textId="77777777" w:rsidR="008B4685" w:rsidRPr="00B679AA" w:rsidRDefault="008B4685" w:rsidP="008B4685">
      <w:pPr>
        <w:pStyle w:val="KawArial-Narrow-9-Reg"/>
        <w:spacing w:before="120" w:line="240" w:lineRule="auto"/>
        <w:contextualSpacing w:val="0"/>
      </w:pPr>
      <w:r w:rsidRPr="00B679AA">
        <w:t>Water Penetration under Static Pressure:  No evidence of water penetration through fixed glazing and framing areas when tested according to ASTM E 331 and TAS 202 at 15psf (720 Pa).</w:t>
      </w:r>
    </w:p>
    <w:p w14:paraId="4B8BEE71" w14:textId="77777777" w:rsidR="008B4685" w:rsidRPr="00B679AA" w:rsidRDefault="008B4685" w:rsidP="008B4685">
      <w:pPr>
        <w:pStyle w:val="KawArial-Narrow-9-Reg"/>
        <w:spacing w:before="120" w:line="240" w:lineRule="auto"/>
        <w:contextualSpacing w:val="0"/>
      </w:pPr>
      <w:r w:rsidRPr="00B679AA">
        <w:t>Water Penetration under Dynamic Pressure:  No evidence of water penetration through fixed glazing and framing areas when tested according to AAMA 501.1 at dynamic pressure equal to 15psf (720 Pa).</w:t>
      </w:r>
    </w:p>
    <w:p w14:paraId="5247487B" w14:textId="77777777" w:rsidR="008B4685" w:rsidRPr="00B679AA" w:rsidRDefault="008B4685" w:rsidP="00B7130B">
      <w:pPr>
        <w:pStyle w:val="PR2"/>
        <w:numPr>
          <w:ilvl w:val="5"/>
          <w:numId w:val="20"/>
        </w:numPr>
        <w:tabs>
          <w:tab w:val="clear" w:pos="1080"/>
          <w:tab w:val="clear" w:pos="1440"/>
        </w:tabs>
        <w:ind w:left="1080" w:hanging="360"/>
        <w:jc w:val="left"/>
      </w:pPr>
      <w:r w:rsidRPr="00B679AA">
        <w:t>Maximum Water Leakage:  [According to AAMA 501.1] [No uncontrolled water penetrating assemblies or water appearing on assemblies' normally exposed interior surfaces from sources other than condensation]</w:t>
      </w:r>
      <w:r>
        <w:t xml:space="preserve">. </w:t>
      </w:r>
      <w:r w:rsidRPr="00B679AA">
        <w:t>Water leakage does not include water controlled by flashing and gutters that is drained to exterior.</w:t>
      </w:r>
    </w:p>
    <w:p w14:paraId="13B471F3" w14:textId="77777777" w:rsidR="005909F2" w:rsidRPr="00B679AA" w:rsidRDefault="005909F2" w:rsidP="00B679AA">
      <w:pPr>
        <w:pStyle w:val="KawArial-Narrow-9-Reg"/>
        <w:spacing w:before="120" w:line="240" w:lineRule="auto"/>
        <w:contextualSpacing w:val="0"/>
      </w:pPr>
      <w:r w:rsidRPr="00B679AA">
        <w:t>Structural-Test Performance:  Test according to ASTM E 330 and TAS 202 as follows:</w:t>
      </w:r>
    </w:p>
    <w:p w14:paraId="0C8433E6" w14:textId="77777777" w:rsidR="005909F2" w:rsidRPr="00B679AA" w:rsidRDefault="005909F2" w:rsidP="00B7130B">
      <w:pPr>
        <w:pStyle w:val="PR2"/>
        <w:numPr>
          <w:ilvl w:val="5"/>
          <w:numId w:val="18"/>
        </w:numPr>
        <w:tabs>
          <w:tab w:val="clear" w:pos="1080"/>
          <w:tab w:val="clear" w:pos="1440"/>
        </w:tabs>
        <w:ind w:left="1080" w:hanging="360"/>
        <w:jc w:val="left"/>
      </w:pPr>
      <w:r w:rsidRPr="00B679AA">
        <w:t>When tested at positive and negative wind load design pressures, assemblies do not evidence deflection exceeding L/1</w:t>
      </w:r>
      <w:r w:rsidR="008D4110" w:rsidRPr="00B679AA">
        <w:t>80</w:t>
      </w:r>
      <w:r w:rsidRPr="00B679AA">
        <w:t xml:space="preserve"> of clear span.</w:t>
      </w:r>
    </w:p>
    <w:p w14:paraId="46C7B002" w14:textId="77777777" w:rsidR="005909F2" w:rsidRPr="00B679AA" w:rsidRDefault="005909F2" w:rsidP="00A357B9">
      <w:pPr>
        <w:pStyle w:val="PR2"/>
        <w:tabs>
          <w:tab w:val="clear" w:pos="1440"/>
        </w:tabs>
        <w:ind w:left="1080" w:hanging="360"/>
        <w:jc w:val="left"/>
      </w:pPr>
      <w:r w:rsidRPr="00B679AA">
        <w:t xml:space="preserve">A static air design load of </w:t>
      </w:r>
      <w:r w:rsidR="00A71BB9" w:rsidRPr="00B679AA">
        <w:t>130</w:t>
      </w:r>
      <w:r w:rsidRPr="00B679AA">
        <w:t xml:space="preserve"> psf (</w:t>
      </w:r>
      <w:r w:rsidR="00A71BB9" w:rsidRPr="00B679AA">
        <w:t>6224.4</w:t>
      </w:r>
      <w:r w:rsidRPr="00B679AA">
        <w:t xml:space="preserve"> Pa) shall be applied in the positive and negative direction. </w:t>
      </w:r>
    </w:p>
    <w:p w14:paraId="75B81211" w14:textId="77777777" w:rsidR="005909F2" w:rsidRPr="00B679AA" w:rsidRDefault="005909F2" w:rsidP="00A357B9">
      <w:pPr>
        <w:pStyle w:val="PR2"/>
        <w:numPr>
          <w:ilvl w:val="6"/>
          <w:numId w:val="4"/>
        </w:numPr>
        <w:tabs>
          <w:tab w:val="clear" w:pos="1080"/>
          <w:tab w:val="clear" w:pos="2016"/>
        </w:tabs>
        <w:ind w:left="1440" w:hanging="360"/>
        <w:jc w:val="left"/>
      </w:pPr>
      <w:r w:rsidRPr="00B679AA">
        <w:t>When tested at 150% of positive and negative wind-load design pressures, assemblies, including anchorage, do not evidence material failures, structural distress, and permanent deformation of main framing members exceeding 0.2% percent of clear span.</w:t>
      </w:r>
    </w:p>
    <w:p w14:paraId="319A121C" w14:textId="77777777" w:rsidR="005909F2" w:rsidRPr="00B679AA" w:rsidRDefault="005909F2" w:rsidP="00A357B9">
      <w:pPr>
        <w:pStyle w:val="PR2"/>
        <w:numPr>
          <w:ilvl w:val="6"/>
          <w:numId w:val="4"/>
        </w:numPr>
        <w:tabs>
          <w:tab w:val="clear" w:pos="1080"/>
          <w:tab w:val="clear" w:pos="2016"/>
        </w:tabs>
        <w:ind w:left="1440" w:hanging="360"/>
        <w:jc w:val="left"/>
      </w:pPr>
      <w:r w:rsidRPr="00B679AA">
        <w:t xml:space="preserve">Minimum test duration according to </w:t>
      </w:r>
      <w:r w:rsidR="00A71BB9" w:rsidRPr="00B679AA">
        <w:t>TAS 202</w:t>
      </w:r>
      <w:r w:rsidRPr="00B679AA">
        <w:t xml:space="preserve"> is </w:t>
      </w:r>
      <w:r w:rsidR="00A71BB9" w:rsidRPr="00B679AA">
        <w:t>3</w:t>
      </w:r>
      <w:r w:rsidRPr="00B679AA">
        <w:t>0 seconds.</w:t>
      </w:r>
    </w:p>
    <w:p w14:paraId="7EB5806E" w14:textId="77777777" w:rsidR="005909F2" w:rsidRPr="00B679AA" w:rsidRDefault="005909F2" w:rsidP="00B679AA">
      <w:pPr>
        <w:pStyle w:val="KawArial-Narrow-9-Reg"/>
        <w:spacing w:before="120" w:line="240" w:lineRule="auto"/>
        <w:contextualSpacing w:val="0"/>
      </w:pPr>
      <w:r w:rsidRPr="00B679AA">
        <w:t>Deflection of Framing Members:  At design wind pressure, as follows:</w:t>
      </w:r>
    </w:p>
    <w:p w14:paraId="140CE803" w14:textId="77777777" w:rsidR="005909F2" w:rsidRPr="00B679AA" w:rsidRDefault="005909F2" w:rsidP="00B7130B">
      <w:pPr>
        <w:pStyle w:val="PR2"/>
        <w:numPr>
          <w:ilvl w:val="5"/>
          <w:numId w:val="19"/>
        </w:numPr>
        <w:tabs>
          <w:tab w:val="clear" w:pos="1080"/>
          <w:tab w:val="clear" w:pos="1440"/>
        </w:tabs>
        <w:ind w:left="1080" w:hanging="360"/>
        <w:jc w:val="left"/>
      </w:pPr>
      <w:r w:rsidRPr="00B679AA">
        <w:t>Deflection Normal to Wall Plane:  Limited to edge of glass in a direction perpendicular to glass plane not exceeding L/1</w:t>
      </w:r>
      <w:r w:rsidR="00CA5498" w:rsidRPr="00B679AA">
        <w:t>80</w:t>
      </w:r>
      <w:r w:rsidRPr="00B679AA">
        <w:t xml:space="preserve"> of the glass edge length for each individual glazing lite, or an amount that restricts edge deflection of individual glazing lites to 3/4 inch (19 mm), whichever is less</w:t>
      </w:r>
      <w:r w:rsidR="00623C58">
        <w:t xml:space="preserve">. </w:t>
      </w:r>
      <w:r w:rsidRPr="00B679AA">
        <w:t>Limit deflection of clear span of framing members to L/1</w:t>
      </w:r>
      <w:r w:rsidR="00CA5498" w:rsidRPr="00B679AA">
        <w:t>80</w:t>
      </w:r>
      <w:r w:rsidRPr="00B679AA">
        <w:t xml:space="preserve"> for spans less than or equal to 13</w:t>
      </w:r>
      <w:r w:rsidR="00D90E20" w:rsidRPr="00B679AA">
        <w:t>'</w:t>
      </w:r>
      <w:r w:rsidRPr="00B679AA">
        <w:t>-6</w:t>
      </w:r>
      <w:r w:rsidR="00D56F4B" w:rsidRPr="00B679AA">
        <w:t>"</w:t>
      </w:r>
      <w:r w:rsidRPr="00B679AA">
        <w:t xml:space="preserve"> (4.11 meters) and L/240 + ¼</w:t>
      </w:r>
      <w:r w:rsidR="00D56F4B" w:rsidRPr="00B679AA">
        <w:t>"</w:t>
      </w:r>
      <w:r w:rsidRPr="00B679AA">
        <w:t xml:space="preserve"> </w:t>
      </w:r>
      <w:r w:rsidR="000E2671">
        <w:t xml:space="preserve">(6.4 mm) </w:t>
      </w:r>
      <w:r w:rsidRPr="00B679AA">
        <w:t>for spans greater than 13’-6</w:t>
      </w:r>
      <w:r w:rsidR="00D56F4B" w:rsidRPr="00B679AA">
        <w:t>"</w:t>
      </w:r>
      <w:r w:rsidRPr="00B679AA">
        <w:t xml:space="preserve"> (4.11 meters).</w:t>
      </w:r>
    </w:p>
    <w:p w14:paraId="4E2D6BDE" w14:textId="77777777" w:rsidR="005909F2" w:rsidRPr="00B679AA" w:rsidRDefault="005909F2" w:rsidP="00A357B9">
      <w:pPr>
        <w:pStyle w:val="PR2"/>
        <w:tabs>
          <w:tab w:val="clear" w:pos="1440"/>
        </w:tabs>
        <w:ind w:left="1080" w:hanging="360"/>
        <w:jc w:val="left"/>
      </w:pPr>
      <w:r w:rsidRPr="00B679AA">
        <w:t xml:space="preserve">Deflection Parallel to Glazing Plane:  Limited to [L/360 of clear span or </w:t>
      </w:r>
      <w:r w:rsidRPr="00B679AA">
        <w:rPr>
          <w:rStyle w:val="IP"/>
          <w:color w:val="auto"/>
        </w:rPr>
        <w:t>1/8</w:t>
      </w:r>
      <w:r w:rsidR="00CA5498" w:rsidRPr="00B679AA">
        <w:t>"</w:t>
      </w:r>
      <w:r w:rsidRPr="00B679AA">
        <w:rPr>
          <w:rStyle w:val="SI"/>
          <w:color w:val="auto"/>
        </w:rPr>
        <w:t xml:space="preserve"> (3.2 mm)</w:t>
      </w:r>
      <w:r w:rsidRPr="00B679AA">
        <w:t xml:space="preserve">, whichever is smaller] [amount not exceeding that which reduces glazing bite to less than 75 percent of design dimension and that which reduces edge clearance between framing members and glazing or other fixed components to less than </w:t>
      </w:r>
      <w:r w:rsidRPr="00B679AA">
        <w:rPr>
          <w:rStyle w:val="IP"/>
          <w:color w:val="auto"/>
        </w:rPr>
        <w:t>1/8</w:t>
      </w:r>
      <w:r w:rsidR="00D90E20" w:rsidRPr="00B679AA">
        <w:rPr>
          <w:rStyle w:val="IP"/>
          <w:color w:val="auto"/>
        </w:rPr>
        <w:t>"</w:t>
      </w:r>
      <w:r w:rsidRPr="00B679AA">
        <w:rPr>
          <w:rStyle w:val="SI"/>
          <w:color w:val="auto"/>
        </w:rPr>
        <w:t xml:space="preserve"> (3.2 mm)</w:t>
      </w:r>
      <w:r w:rsidRPr="00B679AA">
        <w:t>].</w:t>
      </w:r>
    </w:p>
    <w:p w14:paraId="3F900701" w14:textId="77777777" w:rsidR="005909F2" w:rsidRPr="00B679AA" w:rsidRDefault="005909F2" w:rsidP="00A357B9">
      <w:pPr>
        <w:pStyle w:val="PR2"/>
        <w:numPr>
          <w:ilvl w:val="6"/>
          <w:numId w:val="4"/>
        </w:numPr>
        <w:tabs>
          <w:tab w:val="clear" w:pos="1080"/>
          <w:tab w:val="clear" w:pos="2016"/>
        </w:tabs>
        <w:ind w:left="1440" w:hanging="360"/>
        <w:jc w:val="left"/>
      </w:pPr>
      <w:r w:rsidRPr="00B679AA">
        <w:t xml:space="preserve">Operable Units:  Provide a minimum </w:t>
      </w:r>
      <w:r w:rsidRPr="00B679AA">
        <w:rPr>
          <w:rStyle w:val="IP"/>
          <w:color w:val="auto"/>
        </w:rPr>
        <w:t>1/16</w:t>
      </w:r>
      <w:r w:rsidR="00CA5498" w:rsidRPr="00B679AA">
        <w:t>"</w:t>
      </w:r>
      <w:r w:rsidRPr="00B679AA">
        <w:rPr>
          <w:rStyle w:val="SI"/>
          <w:color w:val="auto"/>
        </w:rPr>
        <w:t xml:space="preserve"> (1.6 mm)</w:t>
      </w:r>
      <w:r w:rsidRPr="00B679AA">
        <w:t xml:space="preserve"> clearance between framing members and operable units.</w:t>
      </w:r>
    </w:p>
    <w:p w14:paraId="136985A9" w14:textId="77777777" w:rsidR="005909F2" w:rsidRPr="00B679AA" w:rsidRDefault="005909F2" w:rsidP="00A357B9">
      <w:pPr>
        <w:pStyle w:val="PR2"/>
        <w:tabs>
          <w:tab w:val="clear" w:pos="1440"/>
        </w:tabs>
        <w:ind w:left="1080" w:hanging="360"/>
        <w:jc w:val="left"/>
      </w:pPr>
      <w:r w:rsidRPr="00B679AA">
        <w:t>Cantilever Deflection:  Where framing members overhang an anchor point, limit deflection to two times the length of can</w:t>
      </w:r>
      <w:r w:rsidR="00A71BB9" w:rsidRPr="00B679AA">
        <w:t>tilevered member, divided by 1</w:t>
      </w:r>
      <w:r w:rsidR="00AA6F36">
        <w:t>75</w:t>
      </w:r>
      <w:r w:rsidRPr="00B679AA">
        <w:t>.</w:t>
      </w:r>
    </w:p>
    <w:p w14:paraId="52396522" w14:textId="77777777" w:rsidR="00547476" w:rsidRPr="00B225B4" w:rsidRDefault="00547476" w:rsidP="00547476">
      <w:pPr>
        <w:pStyle w:val="KawArial-Narrow-9-Reg"/>
        <w:spacing w:before="120" w:line="240" w:lineRule="auto"/>
        <w:contextualSpacing w:val="0"/>
        <w:rPr>
          <w:szCs w:val="18"/>
        </w:rPr>
      </w:pPr>
      <w:r w:rsidRPr="00B225B4">
        <w:rPr>
          <w:szCs w:val="18"/>
        </w:rPr>
        <w:t>Thermal Movements:  Allow for thermal movements resulting from the following maximum change (range) in ambient and surface temperatures:</w:t>
      </w:r>
    </w:p>
    <w:p w14:paraId="7EE9A0CA" w14:textId="77777777" w:rsidR="00547476" w:rsidRPr="00B225B4" w:rsidRDefault="00547476" w:rsidP="00B7130B">
      <w:pPr>
        <w:pStyle w:val="PR2"/>
        <w:numPr>
          <w:ilvl w:val="5"/>
          <w:numId w:val="25"/>
        </w:numPr>
        <w:tabs>
          <w:tab w:val="clear" w:pos="1080"/>
          <w:tab w:val="clear" w:pos="1440"/>
        </w:tabs>
        <w:ind w:left="1080" w:hanging="360"/>
        <w:jc w:val="left"/>
      </w:pPr>
      <w:r w:rsidRPr="00B225B4">
        <w:t xml:space="preserve">Temperature Change (Range):  </w:t>
      </w:r>
      <w:proofErr w:type="gramStart"/>
      <w:r w:rsidRPr="00B225B4">
        <w:t>0</w:t>
      </w:r>
      <w:r w:rsidR="001C43D8">
        <w:t xml:space="preserve"> </w:t>
      </w:r>
      <w:r w:rsidRPr="00B225B4">
        <w:t> F</w:t>
      </w:r>
      <w:proofErr w:type="gramEnd"/>
      <w:r w:rsidRPr="00B225B4">
        <w:t xml:space="preserve"> (-18  C); 180  F (82  C).</w:t>
      </w:r>
    </w:p>
    <w:p w14:paraId="63CA649C" w14:textId="77777777" w:rsidR="00547476" w:rsidRPr="00B225B4" w:rsidRDefault="00547476" w:rsidP="00547476">
      <w:pPr>
        <w:pStyle w:val="PR2"/>
        <w:tabs>
          <w:tab w:val="clear" w:pos="1440"/>
        </w:tabs>
        <w:ind w:left="1080" w:hanging="360"/>
        <w:jc w:val="left"/>
      </w:pPr>
      <w:r w:rsidRPr="00B225B4">
        <w:t>Test Interior Ambient-Air Temperature</w:t>
      </w:r>
      <w:proofErr w:type="gramStart"/>
      <w:r w:rsidRPr="00B225B4">
        <w:t>:  [</w:t>
      </w:r>
      <w:proofErr w:type="gramEnd"/>
      <w:r w:rsidRPr="00B225B4">
        <w:t>75  F (24  C)].</w:t>
      </w:r>
    </w:p>
    <w:p w14:paraId="66829EFE" w14:textId="77777777" w:rsidR="005909F2" w:rsidRPr="00B679AA" w:rsidRDefault="00547476" w:rsidP="00B7130B">
      <w:pPr>
        <w:pStyle w:val="PR2"/>
        <w:numPr>
          <w:ilvl w:val="5"/>
          <w:numId w:val="20"/>
        </w:numPr>
        <w:tabs>
          <w:tab w:val="clear" w:pos="1080"/>
          <w:tab w:val="clear" w:pos="1440"/>
        </w:tabs>
        <w:ind w:left="1080" w:hanging="360"/>
        <w:jc w:val="left"/>
      </w:pPr>
      <w:r w:rsidRPr="00B225B4">
        <w:t xml:space="preserve">Test Performance:  No buckling; stress on glass; sealant failure; excess stress on framing, anchors, and fasteners; or reduction of performance when tested according to AAMA 501.5 </w:t>
      </w:r>
      <w:r w:rsidRPr="009F6451">
        <w:t>for a minimum 3 cycles</w:t>
      </w:r>
      <w:r w:rsidRPr="00B225B4">
        <w:t>.</w:t>
      </w:r>
    </w:p>
    <w:p w14:paraId="3C1A6CD0" w14:textId="77777777" w:rsidR="00CA2E4B" w:rsidRDefault="00CA2E4B" w:rsidP="00CA2E4B">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Fonts w:ascii="Arial Narrow" w:hAnsi="Arial Narrow"/>
        </w:rPr>
      </w:pPr>
      <w:r w:rsidRPr="004F064B">
        <w:rPr>
          <w:rStyle w:val="EditorNote"/>
          <w:rFonts w:ascii="Arial Narrow" w:hAnsi="Arial Narrow"/>
        </w:rPr>
        <w:t xml:space="preserve">EDITOR NOTE: </w:t>
      </w:r>
      <w:r w:rsidRPr="00D76C91">
        <w:rPr>
          <w:rStyle w:val="EditorNote"/>
          <w:rFonts w:ascii="Arial Narrow" w:hAnsi="Arial Narrow"/>
        </w:rPr>
        <w:t>Refer to thermal transmittance charts in the Architectural Detail Manual in accordance with AAMA 507 for project-specific U</w:t>
      </w:r>
      <w:r>
        <w:rPr>
          <w:rStyle w:val="EditorNote"/>
          <w:rFonts w:ascii="Arial Narrow" w:hAnsi="Arial Narrow"/>
        </w:rPr>
        <w:noBreakHyphen/>
      </w:r>
      <w:r w:rsidRPr="00D76C91">
        <w:rPr>
          <w:rStyle w:val="EditorNote"/>
          <w:rFonts w:ascii="Arial Narrow" w:hAnsi="Arial Narrow"/>
        </w:rPr>
        <w:t>factors, solar heat gain coefficient (SHGC), and visible transmittance (VT). Refer to thermal performance matrix for NFRC values.</w:t>
      </w:r>
    </w:p>
    <w:p w14:paraId="5CCD28AC" w14:textId="77777777" w:rsidR="007C6E8C" w:rsidRPr="002B372B" w:rsidRDefault="007C6E8C" w:rsidP="007C6E8C">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Fonts w:ascii="Arial Narrow" w:hAnsi="Arial Narrow"/>
          <w:i/>
          <w:iCs/>
          <w:color w:val="FF0000"/>
        </w:rPr>
      </w:pPr>
      <w:r w:rsidRPr="004F064B">
        <w:rPr>
          <w:rStyle w:val="EditorNote"/>
          <w:rFonts w:ascii="Arial Narrow" w:hAnsi="Arial Narrow"/>
        </w:rPr>
        <w:t xml:space="preserve">EDITOR NOTE: </w:t>
      </w:r>
      <w:r w:rsidRPr="00670BDE">
        <w:rPr>
          <w:rStyle w:val="EditorNote"/>
          <w:rFonts w:ascii="Arial Narrow" w:hAnsi="Arial Narrow"/>
        </w:rPr>
        <w:t xml:space="preserve">This document contains </w:t>
      </w:r>
      <w:r>
        <w:rPr>
          <w:rStyle w:val="EditorNote"/>
          <w:rFonts w:ascii="Arial Narrow" w:hAnsi="Arial Narrow"/>
        </w:rPr>
        <w:t>TWO</w:t>
      </w:r>
      <w:r w:rsidRPr="00670BDE">
        <w:rPr>
          <w:rStyle w:val="EditorNote"/>
          <w:rFonts w:ascii="Arial Narrow" w:hAnsi="Arial Narrow"/>
        </w:rPr>
        <w:t xml:space="preserve"> Thermal Transmittance sections. Retain the one that applies to your project and delete the other</w:t>
      </w:r>
      <w:r w:rsidRPr="004F064B">
        <w:rPr>
          <w:rStyle w:val="EditorNote"/>
          <w:rFonts w:ascii="Arial Narrow" w:hAnsi="Arial Narrow"/>
        </w:rPr>
        <w:t>.</w:t>
      </w:r>
    </w:p>
    <w:p w14:paraId="459E48C4" w14:textId="77777777" w:rsidR="002606AE" w:rsidRPr="004A38B0" w:rsidRDefault="00CA2E4B" w:rsidP="00B679AA">
      <w:pPr>
        <w:pStyle w:val="KawArial-Narrow-9-Reg"/>
        <w:spacing w:before="120" w:line="240" w:lineRule="auto"/>
        <w:contextualSpacing w:val="0"/>
      </w:pPr>
      <w:r w:rsidRPr="00B679AA">
        <w:t>Thermal Transmittance (U-factor</w:t>
      </w:r>
      <w:r>
        <w:t>)</w:t>
      </w:r>
      <w:r w:rsidR="007E6F82">
        <w:t>, Physical Test</w:t>
      </w:r>
      <w:r w:rsidR="002606AE" w:rsidRPr="004A38B0">
        <w:t>:</w:t>
      </w:r>
    </w:p>
    <w:p w14:paraId="645A71D3" w14:textId="77777777" w:rsidR="00CA2E4B" w:rsidRPr="00B679AA" w:rsidRDefault="00CA2E4B" w:rsidP="00B7130B">
      <w:pPr>
        <w:pStyle w:val="PR2"/>
        <w:numPr>
          <w:ilvl w:val="5"/>
          <w:numId w:val="23"/>
        </w:numPr>
        <w:tabs>
          <w:tab w:val="clear" w:pos="1080"/>
          <w:tab w:val="clear" w:pos="1440"/>
        </w:tabs>
        <w:ind w:left="1080" w:hanging="360"/>
        <w:jc w:val="left"/>
      </w:pPr>
      <w:r w:rsidRPr="00B679AA">
        <w:t xml:space="preserve">Thermal </w:t>
      </w:r>
      <w:r>
        <w:t xml:space="preserve">transmittance test results in accordance with AAMA 1503 or CSA A440 are based upon </w:t>
      </w:r>
      <w:r w:rsidRPr="00B679AA">
        <w:t>1630 SS IR Curtain Wall System</w:t>
      </w:r>
      <w:r>
        <w:t xml:space="preserve"> </w:t>
      </w:r>
      <w:r w:rsidRPr="00B679AA">
        <w:t>1-5/16" (33.3</w:t>
      </w:r>
      <w:r>
        <w:t xml:space="preserve"> mm</w:t>
      </w:r>
      <w:r w:rsidRPr="00B679AA">
        <w:t xml:space="preserve">) </w:t>
      </w:r>
      <w:r>
        <w:t>low emissivity coated glass.</w:t>
      </w:r>
    </w:p>
    <w:p w14:paraId="7CCD97B2" w14:textId="77777777" w:rsidR="00CA2E4B" w:rsidRDefault="00CA2E4B" w:rsidP="00B7130B">
      <w:pPr>
        <w:pStyle w:val="PR2"/>
        <w:numPr>
          <w:ilvl w:val="5"/>
          <w:numId w:val="23"/>
        </w:numPr>
        <w:tabs>
          <w:tab w:val="clear" w:pos="1080"/>
          <w:tab w:val="clear" w:pos="1440"/>
        </w:tabs>
        <w:ind w:left="1080" w:hanging="360"/>
        <w:jc w:val="left"/>
      </w:pPr>
      <w:r>
        <w:t>When tested using AAMA 1503, the thermal transmittance (U-factor) shall not be more than 0.44 Btu/</w:t>
      </w:r>
      <w:proofErr w:type="spellStart"/>
      <w:r>
        <w:t>hr</w:t>
      </w:r>
      <w:proofErr w:type="spellEnd"/>
      <w:r>
        <w:t>/(hr·ft</w:t>
      </w:r>
      <w:r>
        <w:rPr>
          <w:vertAlign w:val="superscript"/>
        </w:rPr>
        <w:t>2</w:t>
      </w:r>
      <w:r>
        <w:t>·°F)</w:t>
      </w:r>
      <w:r w:rsidR="00730F4F">
        <w:t>.</w:t>
      </w:r>
    </w:p>
    <w:p w14:paraId="76418504" w14:textId="77777777" w:rsidR="007C6E8C" w:rsidRDefault="007C6E8C" w:rsidP="007C6E8C">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Fonts w:ascii="Arial Narrow" w:hAnsi="Arial Narrow"/>
        </w:rPr>
      </w:pPr>
      <w:r w:rsidRPr="004F064B">
        <w:rPr>
          <w:rStyle w:val="EditorNote"/>
          <w:rFonts w:ascii="Arial Narrow" w:hAnsi="Arial Narrow"/>
        </w:rPr>
        <w:t xml:space="preserve">EDITOR NOTE: </w:t>
      </w:r>
      <w:r w:rsidRPr="00D76C91">
        <w:rPr>
          <w:rStyle w:val="EditorNote"/>
          <w:rFonts w:ascii="Arial Narrow" w:hAnsi="Arial Narrow"/>
        </w:rPr>
        <w:t>Refer to thermal transmittance charts in the Architectural Detail Manual in accordance with AAMA 507 for project-specific U</w:t>
      </w:r>
      <w:r>
        <w:rPr>
          <w:rStyle w:val="EditorNote"/>
          <w:rFonts w:ascii="Arial Narrow" w:hAnsi="Arial Narrow"/>
        </w:rPr>
        <w:noBreakHyphen/>
      </w:r>
      <w:r w:rsidRPr="00D76C91">
        <w:rPr>
          <w:rStyle w:val="EditorNote"/>
          <w:rFonts w:ascii="Arial Narrow" w:hAnsi="Arial Narrow"/>
        </w:rPr>
        <w:t>factors, solar heat gain coefficient (SHGC), and visible transmittance (VT). Refer to thermal performance matrix for NFRC values.</w:t>
      </w:r>
    </w:p>
    <w:p w14:paraId="4A98E64F" w14:textId="77777777" w:rsidR="007C6E8C" w:rsidRPr="002B372B" w:rsidRDefault="007C6E8C" w:rsidP="007C6E8C">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Fonts w:ascii="Arial Narrow" w:hAnsi="Arial Narrow"/>
          <w:i/>
          <w:iCs/>
          <w:color w:val="FF0000"/>
        </w:rPr>
      </w:pPr>
      <w:r w:rsidRPr="004F064B">
        <w:rPr>
          <w:rStyle w:val="EditorNote"/>
          <w:rFonts w:ascii="Arial Narrow" w:hAnsi="Arial Narrow"/>
        </w:rPr>
        <w:t xml:space="preserve">EDITOR NOTE: </w:t>
      </w:r>
      <w:r w:rsidRPr="00670BDE">
        <w:rPr>
          <w:rStyle w:val="EditorNote"/>
          <w:rFonts w:ascii="Arial Narrow" w:hAnsi="Arial Narrow"/>
        </w:rPr>
        <w:t xml:space="preserve">This document contains </w:t>
      </w:r>
      <w:r>
        <w:rPr>
          <w:rStyle w:val="EditorNote"/>
          <w:rFonts w:ascii="Arial Narrow" w:hAnsi="Arial Narrow"/>
        </w:rPr>
        <w:t>TWO</w:t>
      </w:r>
      <w:r w:rsidRPr="00670BDE">
        <w:rPr>
          <w:rStyle w:val="EditorNote"/>
          <w:rFonts w:ascii="Arial Narrow" w:hAnsi="Arial Narrow"/>
        </w:rPr>
        <w:t xml:space="preserve"> Thermal Transmittance sections. Retain the one that applies to your project and delete the other</w:t>
      </w:r>
      <w:r w:rsidRPr="004F064B">
        <w:rPr>
          <w:rStyle w:val="EditorNote"/>
          <w:rFonts w:ascii="Arial Narrow" w:hAnsi="Arial Narrow"/>
        </w:rPr>
        <w:t>.</w:t>
      </w:r>
    </w:p>
    <w:p w14:paraId="66C84847" w14:textId="77777777" w:rsidR="007C6E8C" w:rsidRPr="004A38B0" w:rsidRDefault="007C6E8C" w:rsidP="007C6E8C">
      <w:pPr>
        <w:pStyle w:val="KawArial-Narrow-9-Reg"/>
        <w:spacing w:before="120" w:line="240" w:lineRule="auto"/>
        <w:contextualSpacing w:val="0"/>
      </w:pPr>
      <w:r w:rsidRPr="00B679AA">
        <w:t>Thermal Transmittance (U-factor</w:t>
      </w:r>
      <w:r>
        <w:t>), Simulated</w:t>
      </w:r>
      <w:r w:rsidRPr="004A38B0">
        <w:t>:</w:t>
      </w:r>
    </w:p>
    <w:p w14:paraId="2C89B4FE" w14:textId="77777777" w:rsidR="007C6E8C" w:rsidRPr="00B679AA" w:rsidRDefault="007C6E8C" w:rsidP="00B7130B">
      <w:pPr>
        <w:pStyle w:val="PR2"/>
        <w:numPr>
          <w:ilvl w:val="5"/>
          <w:numId w:val="33"/>
        </w:numPr>
        <w:tabs>
          <w:tab w:val="clear" w:pos="1440"/>
        </w:tabs>
        <w:ind w:left="1080" w:hanging="360"/>
        <w:jc w:val="left"/>
      </w:pPr>
      <w:r w:rsidRPr="00B679AA">
        <w:t xml:space="preserve">Thermal </w:t>
      </w:r>
      <w:r>
        <w:t xml:space="preserve">transmittance </w:t>
      </w:r>
      <w:r w:rsidR="007E6F82" w:rsidRPr="002B372B">
        <w:t xml:space="preserve">simulation </w:t>
      </w:r>
      <w:r>
        <w:t xml:space="preserve">results </w:t>
      </w:r>
      <w:r w:rsidR="007E6F82" w:rsidRPr="002B372B">
        <w:t>using NFRC 100 or AAMA 507 are based on a Center of Glass (COG) U-factor of 0.24 Btu/(hr·ft</w:t>
      </w:r>
      <w:r w:rsidR="007E6F82" w:rsidRPr="002B372B">
        <w:rPr>
          <w:vertAlign w:val="superscript"/>
        </w:rPr>
        <w:t>2</w:t>
      </w:r>
      <w:r w:rsidR="007E6F82" w:rsidRPr="002B372B">
        <w:t>·°F) and a warm-edge spacer</w:t>
      </w:r>
      <w:r>
        <w:t>.</w:t>
      </w:r>
    </w:p>
    <w:p w14:paraId="39F14F03" w14:textId="77777777" w:rsidR="007C6E8C" w:rsidRDefault="007E6F82" w:rsidP="00B7130B">
      <w:pPr>
        <w:pStyle w:val="PR2"/>
        <w:numPr>
          <w:ilvl w:val="5"/>
          <w:numId w:val="33"/>
        </w:numPr>
        <w:tabs>
          <w:tab w:val="clear" w:pos="1440"/>
        </w:tabs>
        <w:ind w:left="1080" w:hanging="360"/>
        <w:jc w:val="left"/>
      </w:pPr>
      <w:r>
        <w:t>When simulated using NFRC 100 or AAMA 507, the U-factor shall not be more than</w:t>
      </w:r>
      <w:r w:rsidR="00730F4F">
        <w:t xml:space="preserve"> 0.37 </w:t>
      </w:r>
      <w:r>
        <w:t>Btu/(hr·ft</w:t>
      </w:r>
      <w:r>
        <w:rPr>
          <w:vertAlign w:val="superscript"/>
        </w:rPr>
        <w:t>2</w:t>
      </w:r>
      <w:r>
        <w:t>·°F) or project specific (____) Btu/(hr·ft</w:t>
      </w:r>
      <w:r>
        <w:rPr>
          <w:vertAlign w:val="superscript"/>
        </w:rPr>
        <w:t>2</w:t>
      </w:r>
      <w:r>
        <w:t>·°F) per AAMA 507 or (____) Btu/(hr·ft</w:t>
      </w:r>
      <w:r>
        <w:rPr>
          <w:vertAlign w:val="superscript"/>
        </w:rPr>
        <w:t>2</w:t>
      </w:r>
      <w:r>
        <w:t>·°F) per NFRC 100.</w:t>
      </w:r>
    </w:p>
    <w:p w14:paraId="7970FEA7" w14:textId="77777777" w:rsidR="00CA2E4B" w:rsidRPr="00CA2E4B" w:rsidRDefault="00CA2E4B" w:rsidP="00CA2E4B">
      <w:pPr>
        <w:pStyle w:val="KawArial-Narrow-9-Reg"/>
        <w:spacing w:before="120" w:line="240" w:lineRule="auto"/>
        <w:contextualSpacing w:val="0"/>
        <w:rPr>
          <w:rFonts w:cs="Arial"/>
          <w:szCs w:val="18"/>
        </w:rPr>
      </w:pPr>
      <w:r w:rsidRPr="004F064B">
        <w:t>Condensation Resistance (CRF)</w:t>
      </w:r>
      <w:r>
        <w:t xml:space="preserve"> or Temperature Index (TI)</w:t>
      </w:r>
      <w:r w:rsidRPr="004F064B">
        <w:t>:</w:t>
      </w:r>
    </w:p>
    <w:p w14:paraId="7EE64154" w14:textId="77777777" w:rsidR="00CA2E4B" w:rsidRDefault="00CA2E4B" w:rsidP="00CA2E4B">
      <w:pPr>
        <w:pStyle w:val="1KawArial-Narrow-9-Reg"/>
      </w:pPr>
      <w:r w:rsidRPr="002B372B">
        <w:t xml:space="preserve">Condensation </w:t>
      </w:r>
      <w:r w:rsidR="00F677B4">
        <w:t xml:space="preserve">test results in accordance with AAMA 1503 or CSA A440 are based upon </w:t>
      </w:r>
      <w:r w:rsidR="00F677B4" w:rsidRPr="00B679AA">
        <w:rPr>
          <w:szCs w:val="18"/>
        </w:rPr>
        <w:t>1-5/16" (33.3</w:t>
      </w:r>
      <w:r w:rsidR="00F677B4">
        <w:rPr>
          <w:szCs w:val="18"/>
        </w:rPr>
        <w:t xml:space="preserve"> mm</w:t>
      </w:r>
      <w:r w:rsidR="00F677B4" w:rsidRPr="00B679AA">
        <w:rPr>
          <w:szCs w:val="18"/>
        </w:rPr>
        <w:t xml:space="preserve">) </w:t>
      </w:r>
      <w:r w:rsidR="00F677B4">
        <w:t>low emissivity coated glass.</w:t>
      </w:r>
    </w:p>
    <w:p w14:paraId="62652CAC" w14:textId="77777777" w:rsidR="00CA2E4B" w:rsidRPr="002B372B" w:rsidRDefault="00F677B4" w:rsidP="00CA2E4B">
      <w:pPr>
        <w:pStyle w:val="1KawArial-Narrow-9-Reg"/>
      </w:pPr>
      <w:r w:rsidRPr="00B679AA">
        <w:t>1630 SS IR Curtain Wall System</w:t>
      </w:r>
      <w:r>
        <w:t xml:space="preserve"> </w:t>
      </w:r>
      <w:r w:rsidR="00CA2E4B" w:rsidRPr="002B372B">
        <w:t xml:space="preserve">using CRF: When tested using AAMA 1503, the </w:t>
      </w:r>
      <w:proofErr w:type="spellStart"/>
      <w:r w:rsidR="00CA2E4B" w:rsidRPr="002B372B">
        <w:t>CRF</w:t>
      </w:r>
      <w:r w:rsidR="00CA2E4B" w:rsidRPr="002B372B">
        <w:rPr>
          <w:vertAlign w:val="subscript"/>
        </w:rPr>
        <w:t>frame</w:t>
      </w:r>
      <w:proofErr w:type="spellEnd"/>
      <w:r w:rsidR="00CA2E4B" w:rsidRPr="002B372B">
        <w:t xml:space="preserve"> and </w:t>
      </w:r>
      <w:proofErr w:type="spellStart"/>
      <w:r w:rsidR="00CA2E4B" w:rsidRPr="002B372B">
        <w:t>CRF</w:t>
      </w:r>
      <w:r w:rsidR="00CA2E4B" w:rsidRPr="002B372B">
        <w:rPr>
          <w:vertAlign w:val="subscript"/>
        </w:rPr>
        <w:t>glass</w:t>
      </w:r>
      <w:proofErr w:type="spellEnd"/>
      <w:r w:rsidR="00CA2E4B" w:rsidRPr="002B372B">
        <w:t xml:space="preserve"> shall not be less than </w:t>
      </w:r>
      <w:r>
        <w:t>74</w:t>
      </w:r>
      <w:r w:rsidR="00CA2E4B" w:rsidRPr="002B372B">
        <w:t xml:space="preserve"> and </w:t>
      </w:r>
      <w:r>
        <w:t>7</w:t>
      </w:r>
      <w:r w:rsidR="00CA2E4B" w:rsidRPr="002B372B">
        <w:t>0 respectively.</w:t>
      </w:r>
    </w:p>
    <w:p w14:paraId="5E6FB7BF" w14:textId="77777777" w:rsidR="00CA2E4B" w:rsidRPr="002B372B" w:rsidRDefault="00F677B4" w:rsidP="00CA2E4B">
      <w:pPr>
        <w:pStyle w:val="1KawArial-Narrow-9-Reg"/>
      </w:pPr>
      <w:r w:rsidRPr="00B679AA">
        <w:t>1630 SS IR Curtain Wall System</w:t>
      </w:r>
      <w:r>
        <w:t xml:space="preserve"> with aluminum pressure plate </w:t>
      </w:r>
      <w:r w:rsidR="00CA2E4B">
        <w:t xml:space="preserve">using TI: When tested to CSA A440-00, the </w:t>
      </w:r>
      <w:proofErr w:type="spellStart"/>
      <w:r w:rsidR="00CA2E4B">
        <w:t>TI</w:t>
      </w:r>
      <w:r w:rsidR="00CA2E4B">
        <w:rPr>
          <w:vertAlign w:val="subscript"/>
        </w:rPr>
        <w:t>frame</w:t>
      </w:r>
      <w:proofErr w:type="spellEnd"/>
      <w:r w:rsidR="00CA2E4B">
        <w:t xml:space="preserve"> and </w:t>
      </w:r>
      <w:proofErr w:type="spellStart"/>
      <w:r w:rsidR="00CA2E4B">
        <w:t>TI</w:t>
      </w:r>
      <w:r w:rsidR="00CA2E4B">
        <w:rPr>
          <w:vertAlign w:val="subscript"/>
        </w:rPr>
        <w:t>glass</w:t>
      </w:r>
      <w:proofErr w:type="spellEnd"/>
      <w:r w:rsidR="00CA2E4B">
        <w:t xml:space="preserve"> shall not be less than </w:t>
      </w:r>
      <w:r>
        <w:t xml:space="preserve">67 </w:t>
      </w:r>
      <w:r w:rsidR="00CA2E4B">
        <w:t xml:space="preserve">and </w:t>
      </w:r>
      <w:r>
        <w:t>63</w:t>
      </w:r>
      <w:r w:rsidR="00CA2E4B">
        <w:t xml:space="preserve"> respectively.</w:t>
      </w:r>
    </w:p>
    <w:p w14:paraId="7EE8FE7D" w14:textId="77777777" w:rsidR="008B4685" w:rsidRDefault="008B4685" w:rsidP="00B679AA">
      <w:pPr>
        <w:pStyle w:val="KawArial-Narrow-9-Reg"/>
        <w:spacing w:before="120" w:line="240" w:lineRule="auto"/>
        <w:contextualSpacing w:val="0"/>
      </w:pPr>
      <w:r w:rsidRPr="00B679AA">
        <w:t>Solar Heat Gain Coefficient: Glass and framing areas shall have a solar heat gain coefficient of no greater than [0.20] [0.25] [0.30] &lt;Insert value&gt; as determined according to NFRC 200</w:t>
      </w:r>
      <w:r>
        <w:t>.</w:t>
      </w:r>
    </w:p>
    <w:p w14:paraId="4B77F506" w14:textId="77777777" w:rsidR="0072668A" w:rsidRDefault="0072668A">
      <w:pPr>
        <w:ind w:left="0" w:firstLine="0"/>
        <w:rPr>
          <w:rFonts w:eastAsiaTheme="minorHAnsi" w:cstheme="minorBidi"/>
          <w:szCs w:val="20"/>
        </w:rPr>
      </w:pPr>
      <w:r>
        <w:br w:type="page"/>
      </w:r>
    </w:p>
    <w:p w14:paraId="53FFCB82" w14:textId="77777777" w:rsidR="005909F2" w:rsidRPr="00B679AA" w:rsidRDefault="005909F2" w:rsidP="00B679AA">
      <w:pPr>
        <w:pStyle w:val="KawArial-Narrow-9-Reg"/>
        <w:spacing w:before="120" w:line="240" w:lineRule="auto"/>
        <w:contextualSpacing w:val="0"/>
      </w:pPr>
      <w:r w:rsidRPr="00B679AA">
        <w:lastRenderedPageBreak/>
        <w:t>Sound Transmission: Provide glazed aluminum curtain walls with fixed glazing and framing areas having the following sound-transmission characteristics:</w:t>
      </w:r>
    </w:p>
    <w:p w14:paraId="172F1C63" w14:textId="77777777" w:rsidR="005909F2" w:rsidRPr="00B679AA" w:rsidRDefault="005909F2" w:rsidP="00B7130B">
      <w:pPr>
        <w:pStyle w:val="PR2"/>
        <w:numPr>
          <w:ilvl w:val="5"/>
          <w:numId w:val="24"/>
        </w:numPr>
        <w:tabs>
          <w:tab w:val="clear" w:pos="1080"/>
          <w:tab w:val="clear" w:pos="1440"/>
        </w:tabs>
        <w:ind w:left="1080" w:hanging="360"/>
        <w:jc w:val="left"/>
      </w:pPr>
      <w:r w:rsidRPr="00B679AA">
        <w:t>16</w:t>
      </w:r>
      <w:r w:rsidR="004266F1" w:rsidRPr="00B679AA">
        <w:t>3</w:t>
      </w:r>
      <w:r w:rsidRPr="00B679AA">
        <w:t>0</w:t>
      </w:r>
      <w:r w:rsidR="004266F1" w:rsidRPr="00B679AA">
        <w:t xml:space="preserve"> SS IR</w:t>
      </w:r>
      <w:r w:rsidRPr="00B679AA">
        <w:t xml:space="preserve">: </w:t>
      </w:r>
    </w:p>
    <w:p w14:paraId="0560B37F" w14:textId="77777777" w:rsidR="005909F2" w:rsidRDefault="0051649F" w:rsidP="00A357B9">
      <w:pPr>
        <w:pStyle w:val="PR2"/>
        <w:numPr>
          <w:ilvl w:val="6"/>
          <w:numId w:val="4"/>
        </w:numPr>
        <w:tabs>
          <w:tab w:val="clear" w:pos="1080"/>
          <w:tab w:val="clear" w:pos="2016"/>
        </w:tabs>
        <w:ind w:left="1440" w:hanging="360"/>
        <w:jc w:val="left"/>
      </w:pPr>
      <w:r w:rsidRPr="00B679AA">
        <w:t>(</w:t>
      </w:r>
      <w:r w:rsidR="005909F2" w:rsidRPr="00B679AA">
        <w:t>STC</w:t>
      </w:r>
      <w:r w:rsidRPr="00B679AA">
        <w:t xml:space="preserve"> = </w:t>
      </w:r>
      <w:r w:rsidR="005909F2" w:rsidRPr="00B679AA">
        <w:t>3</w:t>
      </w:r>
      <w:r w:rsidRPr="00B679AA">
        <w:t>7)</w:t>
      </w:r>
      <w:r w:rsidR="005909F2" w:rsidRPr="00B679AA">
        <w:t xml:space="preserve"> or </w:t>
      </w:r>
      <w:r w:rsidRPr="00B679AA">
        <w:t>(</w:t>
      </w:r>
      <w:r w:rsidR="005909F2" w:rsidRPr="00B679AA">
        <w:t>OITC</w:t>
      </w:r>
      <w:r w:rsidRPr="00B679AA">
        <w:t xml:space="preserve"> = 3</w:t>
      </w:r>
      <w:r w:rsidR="005909F2" w:rsidRPr="00B679AA">
        <w:t>2</w:t>
      </w:r>
      <w:r w:rsidRPr="00B679AA">
        <w:t>)</w:t>
      </w:r>
      <w:r w:rsidR="005909F2" w:rsidRPr="00B679AA">
        <w:t xml:space="preserve"> when tested for laboratory sound transmission loss according to A</w:t>
      </w:r>
      <w:r w:rsidRPr="00B679AA">
        <w:t>AMA 1801, ASTM E 90</w:t>
      </w:r>
      <w:r w:rsidR="005909F2" w:rsidRPr="00B679AA">
        <w:t xml:space="preserve"> and </w:t>
      </w:r>
      <w:r w:rsidRPr="00B679AA">
        <w:t xml:space="preserve">ASTM E 1425, and </w:t>
      </w:r>
      <w:r w:rsidR="005909F2" w:rsidRPr="00B679AA">
        <w:t>based on 1</w:t>
      </w:r>
      <w:r w:rsidRPr="00B679AA">
        <w:t>-5/16</w:t>
      </w:r>
      <w:r w:rsidR="00D56F4B" w:rsidRPr="00B679AA">
        <w:t>"</w:t>
      </w:r>
      <w:r w:rsidR="005909F2" w:rsidRPr="00B679AA">
        <w:t xml:space="preserve"> </w:t>
      </w:r>
      <w:r w:rsidR="00D90E20" w:rsidRPr="00B679AA">
        <w:t>(33.3</w:t>
      </w:r>
      <w:r w:rsidR="000E2671">
        <w:t xml:space="preserve"> mm</w:t>
      </w:r>
      <w:r w:rsidR="00D90E20" w:rsidRPr="00B679AA">
        <w:t xml:space="preserve">) </w:t>
      </w:r>
      <w:r w:rsidRPr="00B679AA">
        <w:t xml:space="preserve">laminated </w:t>
      </w:r>
      <w:r w:rsidR="005909F2" w:rsidRPr="00B679AA">
        <w:t>insulating glass (1/4</w:t>
      </w:r>
      <w:r w:rsidR="00D56F4B" w:rsidRPr="00B679AA">
        <w:t>"</w:t>
      </w:r>
      <w:r w:rsidR="005909F2" w:rsidRPr="00B679AA">
        <w:t>, 1/2</w:t>
      </w:r>
      <w:r w:rsidR="00D56F4B" w:rsidRPr="00B679AA">
        <w:t>"</w:t>
      </w:r>
      <w:r w:rsidR="005909F2" w:rsidRPr="00B679AA">
        <w:t xml:space="preserve"> AS, 1/4</w:t>
      </w:r>
      <w:r w:rsidR="00D56F4B" w:rsidRPr="00B679AA">
        <w:t>"</w:t>
      </w:r>
      <w:r w:rsidR="005909F2" w:rsidRPr="00B679AA">
        <w:t>)</w:t>
      </w:r>
      <w:r w:rsidRPr="00B679AA">
        <w:t>.</w:t>
      </w:r>
    </w:p>
    <w:p w14:paraId="69D2C515" w14:textId="77777777" w:rsidR="008B4685" w:rsidRPr="00B679AA" w:rsidRDefault="008B4685" w:rsidP="008B4685">
      <w:pPr>
        <w:pStyle w:val="KawArial-Narrow-9-Reg"/>
        <w:spacing w:before="120" w:line="240" w:lineRule="auto"/>
        <w:contextualSpacing w:val="0"/>
      </w:pPr>
      <w:r w:rsidRPr="00B679AA">
        <w:t>Windborne-Debris-Impact-Resistance Performance: Shall be tested in accordance with ASTM E 1886 and information in ASTM E 1996 and TAS 201/203.</w:t>
      </w:r>
    </w:p>
    <w:p w14:paraId="55DFAE70" w14:textId="77777777" w:rsidR="008B4685" w:rsidRPr="00B679AA" w:rsidRDefault="008B4685" w:rsidP="00B7130B">
      <w:pPr>
        <w:pStyle w:val="PR2"/>
        <w:numPr>
          <w:ilvl w:val="5"/>
          <w:numId w:val="21"/>
        </w:numPr>
        <w:tabs>
          <w:tab w:val="clear" w:pos="1080"/>
          <w:tab w:val="clear" w:pos="1440"/>
        </w:tabs>
        <w:ind w:left="1080" w:hanging="360"/>
        <w:jc w:val="left"/>
      </w:pPr>
      <w:r w:rsidRPr="00B679AA">
        <w:t>Large – Missile Impact: For aluminum-framed systems located within 30 feet (9.1</w:t>
      </w:r>
      <w:r>
        <w:t xml:space="preserve"> </w:t>
      </w:r>
      <w:r w:rsidRPr="00B679AA">
        <w:t>m) of grade.</w:t>
      </w:r>
    </w:p>
    <w:p w14:paraId="0133E98A" w14:textId="77777777" w:rsidR="008B4685" w:rsidRPr="00B679AA" w:rsidRDefault="008B4685" w:rsidP="008B4685">
      <w:pPr>
        <w:pStyle w:val="PR2"/>
        <w:tabs>
          <w:tab w:val="clear" w:pos="1440"/>
        </w:tabs>
        <w:ind w:left="1080" w:hanging="360"/>
        <w:jc w:val="left"/>
      </w:pPr>
      <w:r w:rsidRPr="00B679AA">
        <w:t>Small – Missile Impact: For aluminum-framed systems located above 30 feet (9.1m) of grade.</w:t>
      </w:r>
    </w:p>
    <w:p w14:paraId="3F93075C" w14:textId="77777777" w:rsidR="008B4685" w:rsidRPr="00B679AA" w:rsidRDefault="008B4685" w:rsidP="008B4685">
      <w:pPr>
        <w:pStyle w:val="KawArial-Narrow-9-Reg"/>
        <w:spacing w:before="120" w:line="240" w:lineRule="auto"/>
        <w:contextualSpacing w:val="0"/>
      </w:pPr>
      <w:r w:rsidRPr="00B679AA">
        <w:t>Blast Mitigation Performance:  Shall be tested or proven through analysis to meet ASTM F1642, GSA-TS01, and UFC 04-010.01 performance criteria.</w:t>
      </w:r>
    </w:p>
    <w:p w14:paraId="068E1F0E" w14:textId="77777777" w:rsidR="008B4685" w:rsidRPr="00B679AA" w:rsidRDefault="008B4685" w:rsidP="008B4685">
      <w:pPr>
        <w:pStyle w:val="PR1"/>
        <w:numPr>
          <w:ilvl w:val="0"/>
          <w:numId w:val="0"/>
        </w:numPr>
        <w:tabs>
          <w:tab w:val="clear" w:pos="1206"/>
        </w:tabs>
        <w:spacing w:before="60"/>
        <w:ind w:left="720"/>
        <w:jc w:val="left"/>
      </w:pPr>
      <w:r w:rsidRPr="00B679AA">
        <w:t xml:space="preserve">To meet UFC 04-010-01, </w:t>
      </w:r>
      <w:r>
        <w:t>B</w:t>
      </w:r>
      <w:r w:rsidRPr="00B679AA">
        <w:t>-3.1 Standard 10 for Windows and Skylights, the following options are available:</w:t>
      </w:r>
    </w:p>
    <w:p w14:paraId="154A17BB" w14:textId="77777777" w:rsidR="008B4685" w:rsidRPr="00B679AA" w:rsidRDefault="008B4685" w:rsidP="00B7130B">
      <w:pPr>
        <w:pStyle w:val="PR2"/>
        <w:numPr>
          <w:ilvl w:val="5"/>
          <w:numId w:val="22"/>
        </w:numPr>
        <w:tabs>
          <w:tab w:val="clear" w:pos="1080"/>
          <w:tab w:val="clear" w:pos="1440"/>
        </w:tabs>
        <w:ind w:left="1080" w:hanging="360"/>
        <w:jc w:val="left"/>
      </w:pPr>
      <w:r w:rsidRPr="00B679AA">
        <w:t>Section B-3.1.1 Dynamic analysis</w:t>
      </w:r>
    </w:p>
    <w:p w14:paraId="567D2AE3" w14:textId="77777777" w:rsidR="008B4685" w:rsidRPr="00B679AA" w:rsidRDefault="008B4685" w:rsidP="008B4685">
      <w:pPr>
        <w:pStyle w:val="PR2"/>
        <w:tabs>
          <w:tab w:val="clear" w:pos="1440"/>
        </w:tabs>
        <w:ind w:left="1080" w:hanging="360"/>
        <w:jc w:val="left"/>
      </w:pPr>
      <w:r w:rsidRPr="00B679AA">
        <w:t>Section B-3.1.2 Testing</w:t>
      </w:r>
    </w:p>
    <w:p w14:paraId="1AE32B05" w14:textId="77777777" w:rsidR="008B4685" w:rsidRPr="00B679AA" w:rsidRDefault="008B4685" w:rsidP="008B4685">
      <w:pPr>
        <w:pStyle w:val="PR2"/>
        <w:tabs>
          <w:tab w:val="clear" w:pos="1440"/>
        </w:tabs>
        <w:ind w:left="1080" w:hanging="360"/>
        <w:jc w:val="left"/>
      </w:pPr>
      <w:r w:rsidRPr="00B679AA">
        <w:t>Section B-3.1.3 ASTM F2248 Design Approach</w:t>
      </w:r>
    </w:p>
    <w:p w14:paraId="17F62F84" w14:textId="77777777" w:rsidR="00020E72" w:rsidRPr="004A38B0" w:rsidRDefault="00020E72" w:rsidP="00020E72">
      <w:pPr>
        <w:pStyle w:val="KawArial-Narrow-9-Reg"/>
        <w:spacing w:before="120" w:line="240" w:lineRule="auto"/>
      </w:pPr>
      <w:r w:rsidRPr="004A38B0">
        <w:t xml:space="preserve">Environmental Product Declaration (EPD): Shall have a Type III </w:t>
      </w:r>
      <w:r w:rsidR="005B427D" w:rsidRPr="004A38B0">
        <w:rPr>
          <w:iCs/>
        </w:rPr>
        <w:t xml:space="preserve">Product-Specific </w:t>
      </w:r>
      <w:r w:rsidRPr="004A38B0">
        <w:t>EPD created from a Product Category Rule.</w:t>
      </w:r>
    </w:p>
    <w:p w14:paraId="5A89A67B" w14:textId="77777777" w:rsidR="00020E72" w:rsidRPr="004A38B0" w:rsidRDefault="00020E72" w:rsidP="00020E72">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Fonts w:ascii="Arial Narrow" w:hAnsi="Arial Narrow"/>
        </w:rPr>
      </w:pPr>
      <w:r w:rsidRPr="004A38B0">
        <w:rPr>
          <w:rStyle w:val="EditorNote"/>
          <w:rFonts w:ascii="Arial Narrow" w:hAnsi="Arial Narrow"/>
        </w:rPr>
        <w:t xml:space="preserve">EDitor note: MATERIAL </w:t>
      </w:r>
      <w:r w:rsidR="004A38B0" w:rsidRPr="004A38B0">
        <w:rPr>
          <w:rStyle w:val="EditorNote"/>
          <w:rFonts w:ascii="Arial Narrow" w:hAnsi="Arial Narrow"/>
        </w:rPr>
        <w:t>INGREDIENT</w:t>
      </w:r>
      <w:r w:rsidRPr="004A38B0">
        <w:rPr>
          <w:rStyle w:val="EditorNote"/>
          <w:rFonts w:ascii="Arial Narrow" w:hAnsi="Arial Narrow"/>
        </w:rPr>
        <w:t xml:space="preserve"> REPORTING IF REQUIRED TO MEET PROJECT REQUIREMENTS AND ON ANY GREEN BUILDING CERTIFICATIONS SUCH AS LEED OR LBC.</w:t>
      </w:r>
    </w:p>
    <w:p w14:paraId="6DC49A1E" w14:textId="77777777" w:rsidR="00020E72" w:rsidRPr="004A38B0" w:rsidRDefault="00020E72" w:rsidP="00020E72">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Fonts w:ascii="Arial Narrow" w:hAnsi="Arial Narrow"/>
        </w:rPr>
      </w:pPr>
      <w:r w:rsidRPr="004A38B0">
        <w:rPr>
          <w:rStyle w:val="EditorNote"/>
          <w:rFonts w:ascii="Arial Narrow" w:hAnsi="Arial Narrow"/>
        </w:rPr>
        <w:t xml:space="preserve">EDITOR NOTE: MATERIAL </w:t>
      </w:r>
      <w:r w:rsidR="004A38B0" w:rsidRPr="004A38B0">
        <w:rPr>
          <w:rStyle w:val="EditorNote"/>
          <w:rFonts w:ascii="Arial Narrow" w:hAnsi="Arial Narrow"/>
        </w:rPr>
        <w:t>INGREDIENT</w:t>
      </w:r>
      <w:r w:rsidRPr="004A38B0">
        <w:rPr>
          <w:rStyle w:val="EditorNote"/>
          <w:rFonts w:ascii="Arial Narrow" w:hAnsi="Arial Narrow"/>
        </w:rPr>
        <w:t xml:space="preserve"> REPORTING </w:t>
      </w:r>
      <w:r w:rsidRPr="004A38B0">
        <w:rPr>
          <w:rStyle w:val="EditorNote"/>
          <w:rFonts w:ascii="Arial Narrow" w:hAnsi="Arial Narrow"/>
          <w:b/>
        </w:rPr>
        <w:t>ONLY FOR ANODIZED PRODUCTS</w:t>
      </w:r>
      <w:r w:rsidRPr="004A38B0">
        <w:rPr>
          <w:rStyle w:val="EditorNote"/>
          <w:rFonts w:ascii="Arial Narrow" w:hAnsi="Arial Narrow"/>
        </w:rPr>
        <w:t>.</w:t>
      </w:r>
    </w:p>
    <w:p w14:paraId="2A595E25" w14:textId="77777777" w:rsidR="00020E72" w:rsidRPr="004A38B0" w:rsidRDefault="00020E72" w:rsidP="00020E72">
      <w:pPr>
        <w:pStyle w:val="KawArial-Narrow-9-Reg"/>
        <w:spacing w:before="120" w:line="240" w:lineRule="auto"/>
        <w:rPr>
          <w:iCs/>
        </w:rPr>
      </w:pPr>
      <w:r w:rsidRPr="004A38B0">
        <w:rPr>
          <w:iCs/>
        </w:rPr>
        <w:t>Material Ingredient Reporting: Shall have a complete list of chemical ingredients to at least 100ppm (0.01%) that covers 100% of the product, acceptable documentation includes:</w:t>
      </w:r>
    </w:p>
    <w:p w14:paraId="417D84FD" w14:textId="77777777" w:rsidR="00020E72" w:rsidRPr="004A38B0" w:rsidRDefault="00020E72" w:rsidP="00B7130B">
      <w:pPr>
        <w:pStyle w:val="PR2"/>
        <w:numPr>
          <w:ilvl w:val="5"/>
          <w:numId w:val="26"/>
        </w:numPr>
        <w:tabs>
          <w:tab w:val="clear" w:pos="1080"/>
          <w:tab w:val="clear" w:pos="1440"/>
        </w:tabs>
        <w:jc w:val="left"/>
        <w:rPr>
          <w:iCs/>
        </w:rPr>
      </w:pPr>
      <w:r w:rsidRPr="004A38B0">
        <w:rPr>
          <w:iCs/>
        </w:rPr>
        <w:t>Manufacturer's inventory with Chemical Abstract Service Registration Number (CASRN or CAS#).</w:t>
      </w:r>
    </w:p>
    <w:p w14:paraId="0763A5B2" w14:textId="77777777" w:rsidR="00020E72" w:rsidRPr="004A38B0" w:rsidRDefault="00020E72" w:rsidP="00020E72">
      <w:pPr>
        <w:pStyle w:val="PR2"/>
        <w:numPr>
          <w:ilvl w:val="6"/>
          <w:numId w:val="4"/>
        </w:numPr>
        <w:tabs>
          <w:tab w:val="clear" w:pos="1080"/>
          <w:tab w:val="clear" w:pos="2016"/>
        </w:tabs>
        <w:ind w:left="1440" w:hanging="360"/>
        <w:jc w:val="left"/>
      </w:pPr>
      <w:r w:rsidRPr="004A38B0">
        <w:rPr>
          <w:iCs/>
        </w:rPr>
        <w:t>Kawneer's Material Transparency Summary (MTS).</w:t>
      </w:r>
    </w:p>
    <w:p w14:paraId="14D85198" w14:textId="77777777" w:rsidR="005909F2" w:rsidRPr="004A38B0" w:rsidRDefault="005909F2" w:rsidP="00CB2558">
      <w:pPr>
        <w:pStyle w:val="ART"/>
        <w:spacing w:before="240" w:after="60"/>
        <w:jc w:val="left"/>
      </w:pPr>
      <w:r w:rsidRPr="004A38B0">
        <w:t>S</w:t>
      </w:r>
      <w:r w:rsidR="00F15DB1" w:rsidRPr="004A38B0">
        <w:t>ubmittals</w:t>
      </w:r>
    </w:p>
    <w:p w14:paraId="49BEE2F9" w14:textId="77777777" w:rsidR="003600DC" w:rsidRPr="0038696A" w:rsidRDefault="003600DC" w:rsidP="003600DC">
      <w:pPr>
        <w:pStyle w:val="PR1"/>
        <w:numPr>
          <w:ilvl w:val="0"/>
          <w:numId w:val="0"/>
        </w:numPr>
        <w:tabs>
          <w:tab w:val="left" w:pos="360"/>
        </w:tabs>
        <w:spacing w:before="120"/>
        <w:ind w:left="360"/>
        <w:rPr>
          <w:rStyle w:val="EditorNote"/>
          <w:rFonts w:ascii="Arial Narrow" w:hAnsi="Arial Narrow"/>
          <w:szCs w:val="16"/>
        </w:rPr>
      </w:pPr>
      <w:r w:rsidRPr="0038696A">
        <w:rPr>
          <w:rStyle w:val="EditorNote"/>
          <w:rFonts w:ascii="Arial Narrow" w:hAnsi="Arial Narrow"/>
          <w:szCs w:val="16"/>
        </w:rPr>
        <w:t xml:space="preserve">EDITOR NOTE: ADD RECYCLED CONTENT SECTION </w:t>
      </w:r>
      <w:r w:rsidRPr="0038696A">
        <w:rPr>
          <w:rStyle w:val="EditorNote"/>
          <w:rFonts w:ascii="Arial Narrow" w:hAnsi="Arial Narrow"/>
          <w:b/>
          <w:szCs w:val="16"/>
        </w:rPr>
        <w:t>IF REQUIRED TO MEET PROJECT REQUIREMENTS</w:t>
      </w:r>
      <w:r w:rsidRPr="0038696A">
        <w:rPr>
          <w:rStyle w:val="EditorNote"/>
          <w:rFonts w:ascii="Arial Narrow" w:hAnsi="Arial Narrow"/>
          <w:szCs w:val="16"/>
        </w:rPr>
        <w:t xml:space="preserve"> AND/OR GREEN BUILDING CERTIFICATIONS SUCH AS LEED, LIVING BUILDING CHALLENGE (LBC), ETC. ARE REQUIRED.</w:t>
      </w:r>
    </w:p>
    <w:p w14:paraId="3B16517C" w14:textId="77777777" w:rsidR="003600DC" w:rsidRPr="0038696A" w:rsidRDefault="003600DC" w:rsidP="003600DC">
      <w:pPr>
        <w:pStyle w:val="KawArial-Narrow-9-Reg"/>
        <w:numPr>
          <w:ilvl w:val="0"/>
          <w:numId w:val="0"/>
        </w:numPr>
        <w:spacing w:before="120"/>
        <w:ind w:left="360"/>
        <w:contextualSpacing w:val="0"/>
        <w:jc w:val="both"/>
        <w:rPr>
          <w:sz w:val="16"/>
          <w:szCs w:val="16"/>
        </w:rPr>
      </w:pPr>
      <w:r w:rsidRPr="0038696A">
        <w:rPr>
          <w:rFonts w:eastAsia="Calibri"/>
          <w:i/>
          <w:iCs/>
          <w:color w:val="FF0000"/>
          <w:sz w:val="16"/>
          <w:szCs w:val="16"/>
        </w:rPr>
        <w:t xml:space="preserve">* IF RECYCLED CONTENT REQUIREMENTS </w:t>
      </w:r>
      <w:r w:rsidRPr="0038696A">
        <w:rPr>
          <w:rFonts w:eastAsia="Calibri"/>
          <w:b/>
          <w:bCs/>
          <w:i/>
          <w:iCs/>
          <w:color w:val="FF0000"/>
          <w:sz w:val="16"/>
          <w:szCs w:val="16"/>
        </w:rPr>
        <w:t xml:space="preserve">ARE NOT SPECIFIED </w:t>
      </w:r>
      <w:r w:rsidRPr="0038696A">
        <w:rPr>
          <w:rFonts w:eastAsia="Calibri"/>
          <w:b/>
          <w:bCs/>
          <w:i/>
          <w:iCs/>
          <w:strike/>
          <w:color w:val="FF0000"/>
          <w:sz w:val="16"/>
          <w:szCs w:val="16"/>
        </w:rPr>
        <w:t> </w:t>
      </w:r>
      <w:r w:rsidRPr="0038696A">
        <w:rPr>
          <w:rFonts w:eastAsia="Calibri"/>
          <w:b/>
          <w:bCs/>
          <w:i/>
          <w:iCs/>
          <w:color w:val="FF0000"/>
          <w:sz w:val="16"/>
          <w:szCs w:val="16"/>
        </w:rPr>
        <w:t xml:space="preserve"> PRIME (ZERO RECYCLED CONTENT) ALUMUNUM COULD BE SUPPLIED.</w:t>
      </w:r>
    </w:p>
    <w:p w14:paraId="6240D285" w14:textId="77777777" w:rsidR="005909F2" w:rsidRPr="004A38B0" w:rsidRDefault="005909F2" w:rsidP="003600DC">
      <w:pPr>
        <w:pStyle w:val="PR1"/>
        <w:tabs>
          <w:tab w:val="clear" w:pos="1206"/>
        </w:tabs>
        <w:spacing w:before="120"/>
        <w:ind w:left="720" w:hanging="360"/>
        <w:jc w:val="left"/>
      </w:pPr>
      <w:r w:rsidRPr="004A38B0">
        <w:t>Product Data:  For each type of product indicated</w:t>
      </w:r>
      <w:r w:rsidR="00623C58">
        <w:t xml:space="preserve">. </w:t>
      </w:r>
      <w:r w:rsidRPr="004A38B0">
        <w:t>Include construction details, material descriptions, dimensions of individual components and profiles, and finishes.</w:t>
      </w:r>
    </w:p>
    <w:p w14:paraId="6BD9154D" w14:textId="77777777" w:rsidR="00020E72" w:rsidRPr="004A38B0" w:rsidRDefault="00020E72" w:rsidP="00B7130B">
      <w:pPr>
        <w:pStyle w:val="PR2"/>
        <w:numPr>
          <w:ilvl w:val="5"/>
          <w:numId w:val="17"/>
        </w:numPr>
        <w:tabs>
          <w:tab w:val="clear" w:pos="1080"/>
          <w:tab w:val="clear" w:pos="1440"/>
        </w:tabs>
        <w:ind w:left="1080" w:hanging="360"/>
        <w:jc w:val="left"/>
        <w:rPr>
          <w:iCs/>
        </w:rPr>
      </w:pPr>
      <w:bookmarkStart w:id="0" w:name="_Hlk521331699"/>
      <w:r w:rsidRPr="004A38B0">
        <w:rPr>
          <w:iCs/>
        </w:rPr>
        <w:t>Recycled Content:</w:t>
      </w:r>
    </w:p>
    <w:p w14:paraId="021314C7" w14:textId="77777777" w:rsidR="003600DC" w:rsidRPr="005F606A" w:rsidRDefault="003600DC" w:rsidP="00B7130B">
      <w:pPr>
        <w:pStyle w:val="PR3"/>
        <w:numPr>
          <w:ilvl w:val="6"/>
          <w:numId w:val="17"/>
        </w:numPr>
        <w:tabs>
          <w:tab w:val="clear" w:pos="2016"/>
          <w:tab w:val="num" w:pos="1440"/>
        </w:tabs>
        <w:ind w:left="1440" w:hanging="360"/>
        <w:jc w:val="both"/>
      </w:pPr>
      <w:r w:rsidRPr="005F606A">
        <w:t>Provide documentation that aluminum has a minimum of 50% mixed pre- and post-consumer recycled content with a sample document illustrating project specific information that will be provided after product shipment.</w:t>
      </w:r>
    </w:p>
    <w:p w14:paraId="3110B5B0" w14:textId="77777777" w:rsidR="003600DC" w:rsidRPr="005F606A" w:rsidRDefault="003600DC" w:rsidP="00B7130B">
      <w:pPr>
        <w:pStyle w:val="PR3"/>
        <w:numPr>
          <w:ilvl w:val="6"/>
          <w:numId w:val="17"/>
        </w:numPr>
        <w:tabs>
          <w:tab w:val="clear" w:pos="2016"/>
          <w:tab w:val="num" w:pos="1440"/>
        </w:tabs>
        <w:ind w:left="1440" w:hanging="360"/>
        <w:jc w:val="both"/>
      </w:pPr>
      <w:r w:rsidRPr="005F606A">
        <w:t>Once product has shipped, provide project specific recycled content information, including:</w:t>
      </w:r>
    </w:p>
    <w:p w14:paraId="6916FEE6" w14:textId="77777777" w:rsidR="003600DC" w:rsidRPr="005F606A" w:rsidRDefault="003600DC" w:rsidP="00B7130B">
      <w:pPr>
        <w:pStyle w:val="aKawArial-Narrow-9-Reg"/>
        <w:numPr>
          <w:ilvl w:val="0"/>
          <w:numId w:val="32"/>
        </w:numPr>
        <w:tabs>
          <w:tab w:val="left" w:pos="720"/>
        </w:tabs>
        <w:spacing w:line="240" w:lineRule="auto"/>
        <w:ind w:left="1800"/>
        <w:jc w:val="both"/>
        <w:rPr>
          <w:szCs w:val="18"/>
        </w:rPr>
      </w:pPr>
      <w:r w:rsidRPr="005F606A">
        <w:t>Indicate recycled content; indicate percentage of pre- and post-consumer recycled content per unit of product.</w:t>
      </w:r>
    </w:p>
    <w:p w14:paraId="323DA5DB" w14:textId="77777777" w:rsidR="003600DC" w:rsidRPr="005F606A" w:rsidRDefault="003600DC" w:rsidP="00B7130B">
      <w:pPr>
        <w:pStyle w:val="aKawArial-Narrow-9-Reg"/>
        <w:numPr>
          <w:ilvl w:val="0"/>
          <w:numId w:val="32"/>
        </w:numPr>
        <w:tabs>
          <w:tab w:val="left" w:pos="720"/>
        </w:tabs>
        <w:spacing w:line="240" w:lineRule="auto"/>
        <w:ind w:left="1800"/>
        <w:jc w:val="both"/>
      </w:pPr>
      <w:r w:rsidRPr="005F606A">
        <w:t>Indicate relative dollar value of recycled content product to total dollar value of product included in project.</w:t>
      </w:r>
    </w:p>
    <w:p w14:paraId="02109668" w14:textId="77777777" w:rsidR="003600DC" w:rsidRPr="005F606A" w:rsidRDefault="003600DC" w:rsidP="00B7130B">
      <w:pPr>
        <w:pStyle w:val="aKawArial-Narrow-9-Reg"/>
        <w:numPr>
          <w:ilvl w:val="0"/>
          <w:numId w:val="32"/>
        </w:numPr>
        <w:tabs>
          <w:tab w:val="left" w:pos="720"/>
        </w:tabs>
        <w:spacing w:line="240" w:lineRule="auto"/>
        <w:ind w:left="1800"/>
        <w:jc w:val="both"/>
      </w:pPr>
      <w:r w:rsidRPr="005F606A">
        <w:t>Indicate location recovery of recycled content.</w:t>
      </w:r>
    </w:p>
    <w:p w14:paraId="5166D112" w14:textId="77777777" w:rsidR="003600DC" w:rsidRPr="00BC436F" w:rsidRDefault="003600DC" w:rsidP="00B7130B">
      <w:pPr>
        <w:pStyle w:val="aKawArial-Narrow-9-Reg"/>
        <w:numPr>
          <w:ilvl w:val="0"/>
          <w:numId w:val="32"/>
        </w:numPr>
        <w:tabs>
          <w:tab w:val="left" w:pos="720"/>
        </w:tabs>
        <w:spacing w:line="240" w:lineRule="auto"/>
        <w:ind w:left="1800"/>
        <w:jc w:val="both"/>
      </w:pPr>
      <w:r w:rsidRPr="005F606A">
        <w:t>Indicate location of manufacturing facility.</w:t>
      </w:r>
    </w:p>
    <w:p w14:paraId="706F8FB5" w14:textId="77777777" w:rsidR="00020E72" w:rsidRPr="004A38B0" w:rsidRDefault="00020E72" w:rsidP="00B7130B">
      <w:pPr>
        <w:pStyle w:val="PR2"/>
        <w:numPr>
          <w:ilvl w:val="5"/>
          <w:numId w:val="17"/>
        </w:numPr>
        <w:tabs>
          <w:tab w:val="clear" w:pos="1080"/>
          <w:tab w:val="clear" w:pos="1440"/>
        </w:tabs>
        <w:ind w:left="1080" w:hanging="360"/>
        <w:jc w:val="left"/>
        <w:rPr>
          <w:iCs/>
        </w:rPr>
      </w:pPr>
      <w:r w:rsidRPr="004A38B0">
        <w:rPr>
          <w:iCs/>
        </w:rPr>
        <w:t>Environmental Product Declaration (EPD).</w:t>
      </w:r>
    </w:p>
    <w:p w14:paraId="02E90061" w14:textId="77777777" w:rsidR="00020E72" w:rsidRPr="004A38B0" w:rsidRDefault="00020E72" w:rsidP="00B7130B">
      <w:pPr>
        <w:pStyle w:val="aKawArial-Narrow-9-Reg"/>
        <w:numPr>
          <w:ilvl w:val="5"/>
          <w:numId w:val="27"/>
        </w:numPr>
        <w:rPr>
          <w:iCs/>
        </w:rPr>
      </w:pPr>
      <w:r w:rsidRPr="004A38B0">
        <w:rPr>
          <w:iCs/>
        </w:rPr>
        <w:t>Include a Type III Product-Specific EPD created from a Product Category Rule.</w:t>
      </w:r>
    </w:p>
    <w:p w14:paraId="3FC032D3" w14:textId="77777777" w:rsidR="00020E72" w:rsidRPr="004A38B0" w:rsidRDefault="00020E72" w:rsidP="00020E72">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Fonts w:ascii="Arial Narrow" w:hAnsi="Arial Narrow"/>
          <w:iCs w:val="0"/>
        </w:rPr>
      </w:pPr>
      <w:r w:rsidRPr="004A38B0">
        <w:rPr>
          <w:rStyle w:val="EditorNote"/>
          <w:rFonts w:ascii="Arial Narrow" w:hAnsi="Arial Narrow"/>
          <w:iCs w:val="0"/>
        </w:rPr>
        <w:t xml:space="preserve">EDITOR NOTE: MATERIAL </w:t>
      </w:r>
      <w:r w:rsidR="004A38B0" w:rsidRPr="004A38B0">
        <w:rPr>
          <w:rStyle w:val="EditorNote"/>
          <w:rFonts w:ascii="Arial Narrow" w:hAnsi="Arial Narrow"/>
          <w:iCs w:val="0"/>
        </w:rPr>
        <w:t>INGREDIENT</w:t>
      </w:r>
      <w:r w:rsidRPr="004A38B0">
        <w:rPr>
          <w:rStyle w:val="EditorNote"/>
          <w:rFonts w:ascii="Arial Narrow" w:hAnsi="Arial Narrow"/>
          <w:iCs w:val="0"/>
        </w:rPr>
        <w:t xml:space="preserve"> REPORTING </w:t>
      </w:r>
      <w:r w:rsidRPr="004A38B0">
        <w:rPr>
          <w:rStyle w:val="EditorNote"/>
          <w:rFonts w:ascii="Arial Narrow" w:hAnsi="Arial Narrow"/>
          <w:b/>
          <w:iCs w:val="0"/>
        </w:rPr>
        <w:t>ONLY FOR ANODIZED PRODUCTS</w:t>
      </w:r>
      <w:r w:rsidRPr="004A38B0">
        <w:rPr>
          <w:rStyle w:val="EditorNote"/>
          <w:rFonts w:ascii="Arial Narrow" w:hAnsi="Arial Narrow"/>
          <w:iCs w:val="0"/>
        </w:rPr>
        <w:t>.</w:t>
      </w:r>
    </w:p>
    <w:p w14:paraId="4B6A9B3A" w14:textId="77777777" w:rsidR="00020E72" w:rsidRPr="004A38B0" w:rsidRDefault="00020E72" w:rsidP="00B7130B">
      <w:pPr>
        <w:pStyle w:val="PR2"/>
        <w:numPr>
          <w:ilvl w:val="5"/>
          <w:numId w:val="17"/>
        </w:numPr>
        <w:tabs>
          <w:tab w:val="clear" w:pos="1080"/>
          <w:tab w:val="clear" w:pos="1440"/>
        </w:tabs>
        <w:ind w:left="1080" w:hanging="360"/>
        <w:jc w:val="left"/>
      </w:pPr>
      <w:r w:rsidRPr="004A38B0">
        <w:t>Material Ingredient Reporting:</w:t>
      </w:r>
    </w:p>
    <w:p w14:paraId="53D1D0FE" w14:textId="77777777" w:rsidR="00020E72" w:rsidRPr="004A38B0" w:rsidRDefault="00020E72" w:rsidP="00B7130B">
      <w:pPr>
        <w:pStyle w:val="aKawArial-Narrow-9-Reg"/>
        <w:numPr>
          <w:ilvl w:val="5"/>
          <w:numId w:val="28"/>
        </w:numPr>
      </w:pPr>
      <w:r w:rsidRPr="004A38B0">
        <w:rPr>
          <w:iCs/>
        </w:rPr>
        <w:t>Include documentation for material reporting that has a complete list of chemical ingredients to at least 100ppm (0.01%) that covers 100% of the product.</w:t>
      </w:r>
      <w:bookmarkEnd w:id="0"/>
    </w:p>
    <w:p w14:paraId="334B80B5" w14:textId="77777777" w:rsidR="005909F2" w:rsidRPr="00B679AA" w:rsidRDefault="005909F2" w:rsidP="00A357B9">
      <w:pPr>
        <w:pStyle w:val="PR1"/>
        <w:tabs>
          <w:tab w:val="clear" w:pos="1206"/>
        </w:tabs>
        <w:spacing w:before="120"/>
        <w:ind w:left="720" w:hanging="360"/>
        <w:jc w:val="left"/>
      </w:pPr>
      <w:r w:rsidRPr="00B679AA">
        <w:t>Shop Drawings:  For glazed aluminum curtain walls</w:t>
      </w:r>
      <w:r w:rsidR="00623C58">
        <w:t xml:space="preserve">. </w:t>
      </w:r>
      <w:r w:rsidRPr="00B679AA">
        <w:t>Include plans, elevations, sections, full-size details, and attachments to other work.</w:t>
      </w:r>
    </w:p>
    <w:p w14:paraId="729570D3" w14:textId="77777777" w:rsidR="005909F2" w:rsidRPr="00B679AA" w:rsidRDefault="005909F2" w:rsidP="00A357B9">
      <w:pPr>
        <w:pStyle w:val="PR1"/>
        <w:tabs>
          <w:tab w:val="clear" w:pos="1206"/>
        </w:tabs>
        <w:spacing w:before="120"/>
        <w:ind w:left="720" w:hanging="360"/>
        <w:jc w:val="left"/>
      </w:pPr>
      <w:r w:rsidRPr="00B679AA">
        <w:t>Samples for Initial Selection:  For units with factory-applied color finishes.</w:t>
      </w:r>
    </w:p>
    <w:p w14:paraId="6A163D05" w14:textId="77777777" w:rsidR="005909F2" w:rsidRPr="00B679AA" w:rsidRDefault="005909F2" w:rsidP="00A357B9">
      <w:pPr>
        <w:pStyle w:val="PR1"/>
        <w:tabs>
          <w:tab w:val="clear" w:pos="1206"/>
        </w:tabs>
        <w:spacing w:before="120"/>
        <w:ind w:left="720" w:hanging="360"/>
        <w:jc w:val="left"/>
      </w:pPr>
      <w:r w:rsidRPr="00B679AA">
        <w:t>Samples for Verification:  For each type of exposed finish required, in manufacturer's standard sizes.</w:t>
      </w:r>
    </w:p>
    <w:p w14:paraId="722FD815" w14:textId="77777777" w:rsidR="005909F2" w:rsidRPr="00B679AA" w:rsidRDefault="005909F2" w:rsidP="00A357B9">
      <w:pPr>
        <w:pStyle w:val="PR1"/>
        <w:tabs>
          <w:tab w:val="clear" w:pos="1206"/>
        </w:tabs>
        <w:spacing w:before="120"/>
        <w:ind w:left="720" w:hanging="360"/>
        <w:jc w:val="left"/>
      </w:pPr>
      <w:r w:rsidRPr="00B679AA">
        <w:t>Product Test Reports:  Based on evaluation of comprehensive tests performed by a qualified preconstruction testing agency, for glazed aluminum curtain walls, indicating compliance with performance requirements.</w:t>
      </w:r>
    </w:p>
    <w:p w14:paraId="308193B8" w14:textId="77777777" w:rsidR="005909F2" w:rsidRPr="00B679AA" w:rsidRDefault="005909F2" w:rsidP="00A357B9">
      <w:pPr>
        <w:pStyle w:val="PR1"/>
        <w:tabs>
          <w:tab w:val="clear" w:pos="1206"/>
        </w:tabs>
        <w:spacing w:before="120"/>
        <w:ind w:left="720" w:hanging="360"/>
        <w:jc w:val="left"/>
      </w:pPr>
      <w:r w:rsidRPr="00B679AA">
        <w:t>Fabrication Sample: Of each vertical-to-horizontal intersection of aluminum-framed curtain wall systems, made from 12</w:t>
      </w:r>
      <w:r w:rsidR="00D56F4B" w:rsidRPr="00B679AA">
        <w:t>"</w:t>
      </w:r>
      <w:r w:rsidRPr="00B679AA">
        <w:t xml:space="preserve"> (300 mm) lengths of full-size components and showing details of the following:</w:t>
      </w:r>
    </w:p>
    <w:p w14:paraId="760CB782" w14:textId="77777777" w:rsidR="005909F2" w:rsidRPr="00B679AA" w:rsidRDefault="00B679AA" w:rsidP="00A357B9">
      <w:pPr>
        <w:pStyle w:val="PR2"/>
        <w:tabs>
          <w:tab w:val="clear" w:pos="1440"/>
        </w:tabs>
        <w:ind w:left="1080" w:hanging="360"/>
        <w:jc w:val="left"/>
      </w:pPr>
      <w:r>
        <w:t>Joinery</w:t>
      </w:r>
    </w:p>
    <w:p w14:paraId="60E8E2DF" w14:textId="77777777" w:rsidR="005909F2" w:rsidRPr="00B679AA" w:rsidRDefault="00B679AA" w:rsidP="00A357B9">
      <w:pPr>
        <w:pStyle w:val="PR2"/>
        <w:tabs>
          <w:tab w:val="clear" w:pos="1440"/>
        </w:tabs>
        <w:ind w:left="1080" w:hanging="360"/>
        <w:jc w:val="left"/>
      </w:pPr>
      <w:r>
        <w:t>Glazing</w:t>
      </w:r>
    </w:p>
    <w:p w14:paraId="61546D89" w14:textId="77777777" w:rsidR="005909F2" w:rsidRPr="00B679AA" w:rsidRDefault="005909F2" w:rsidP="00CB2558">
      <w:pPr>
        <w:pStyle w:val="ART"/>
        <w:spacing w:before="240" w:after="60"/>
        <w:jc w:val="left"/>
      </w:pPr>
      <w:r w:rsidRPr="00B679AA">
        <w:lastRenderedPageBreak/>
        <w:t>Q</w:t>
      </w:r>
      <w:r w:rsidR="00F15DB1" w:rsidRPr="00B679AA">
        <w:t>uality</w:t>
      </w:r>
      <w:r w:rsidRPr="00B679AA">
        <w:t xml:space="preserve"> A</w:t>
      </w:r>
      <w:r w:rsidR="00F15DB1" w:rsidRPr="00B679AA">
        <w:t>ssurance</w:t>
      </w:r>
    </w:p>
    <w:p w14:paraId="7EFB0984" w14:textId="77777777" w:rsidR="005909F2" w:rsidRPr="00B679AA" w:rsidRDefault="005909F2" w:rsidP="00CB2558">
      <w:pPr>
        <w:pStyle w:val="PR1"/>
        <w:tabs>
          <w:tab w:val="clear" w:pos="1206"/>
        </w:tabs>
        <w:spacing w:before="0"/>
        <w:ind w:left="720" w:hanging="360"/>
        <w:jc w:val="left"/>
      </w:pPr>
      <w:r w:rsidRPr="00B679AA">
        <w:t>Installer Qualifications: Installer who has had successful experience with installation of the same or similar systems required for the project and other projects of similar size and scope.</w:t>
      </w:r>
    </w:p>
    <w:p w14:paraId="7FA90A9B" w14:textId="77777777" w:rsidR="005909F2" w:rsidRPr="00B679AA" w:rsidRDefault="005909F2" w:rsidP="00A357B9">
      <w:pPr>
        <w:pStyle w:val="PR1"/>
        <w:tabs>
          <w:tab w:val="clear" w:pos="1206"/>
        </w:tabs>
        <w:spacing w:before="120"/>
        <w:ind w:left="720" w:hanging="360"/>
        <w:jc w:val="left"/>
      </w:pPr>
      <w:r w:rsidRPr="00B679AA">
        <w:t xml:space="preserve">Manufacturer Qualifications:  A manufacturer capable of fabricating glazed aluminum curtain walls that meet or exceed performance requirements. </w:t>
      </w:r>
    </w:p>
    <w:p w14:paraId="1308CDAE" w14:textId="77777777" w:rsidR="005909F2" w:rsidRPr="00B679AA" w:rsidRDefault="005909F2" w:rsidP="00A357B9">
      <w:pPr>
        <w:pStyle w:val="PR1"/>
        <w:tabs>
          <w:tab w:val="clear" w:pos="1206"/>
        </w:tabs>
        <w:spacing w:before="120"/>
        <w:ind w:left="720" w:hanging="360"/>
        <w:jc w:val="left"/>
      </w:pPr>
      <w:r w:rsidRPr="00B679AA">
        <w:t>Source Limitations: Obtain aluminum curtain wall system through one source from a single manufacturer.</w:t>
      </w:r>
    </w:p>
    <w:p w14:paraId="53C738F1" w14:textId="77777777" w:rsidR="005909F2" w:rsidRPr="00B679AA" w:rsidRDefault="005909F2" w:rsidP="00A357B9">
      <w:pPr>
        <w:pStyle w:val="PR1"/>
        <w:tabs>
          <w:tab w:val="clear" w:pos="1206"/>
        </w:tabs>
        <w:spacing w:before="120"/>
        <w:ind w:left="720" w:hanging="360"/>
        <w:jc w:val="left"/>
      </w:pPr>
      <w:r w:rsidRPr="00B679AA">
        <w:t>Product Options:  Information on Drawings and in Specifications establishes requirements for aesthetic effects and performance characteristics of assemblies</w:t>
      </w:r>
      <w:r w:rsidR="00623C58">
        <w:t xml:space="preserve">. </w:t>
      </w:r>
      <w:r w:rsidRPr="00B679AA">
        <w:t>Aesthetic effects are indicated by dimensions, arrangements, alignment, and profiles of components and assemblies as they relate to sightlines, to one another, and to adjoining construction.</w:t>
      </w:r>
    </w:p>
    <w:p w14:paraId="1CE06040" w14:textId="77777777" w:rsidR="005909F2" w:rsidRPr="00B679AA" w:rsidRDefault="005909F2" w:rsidP="00A357B9">
      <w:pPr>
        <w:pStyle w:val="PR2"/>
        <w:tabs>
          <w:tab w:val="clear" w:pos="1440"/>
        </w:tabs>
        <w:ind w:left="1080" w:hanging="360"/>
        <w:jc w:val="left"/>
      </w:pPr>
      <w:r w:rsidRPr="00B679AA">
        <w:t>Do not modify intended aesthetic effects, as judged solely by Architect, except with Architect's approval</w:t>
      </w:r>
      <w:r w:rsidR="00623C58">
        <w:t xml:space="preserve">. </w:t>
      </w:r>
      <w:r w:rsidRPr="00B679AA">
        <w:t>If revisions are proposed, submit comprehensive explanatory data to Architect for review.</w:t>
      </w:r>
    </w:p>
    <w:p w14:paraId="66D943E6" w14:textId="77777777" w:rsidR="005909F2" w:rsidRPr="00B679AA" w:rsidRDefault="005909F2" w:rsidP="00A357B9">
      <w:pPr>
        <w:pStyle w:val="PR1"/>
        <w:tabs>
          <w:tab w:val="clear" w:pos="1206"/>
        </w:tabs>
        <w:spacing w:before="120"/>
        <w:ind w:left="720" w:hanging="360"/>
        <w:jc w:val="left"/>
      </w:pPr>
      <w:r w:rsidRPr="00B679AA">
        <w:t>Mockups:  Build mockups to verify selections made under sample submittals and to demonstrate aesthetic effects and set quality standards for materials and execution.</w:t>
      </w:r>
    </w:p>
    <w:p w14:paraId="380EC7CA" w14:textId="77777777" w:rsidR="005909F2" w:rsidRPr="00B679AA" w:rsidRDefault="005909F2" w:rsidP="00A357B9">
      <w:pPr>
        <w:pStyle w:val="PR2"/>
        <w:tabs>
          <w:tab w:val="clear" w:pos="1440"/>
        </w:tabs>
        <w:ind w:left="1080" w:hanging="360"/>
        <w:jc w:val="left"/>
      </w:pPr>
      <w:r w:rsidRPr="00B679AA">
        <w:t>Build mockups for type(s) of curtain wall elevation(s) indicated, in location(s) shown on Drawings.</w:t>
      </w:r>
    </w:p>
    <w:p w14:paraId="2A13662D" w14:textId="77777777" w:rsidR="005909F2" w:rsidRPr="00B679AA" w:rsidRDefault="00025DB2" w:rsidP="00A357B9">
      <w:pPr>
        <w:pStyle w:val="PR1"/>
        <w:tabs>
          <w:tab w:val="clear" w:pos="1206"/>
        </w:tabs>
        <w:spacing w:before="120"/>
        <w:ind w:left="720" w:hanging="360"/>
        <w:jc w:val="left"/>
      </w:pPr>
      <w:r w:rsidRPr="00B679AA">
        <w:t xml:space="preserve">Pre-installation Conference: </w:t>
      </w:r>
      <w:r w:rsidR="005909F2" w:rsidRPr="00B679AA">
        <w:t xml:space="preserve">Conduct conference at Project site to comply with requirements in Division 01 Section </w:t>
      </w:r>
      <w:r w:rsidR="00D56F4B" w:rsidRPr="00B679AA">
        <w:t>“</w:t>
      </w:r>
      <w:r w:rsidR="005909F2" w:rsidRPr="00B679AA">
        <w:t>Project Management and Coordination</w:t>
      </w:r>
      <w:r w:rsidR="00D56F4B" w:rsidRPr="00B679AA">
        <w:t>”</w:t>
      </w:r>
      <w:r w:rsidR="005909F2" w:rsidRPr="00B679AA">
        <w:t>.</w:t>
      </w:r>
    </w:p>
    <w:p w14:paraId="4543A55D" w14:textId="77777777" w:rsidR="005909F2" w:rsidRPr="00B679AA" w:rsidRDefault="005909F2" w:rsidP="00CB2558">
      <w:pPr>
        <w:pStyle w:val="ART"/>
        <w:spacing w:before="240" w:after="60"/>
        <w:jc w:val="left"/>
      </w:pPr>
      <w:r w:rsidRPr="00B679AA">
        <w:t>P</w:t>
      </w:r>
      <w:r w:rsidR="00F15DB1" w:rsidRPr="00B679AA">
        <w:t>roject</w:t>
      </w:r>
      <w:r w:rsidRPr="00B679AA">
        <w:t xml:space="preserve"> C</w:t>
      </w:r>
      <w:r w:rsidR="00F15DB1" w:rsidRPr="00B679AA">
        <w:t>onditions</w:t>
      </w:r>
    </w:p>
    <w:p w14:paraId="4F2BB288" w14:textId="77777777" w:rsidR="005909F2" w:rsidRPr="00B679AA" w:rsidRDefault="005909F2" w:rsidP="00CB2558">
      <w:pPr>
        <w:pStyle w:val="PR1"/>
        <w:tabs>
          <w:tab w:val="clear" w:pos="1206"/>
        </w:tabs>
        <w:spacing w:before="0"/>
        <w:ind w:left="720" w:hanging="360"/>
        <w:jc w:val="left"/>
      </w:pPr>
      <w:r w:rsidRPr="00B679AA">
        <w:t>Field Measurements:  Verify actual locations of structural supports for glazed aluminum curtain walls by field measurements before fabrication and indicate measurements on Shop Drawings.</w:t>
      </w:r>
    </w:p>
    <w:p w14:paraId="5A6CEBC3" w14:textId="77777777" w:rsidR="005909F2" w:rsidRPr="00B679AA" w:rsidRDefault="005909F2" w:rsidP="00CB2558">
      <w:pPr>
        <w:pStyle w:val="ART"/>
        <w:spacing w:before="240" w:after="60"/>
        <w:jc w:val="left"/>
      </w:pPr>
      <w:r w:rsidRPr="00B679AA">
        <w:t>W</w:t>
      </w:r>
      <w:r w:rsidR="00F15DB1" w:rsidRPr="00B679AA">
        <w:t>arranty</w:t>
      </w:r>
    </w:p>
    <w:p w14:paraId="1F9D884F" w14:textId="77777777" w:rsidR="005909F2" w:rsidRPr="00B679AA" w:rsidRDefault="005909F2" w:rsidP="00CB2558">
      <w:pPr>
        <w:pStyle w:val="PR1"/>
        <w:tabs>
          <w:tab w:val="clear" w:pos="1206"/>
        </w:tabs>
        <w:spacing w:before="0"/>
        <w:ind w:left="720" w:hanging="360"/>
        <w:jc w:val="left"/>
      </w:pPr>
      <w:r w:rsidRPr="00B679AA">
        <w:t>Manufacturer’s Warranty:  Submit, for Owner’s acceptance, manufacturer’s standard warranty.</w:t>
      </w:r>
    </w:p>
    <w:p w14:paraId="79830AD3" w14:textId="77777777" w:rsidR="002606AE" w:rsidRPr="00B679AA" w:rsidRDefault="005909F2" w:rsidP="00A357B9">
      <w:pPr>
        <w:pStyle w:val="PR2"/>
        <w:tabs>
          <w:tab w:val="clear" w:pos="1440"/>
        </w:tabs>
        <w:ind w:left="1080" w:hanging="360"/>
        <w:jc w:val="left"/>
      </w:pPr>
      <w:r w:rsidRPr="00B679AA">
        <w:t>Warranty Period: Two (2) years from Date of Substantial Completion of the project provided however that the Limited Warranty shall begin in no event later than six months from date of shipment by manufacturer.</w:t>
      </w:r>
    </w:p>
    <w:p w14:paraId="33432F79" w14:textId="77777777" w:rsidR="005909F2" w:rsidRPr="00B679AA" w:rsidRDefault="005909F2" w:rsidP="00A357B9">
      <w:pPr>
        <w:pStyle w:val="PRT"/>
        <w:spacing w:before="240"/>
        <w:jc w:val="left"/>
      </w:pPr>
      <w:r w:rsidRPr="00B679AA">
        <w:t>PRODUCTS</w:t>
      </w:r>
    </w:p>
    <w:p w14:paraId="3381014F" w14:textId="77777777" w:rsidR="005909F2" w:rsidRPr="00B679AA" w:rsidRDefault="005909F2" w:rsidP="00783D14">
      <w:pPr>
        <w:pStyle w:val="PRT"/>
        <w:numPr>
          <w:ilvl w:val="0"/>
          <w:numId w:val="0"/>
        </w:numPr>
        <w:spacing w:before="120"/>
        <w:ind w:left="360"/>
        <w:jc w:val="left"/>
        <w:rPr>
          <w:rStyle w:val="EditorNote"/>
          <w:rFonts w:ascii="Arial Narrow" w:hAnsi="Arial Narrow"/>
        </w:rPr>
      </w:pPr>
      <w:r w:rsidRPr="00B679AA">
        <w:rPr>
          <w:rStyle w:val="EditorNote"/>
          <w:rFonts w:ascii="Arial Narrow" w:hAnsi="Arial Narrow"/>
          <w:b w:val="0"/>
        </w:rPr>
        <w:t>EDITOR’S NOTE:</w:t>
      </w:r>
      <w:r w:rsidRPr="00B679AA">
        <w:rPr>
          <w:b w:val="0"/>
        </w:rPr>
        <w:t xml:space="preserve"> </w:t>
      </w:r>
      <w:r w:rsidRPr="00B679AA">
        <w:rPr>
          <w:rStyle w:val="EditorNote"/>
          <w:rFonts w:ascii="Arial Narrow" w:hAnsi="Arial Narrow"/>
          <w:b w:val="0"/>
        </w:rPr>
        <w:t>RETAIN BELOW ARTICLE FOR PROPRIETARY METHOD SPECIFICATION; ADD PRODUCT ATTRIBUTES, PERFORMANCE CHARACTERISTICS, MATERIAL ST</w:t>
      </w:r>
      <w:r w:rsidRPr="00B679AA">
        <w:rPr>
          <w:rStyle w:val="EditorNote"/>
          <w:rFonts w:ascii="Arial Narrow" w:hAnsi="Arial Narrow"/>
          <w:b w:val="0"/>
          <w:szCs w:val="16"/>
        </w:rPr>
        <w:t>ANDARDS, AND DES</w:t>
      </w:r>
      <w:r w:rsidRPr="00B679AA">
        <w:rPr>
          <w:rStyle w:val="EditorNote"/>
          <w:rFonts w:ascii="Arial Narrow" w:hAnsi="Arial Narrow"/>
          <w:b w:val="0"/>
        </w:rPr>
        <w:t xml:space="preserve">CRIPTIONS AS APPLICABLE. DO NOT USE THE PHRASE </w:t>
      </w:r>
      <w:r w:rsidR="00D56F4B" w:rsidRPr="00B679AA">
        <w:rPr>
          <w:rStyle w:val="EditorNote"/>
          <w:rFonts w:ascii="Arial Narrow" w:hAnsi="Arial Narrow"/>
          <w:b w:val="0"/>
        </w:rPr>
        <w:t>“</w:t>
      </w:r>
      <w:r w:rsidRPr="00B679AA">
        <w:rPr>
          <w:rStyle w:val="EditorNote"/>
          <w:rFonts w:ascii="Arial Narrow" w:hAnsi="Arial Narrow"/>
          <w:b w:val="0"/>
        </w:rPr>
        <w:t>OR EQUAL</w:t>
      </w:r>
      <w:r w:rsidR="00D56F4B" w:rsidRPr="00B679AA">
        <w:rPr>
          <w:rStyle w:val="EditorNote"/>
          <w:rFonts w:ascii="Arial Narrow" w:hAnsi="Arial Narrow"/>
          <w:b w:val="0"/>
        </w:rPr>
        <w:t>”</w:t>
      </w:r>
      <w:r w:rsidRPr="00B679AA">
        <w:rPr>
          <w:rStyle w:val="EditorNote"/>
          <w:rFonts w:ascii="Arial Narrow" w:hAnsi="Arial Narrow"/>
          <w:b w:val="0"/>
        </w:rPr>
        <w:t xml:space="preserve"> / </w:t>
      </w:r>
      <w:r w:rsidR="00D56F4B" w:rsidRPr="00B679AA">
        <w:rPr>
          <w:rStyle w:val="EditorNote"/>
          <w:rFonts w:ascii="Arial Narrow" w:hAnsi="Arial Narrow"/>
          <w:b w:val="0"/>
        </w:rPr>
        <w:t>“</w:t>
      </w:r>
      <w:r w:rsidRPr="00B679AA">
        <w:rPr>
          <w:rStyle w:val="EditorNote"/>
          <w:rFonts w:ascii="Arial Narrow" w:hAnsi="Arial Narrow"/>
          <w:b w:val="0"/>
        </w:rPr>
        <w:t>OR APPROVED EQUAL,</w:t>
      </w:r>
      <w:r w:rsidR="00D56F4B" w:rsidRPr="00B679AA">
        <w:rPr>
          <w:rStyle w:val="EditorNote"/>
          <w:rFonts w:ascii="Arial Narrow" w:hAnsi="Arial Narrow"/>
          <w:b w:val="0"/>
        </w:rPr>
        <w:t>”</w:t>
      </w:r>
      <w:r w:rsidRPr="00B679AA">
        <w:rPr>
          <w:rStyle w:val="EditorNote"/>
          <w:rFonts w:ascii="Arial Narrow" w:hAnsi="Arial Narrow"/>
          <w:b w:val="0"/>
        </w:rPr>
        <w:t xml:space="preserve"> OR SIMILAR PHRASES. USE OF SUCH PHRASES CAUSES AMBIGUITY IN THE SPECIFICATIONS BECAUSE OF THE DIFFERENT INTERPRETATIONS AMONG THE DIVERGENT PARTIES OF THE CONSTRUCTION PROCESS AND READERS OF THE SPECIFICATIONS. SUCH PHRASES REQUIRE EXTENSIVE AND COMPLETE REQUIREMENTS (PROCEDURAL, LEGAL, REGULATORY, AND RESPONSIBILITY) FOR DETERMINING </w:t>
      </w:r>
      <w:r w:rsidR="00D56F4B" w:rsidRPr="00B679AA">
        <w:rPr>
          <w:rStyle w:val="EditorNote"/>
          <w:rFonts w:ascii="Arial Narrow" w:hAnsi="Arial Narrow"/>
          <w:b w:val="0"/>
        </w:rPr>
        <w:t>“</w:t>
      </w:r>
      <w:r w:rsidRPr="00B679AA">
        <w:rPr>
          <w:rStyle w:val="EditorNote"/>
          <w:rFonts w:ascii="Arial Narrow" w:hAnsi="Arial Narrow"/>
          <w:b w:val="0"/>
        </w:rPr>
        <w:t>OR EQUAL.</w:t>
      </w:r>
      <w:r w:rsidR="00D56F4B" w:rsidRPr="00B679AA">
        <w:rPr>
          <w:rStyle w:val="EditorNote"/>
          <w:rFonts w:ascii="Arial Narrow" w:hAnsi="Arial Narrow"/>
          <w:b w:val="0"/>
        </w:rPr>
        <w:t>”</w:t>
      </w:r>
    </w:p>
    <w:p w14:paraId="771C110F" w14:textId="77777777" w:rsidR="005909F2" w:rsidRPr="00B679AA" w:rsidRDefault="005909F2" w:rsidP="00CB2558">
      <w:pPr>
        <w:pStyle w:val="ART"/>
        <w:spacing w:before="240" w:after="60"/>
        <w:jc w:val="left"/>
      </w:pPr>
      <w:r w:rsidRPr="00B679AA">
        <w:t>M</w:t>
      </w:r>
      <w:r w:rsidR="00F15DB1" w:rsidRPr="00B679AA">
        <w:t>anufacturers</w:t>
      </w:r>
    </w:p>
    <w:p w14:paraId="0AC752BB" w14:textId="77777777" w:rsidR="005909F2" w:rsidRPr="00B679AA" w:rsidRDefault="005909F2" w:rsidP="00CB2558">
      <w:pPr>
        <w:pStyle w:val="PR1"/>
        <w:tabs>
          <w:tab w:val="clear" w:pos="1206"/>
        </w:tabs>
        <w:spacing w:before="0"/>
        <w:ind w:left="720" w:hanging="360"/>
        <w:jc w:val="left"/>
      </w:pPr>
      <w:r w:rsidRPr="00B679AA">
        <w:t xml:space="preserve">Basis-of-Design Product:  </w:t>
      </w:r>
    </w:p>
    <w:p w14:paraId="1BBD812A" w14:textId="77777777" w:rsidR="005909F2" w:rsidRPr="00B679AA" w:rsidRDefault="005909F2" w:rsidP="00A357B9">
      <w:pPr>
        <w:pStyle w:val="PR2"/>
        <w:tabs>
          <w:tab w:val="clear" w:pos="1440"/>
        </w:tabs>
        <w:ind w:left="1080" w:hanging="360"/>
        <w:jc w:val="left"/>
      </w:pPr>
      <w:r w:rsidRPr="00B679AA">
        <w:t>Kawneer Company Inc.</w:t>
      </w:r>
    </w:p>
    <w:p w14:paraId="5010E8B2" w14:textId="77777777" w:rsidR="005909F2" w:rsidRPr="00B679AA" w:rsidRDefault="0051649F" w:rsidP="00A357B9">
      <w:pPr>
        <w:pStyle w:val="PR2"/>
        <w:tabs>
          <w:tab w:val="clear" w:pos="1440"/>
        </w:tabs>
        <w:ind w:left="1080" w:hanging="360"/>
        <w:jc w:val="left"/>
      </w:pPr>
      <w:r w:rsidRPr="00B679AA">
        <w:t>163</w:t>
      </w:r>
      <w:r w:rsidR="005909F2" w:rsidRPr="00B679AA">
        <w:t>0</w:t>
      </w:r>
      <w:r w:rsidRPr="00B679AA">
        <w:t xml:space="preserve"> SS IR</w:t>
      </w:r>
      <w:r w:rsidR="00A357B9" w:rsidRPr="00B679AA">
        <w:t xml:space="preserve"> Curtain Wall System</w:t>
      </w:r>
      <w:r w:rsidR="00D90E20" w:rsidRPr="00B679AA">
        <w:t>: 3" (76.2</w:t>
      </w:r>
      <w:r w:rsidR="000E2671">
        <w:t xml:space="preserve"> mm</w:t>
      </w:r>
      <w:r w:rsidR="00D90E20" w:rsidRPr="00B679AA">
        <w:t>) sightline</w:t>
      </w:r>
      <w:r w:rsidR="00025DB2" w:rsidRPr="00B679AA">
        <w:t>.</w:t>
      </w:r>
    </w:p>
    <w:p w14:paraId="33BBD699" w14:textId="77777777" w:rsidR="008B47E7" w:rsidRPr="00B679AA" w:rsidRDefault="005909F2" w:rsidP="00A357B9">
      <w:pPr>
        <w:pStyle w:val="PR2"/>
        <w:tabs>
          <w:tab w:val="clear" w:pos="1440"/>
        </w:tabs>
        <w:ind w:left="1080" w:hanging="360"/>
        <w:jc w:val="left"/>
      </w:pPr>
      <w:r w:rsidRPr="00B679AA">
        <w:t>Frame depth options</w:t>
      </w:r>
      <w:r w:rsidR="008B47E7" w:rsidRPr="00B679AA">
        <w:t>:</w:t>
      </w:r>
    </w:p>
    <w:p w14:paraId="48246E91" w14:textId="77777777" w:rsidR="008B47E7" w:rsidRPr="00B679AA" w:rsidRDefault="00D90E20" w:rsidP="008B47E7">
      <w:pPr>
        <w:pStyle w:val="PR2"/>
        <w:numPr>
          <w:ilvl w:val="6"/>
          <w:numId w:val="4"/>
        </w:numPr>
        <w:tabs>
          <w:tab w:val="clear" w:pos="1080"/>
          <w:tab w:val="clear" w:pos="2016"/>
        </w:tabs>
        <w:ind w:left="1440" w:hanging="360"/>
        <w:jc w:val="left"/>
      </w:pPr>
      <w:r w:rsidRPr="00B679AA">
        <w:t xml:space="preserve">Hurricane Impact and </w:t>
      </w:r>
      <w:r w:rsidR="008B47E7" w:rsidRPr="00B679AA">
        <w:t xml:space="preserve">Blast Mitigation: 7-13/16" </w:t>
      </w:r>
      <w:r w:rsidR="000E2671">
        <w:t xml:space="preserve">(198.4 mm) </w:t>
      </w:r>
      <w:r w:rsidRPr="00B679AA">
        <w:t>and</w:t>
      </w:r>
      <w:r w:rsidR="008B47E7" w:rsidRPr="00B679AA">
        <w:t xml:space="preserve"> 8-13/16"</w:t>
      </w:r>
      <w:r w:rsidR="000E2671">
        <w:t xml:space="preserve"> (223.8 mm)</w:t>
      </w:r>
      <w:r w:rsidR="008B47E7" w:rsidRPr="00B679AA">
        <w:t xml:space="preserve"> with 1</w:t>
      </w:r>
      <w:r w:rsidRPr="00B679AA">
        <w:t>-5/16</w:t>
      </w:r>
      <w:r w:rsidR="008B47E7" w:rsidRPr="00B679AA">
        <w:t>"</w:t>
      </w:r>
      <w:r w:rsidR="00B679AA">
        <w:t xml:space="preserve"> (33.3</w:t>
      </w:r>
      <w:r w:rsidR="000E2671">
        <w:t xml:space="preserve"> mm</w:t>
      </w:r>
      <w:r w:rsidR="00B679AA">
        <w:t>)</w:t>
      </w:r>
      <w:r w:rsidR="008B47E7" w:rsidRPr="00B679AA">
        <w:t xml:space="preserve"> </w:t>
      </w:r>
      <w:r w:rsidRPr="00B679AA">
        <w:t xml:space="preserve">Laminated </w:t>
      </w:r>
      <w:r w:rsidR="008B47E7" w:rsidRPr="00B679AA">
        <w:t>Insulating Glass.</w:t>
      </w:r>
    </w:p>
    <w:p w14:paraId="38B2995A" w14:textId="77777777" w:rsidR="005909F2" w:rsidRPr="00B679AA" w:rsidRDefault="005909F2" w:rsidP="00A357B9">
      <w:pPr>
        <w:pStyle w:val="PR2"/>
        <w:tabs>
          <w:tab w:val="clear" w:pos="1440"/>
        </w:tabs>
        <w:ind w:left="1080" w:hanging="360"/>
        <w:jc w:val="left"/>
      </w:pPr>
      <w:r w:rsidRPr="00B679AA">
        <w:t>Tested to AAMA 501-05 and</w:t>
      </w:r>
      <w:r w:rsidR="0051649F" w:rsidRPr="00B679AA">
        <w:t xml:space="preserve"> ASTM E 1886, E 1996 and</w:t>
      </w:r>
      <w:r w:rsidRPr="00B679AA">
        <w:t xml:space="preserve"> TAS </w:t>
      </w:r>
      <w:r w:rsidR="0051649F" w:rsidRPr="00B679AA">
        <w:t xml:space="preserve">201, </w:t>
      </w:r>
      <w:r w:rsidRPr="00B679AA">
        <w:t>202</w:t>
      </w:r>
      <w:r w:rsidR="0051649F" w:rsidRPr="00B679AA">
        <w:t>, 203.</w:t>
      </w:r>
    </w:p>
    <w:p w14:paraId="36B1E205" w14:textId="77777777" w:rsidR="005909F2" w:rsidRPr="00B679AA" w:rsidRDefault="005909F2" w:rsidP="00783D14">
      <w:pPr>
        <w:pStyle w:val="PRT"/>
        <w:numPr>
          <w:ilvl w:val="0"/>
          <w:numId w:val="0"/>
        </w:numPr>
        <w:spacing w:before="240"/>
        <w:ind w:left="360"/>
        <w:jc w:val="left"/>
        <w:rPr>
          <w:rStyle w:val="EditorNote"/>
          <w:rFonts w:ascii="Arial Narrow" w:hAnsi="Arial Narrow"/>
          <w:b w:val="0"/>
        </w:rPr>
      </w:pPr>
      <w:r w:rsidRPr="00B679AA">
        <w:rPr>
          <w:rStyle w:val="EditorNote"/>
          <w:rFonts w:ascii="Arial Narrow" w:hAnsi="Arial Narrow"/>
          <w:b w:val="0"/>
        </w:rPr>
        <w:t>EDITOR’S NOTE: RETAIN BELOW FOR ALTERNATE MANUFACTURERS/PRODUCTS AS SPECIFIED IN THE CONTRACT DOCUMENTS. COORDINATE BELOW WITH BID DOCUMENTS (IF ANY), AND DIVISION 1 ALTERNATES SECTION. CONSULT WITH KAWNEER COMPANY FOR RECOMMENDATIONS ON ALTERNATE MANUFACTURERS AND PRODUCTS MEETING THE DESIGN CRITERIA AND PROJECT REQUIREMENTS. KAWNEER RECOMMENDS OTHER MANUFACTURERS REQUESTING APPROVAL TO BID THEIR PRODUCT AS AN EQUAL MUST SUBMIT THEIR REQUEST IN WRITING (10) DAYS PRIOR TO CLOSE OF BIDDING.</w:t>
      </w:r>
    </w:p>
    <w:p w14:paraId="6138A8DD" w14:textId="77777777" w:rsidR="005909F2" w:rsidRPr="00B679AA" w:rsidRDefault="005909F2" w:rsidP="00A357B9">
      <w:pPr>
        <w:pStyle w:val="PR1"/>
        <w:tabs>
          <w:tab w:val="clear" w:pos="1206"/>
        </w:tabs>
        <w:spacing w:before="120"/>
        <w:ind w:left="720" w:hanging="360"/>
        <w:jc w:val="left"/>
      </w:pPr>
      <w:r w:rsidRPr="00B679AA">
        <w:t>Subject to compliance with requirements, provide a comparable product by the following:</w:t>
      </w:r>
    </w:p>
    <w:p w14:paraId="55B31853" w14:textId="77777777" w:rsidR="005909F2" w:rsidRPr="00B679AA" w:rsidRDefault="005909F2" w:rsidP="00A357B9">
      <w:pPr>
        <w:pStyle w:val="PR2"/>
        <w:tabs>
          <w:tab w:val="clear" w:pos="1440"/>
        </w:tabs>
        <w:ind w:left="1080" w:hanging="360"/>
        <w:jc w:val="left"/>
      </w:pPr>
      <w:r w:rsidRPr="00B679AA">
        <w:t>Manufacturer:  (__________)</w:t>
      </w:r>
    </w:p>
    <w:p w14:paraId="52B91386" w14:textId="77777777" w:rsidR="005909F2" w:rsidRPr="00B679AA" w:rsidRDefault="005909F2" w:rsidP="00A357B9">
      <w:pPr>
        <w:pStyle w:val="PR2"/>
        <w:tabs>
          <w:tab w:val="clear" w:pos="1440"/>
        </w:tabs>
        <w:ind w:left="1080" w:hanging="360"/>
        <w:jc w:val="left"/>
      </w:pPr>
      <w:r w:rsidRPr="00B679AA">
        <w:t>Series:  (__________)</w:t>
      </w:r>
    </w:p>
    <w:p w14:paraId="212EE0AF" w14:textId="77777777" w:rsidR="005909F2" w:rsidRPr="00B679AA" w:rsidRDefault="005909F2" w:rsidP="00A357B9">
      <w:pPr>
        <w:pStyle w:val="PR2"/>
        <w:tabs>
          <w:tab w:val="clear" w:pos="1440"/>
        </w:tabs>
        <w:ind w:left="1080" w:hanging="360"/>
        <w:jc w:val="left"/>
      </w:pPr>
      <w:r w:rsidRPr="00B679AA">
        <w:t>Profile dimension:  (__________)</w:t>
      </w:r>
    </w:p>
    <w:p w14:paraId="1E6E6DB9" w14:textId="77777777" w:rsidR="005909F2" w:rsidRPr="00B679AA" w:rsidRDefault="005909F2" w:rsidP="00A357B9">
      <w:pPr>
        <w:pStyle w:val="PR1"/>
        <w:tabs>
          <w:tab w:val="clear" w:pos="1206"/>
        </w:tabs>
        <w:spacing w:before="120"/>
        <w:ind w:left="720" w:hanging="360"/>
        <w:jc w:val="left"/>
      </w:pPr>
      <w:r w:rsidRPr="00B679AA">
        <w:t>Substitutions:  Refer to Substitutions Section for procedures and submission requirements.</w:t>
      </w:r>
    </w:p>
    <w:p w14:paraId="0D740503" w14:textId="77777777" w:rsidR="005909F2" w:rsidRPr="00B679AA" w:rsidRDefault="005909F2" w:rsidP="00A357B9">
      <w:pPr>
        <w:pStyle w:val="PR2"/>
        <w:tabs>
          <w:tab w:val="clear" w:pos="1440"/>
        </w:tabs>
        <w:ind w:left="1080" w:hanging="360"/>
        <w:jc w:val="left"/>
      </w:pPr>
      <w:r w:rsidRPr="00B679AA">
        <w:t>Pre-Contract (Bidding Period) Substitutions: Submit written requests ten (10) days prior to bid date.</w:t>
      </w:r>
    </w:p>
    <w:p w14:paraId="36F0FD69" w14:textId="77777777" w:rsidR="005909F2" w:rsidRPr="00B679AA" w:rsidRDefault="005909F2" w:rsidP="00A357B9">
      <w:pPr>
        <w:pStyle w:val="PR2"/>
        <w:tabs>
          <w:tab w:val="clear" w:pos="1440"/>
        </w:tabs>
        <w:ind w:left="1080" w:hanging="360"/>
        <w:jc w:val="left"/>
      </w:pPr>
      <w:r w:rsidRPr="00B679AA">
        <w:t>Post-Contract (Construction Period) Substitutions: Submit written request in order to avoid curtain wall installation and construction delays.</w:t>
      </w:r>
    </w:p>
    <w:p w14:paraId="56367D42" w14:textId="77777777" w:rsidR="005909F2" w:rsidRPr="00B679AA" w:rsidRDefault="005909F2" w:rsidP="00A357B9">
      <w:pPr>
        <w:pStyle w:val="PR2"/>
        <w:tabs>
          <w:tab w:val="clear" w:pos="1440"/>
        </w:tabs>
        <w:ind w:left="1080" w:hanging="360"/>
        <w:jc w:val="left"/>
      </w:pPr>
      <w:r w:rsidRPr="00B679AA">
        <w:t>Product Literature and Drawings: Submit product literature and drawings modified to suit specific project requirements and job conditions.</w:t>
      </w:r>
    </w:p>
    <w:p w14:paraId="03703E32" w14:textId="77777777" w:rsidR="005909F2" w:rsidRPr="00B679AA" w:rsidRDefault="005909F2" w:rsidP="00A357B9">
      <w:pPr>
        <w:pStyle w:val="PR2"/>
        <w:tabs>
          <w:tab w:val="clear" w:pos="1440"/>
        </w:tabs>
        <w:ind w:left="1080" w:hanging="360"/>
        <w:jc w:val="left"/>
      </w:pPr>
      <w:r w:rsidRPr="00B679AA">
        <w:t>Certificates: Submit certificate(s) certifying substitute manufacturer (1) attesting to adherence to specification requirements for curtain wall system performance criteria, and (2) has been engaged in the design, manufacturer and fabrication of aluminum curtain walls for a period of not less than ten (10) years. (Company Name).</w:t>
      </w:r>
    </w:p>
    <w:p w14:paraId="040EC940" w14:textId="77777777" w:rsidR="005909F2" w:rsidRPr="00B679AA" w:rsidRDefault="005909F2" w:rsidP="00A357B9">
      <w:pPr>
        <w:pStyle w:val="PR2"/>
        <w:tabs>
          <w:tab w:val="clear" w:pos="1440"/>
        </w:tabs>
        <w:ind w:left="1080" w:hanging="360"/>
        <w:jc w:val="left"/>
      </w:pPr>
      <w:r w:rsidRPr="00B679AA">
        <w:t>Test Reports: Submit test reports verifying compliance with each test requirement required by the project.</w:t>
      </w:r>
    </w:p>
    <w:p w14:paraId="464B61DC" w14:textId="77777777" w:rsidR="005909F2" w:rsidRPr="00B679AA" w:rsidRDefault="005909F2" w:rsidP="00A357B9">
      <w:pPr>
        <w:pStyle w:val="PR2"/>
        <w:tabs>
          <w:tab w:val="clear" w:pos="1440"/>
        </w:tabs>
        <w:ind w:left="1080" w:hanging="360"/>
        <w:jc w:val="left"/>
      </w:pPr>
      <w:r w:rsidRPr="00B679AA">
        <w:t>Samples: Provide samples of typical product sections and finish samples in manufacturer's standard sizes.</w:t>
      </w:r>
    </w:p>
    <w:p w14:paraId="54F604F2" w14:textId="77777777" w:rsidR="005909F2" w:rsidRPr="00B679AA" w:rsidRDefault="005909F2" w:rsidP="00A357B9">
      <w:pPr>
        <w:pStyle w:val="PR1"/>
        <w:tabs>
          <w:tab w:val="clear" w:pos="1206"/>
        </w:tabs>
        <w:spacing w:before="120"/>
        <w:ind w:left="720" w:hanging="360"/>
        <w:jc w:val="left"/>
      </w:pPr>
      <w:r w:rsidRPr="00B679AA">
        <w:t>Substitution Acceptance: Acceptance will be in written form, either as an addendum or modification, and documented by a formal change order signed by the Owner and Contractor.</w:t>
      </w:r>
    </w:p>
    <w:p w14:paraId="7D289173" w14:textId="77777777" w:rsidR="001B2F06" w:rsidRDefault="001B2F06">
      <w:pPr>
        <w:ind w:left="0" w:firstLine="0"/>
        <w:rPr>
          <w:b/>
          <w:szCs w:val="18"/>
        </w:rPr>
      </w:pPr>
      <w:r>
        <w:br w:type="page"/>
      </w:r>
    </w:p>
    <w:p w14:paraId="1860EB4E" w14:textId="77777777" w:rsidR="005909F2" w:rsidRPr="00B679AA" w:rsidRDefault="005909F2" w:rsidP="00CB2558">
      <w:pPr>
        <w:pStyle w:val="ART"/>
        <w:spacing w:before="240" w:after="60"/>
        <w:jc w:val="left"/>
      </w:pPr>
      <w:r w:rsidRPr="00B679AA">
        <w:lastRenderedPageBreak/>
        <w:t>M</w:t>
      </w:r>
      <w:r w:rsidR="00F15DB1" w:rsidRPr="00B679AA">
        <w:t>aterials</w:t>
      </w:r>
    </w:p>
    <w:p w14:paraId="592FD2FF" w14:textId="77777777" w:rsidR="005909F2" w:rsidRDefault="005909F2" w:rsidP="00CB2558">
      <w:pPr>
        <w:pStyle w:val="PR1"/>
        <w:tabs>
          <w:tab w:val="clear" w:pos="1206"/>
        </w:tabs>
        <w:spacing w:before="0"/>
        <w:ind w:left="720" w:hanging="360"/>
        <w:jc w:val="left"/>
      </w:pPr>
      <w:r w:rsidRPr="00B679AA">
        <w:t>Aluminum Extrusions:  Alloy and temper recommended by glazed aluminum curtain wall manufacturer for strength, corrosion resistance, and application of required finish and not less than 0.070</w:t>
      </w:r>
      <w:r w:rsidR="00D56F4B" w:rsidRPr="00B679AA">
        <w:t>"</w:t>
      </w:r>
      <w:r w:rsidR="00B679AA">
        <w:t xml:space="preserve"> (1.8</w:t>
      </w:r>
      <w:r w:rsidR="00561899">
        <w:t xml:space="preserve"> mm</w:t>
      </w:r>
      <w:r w:rsidR="00B679AA">
        <w:t>)</w:t>
      </w:r>
      <w:r w:rsidRPr="00B679AA">
        <w:t xml:space="preserve"> wall thickness at any location for the main frame and complying with ASTM B 221: 6063-T6 alloy and temper.</w:t>
      </w:r>
    </w:p>
    <w:p w14:paraId="1ABE5B4D" w14:textId="77777777" w:rsidR="003600DC" w:rsidRPr="005C2703" w:rsidRDefault="003600DC" w:rsidP="003600DC">
      <w:pPr>
        <w:pStyle w:val="PR1"/>
        <w:numPr>
          <w:ilvl w:val="0"/>
          <w:numId w:val="0"/>
        </w:numPr>
        <w:tabs>
          <w:tab w:val="left" w:pos="360"/>
        </w:tabs>
        <w:spacing w:before="120"/>
        <w:ind w:left="720"/>
        <w:rPr>
          <w:rStyle w:val="EditorNote"/>
          <w:rFonts w:ascii="Arial Narrow" w:hAnsi="Arial Narrow"/>
          <w:szCs w:val="16"/>
        </w:rPr>
      </w:pPr>
      <w:bookmarkStart w:id="1" w:name="_Hlk521311975"/>
      <w:r w:rsidRPr="005C2703">
        <w:rPr>
          <w:rStyle w:val="EditorNote"/>
          <w:rFonts w:ascii="Arial Narrow" w:hAnsi="Arial Narrow"/>
          <w:szCs w:val="16"/>
        </w:rPr>
        <w:t xml:space="preserve">EDITOR NOTE: ADD RECYCLED CONTENT SECTION </w:t>
      </w:r>
      <w:r w:rsidRPr="005C2703">
        <w:rPr>
          <w:rStyle w:val="EditorNote"/>
          <w:rFonts w:ascii="Arial Narrow" w:hAnsi="Arial Narrow"/>
          <w:b/>
          <w:szCs w:val="16"/>
        </w:rPr>
        <w:t>IF REQUIRED TO MEET PROJECT REQUIREMENTS</w:t>
      </w:r>
      <w:r w:rsidRPr="005C2703">
        <w:rPr>
          <w:rStyle w:val="EditorNote"/>
          <w:rFonts w:ascii="Arial Narrow" w:hAnsi="Arial Narrow"/>
          <w:szCs w:val="16"/>
        </w:rPr>
        <w:t xml:space="preserve"> AND/OR GREEN BUILDING CERTIFICATIONS SUCH AS LEED, LIVING BUILDING CHALLENGE (LBC), ETC. ARE REQUIRED.</w:t>
      </w:r>
    </w:p>
    <w:p w14:paraId="13C16A93" w14:textId="77777777" w:rsidR="003600DC" w:rsidRPr="005C2703" w:rsidRDefault="003600DC" w:rsidP="003600DC">
      <w:pPr>
        <w:spacing w:before="120"/>
        <w:ind w:left="720" w:firstLine="0"/>
        <w:rPr>
          <w:rFonts w:eastAsia="Calibri"/>
          <w:i/>
          <w:iCs/>
          <w:color w:val="FF0000"/>
          <w:sz w:val="16"/>
          <w:szCs w:val="16"/>
        </w:rPr>
      </w:pPr>
      <w:r w:rsidRPr="005C2703">
        <w:rPr>
          <w:rFonts w:eastAsia="Calibri"/>
          <w:i/>
          <w:iCs/>
          <w:color w:val="FF0000"/>
          <w:sz w:val="16"/>
          <w:szCs w:val="16"/>
        </w:rPr>
        <w:t xml:space="preserve">* IF RECYCLED CONTENT REQUIREMENTS </w:t>
      </w:r>
      <w:r w:rsidRPr="005C2703">
        <w:rPr>
          <w:rFonts w:eastAsia="Calibri"/>
          <w:b/>
          <w:bCs/>
          <w:i/>
          <w:iCs/>
          <w:color w:val="FF0000"/>
          <w:sz w:val="16"/>
          <w:szCs w:val="16"/>
        </w:rPr>
        <w:t xml:space="preserve">ARE NOT SPECIFIED </w:t>
      </w:r>
      <w:r w:rsidRPr="005C2703">
        <w:rPr>
          <w:rFonts w:eastAsia="Calibri"/>
          <w:b/>
          <w:bCs/>
          <w:i/>
          <w:iCs/>
          <w:strike/>
          <w:color w:val="FF0000"/>
          <w:sz w:val="16"/>
          <w:szCs w:val="16"/>
        </w:rPr>
        <w:t> </w:t>
      </w:r>
      <w:r w:rsidRPr="005C2703">
        <w:rPr>
          <w:rFonts w:eastAsia="Calibri"/>
          <w:b/>
          <w:bCs/>
          <w:i/>
          <w:iCs/>
          <w:color w:val="FF0000"/>
          <w:sz w:val="16"/>
          <w:szCs w:val="16"/>
        </w:rPr>
        <w:t xml:space="preserve"> PRIME (ZERO RECYCLED CONTENT) ALUMUNUM COULD BE SUPPLIED</w:t>
      </w:r>
      <w:r w:rsidRPr="005C2703">
        <w:rPr>
          <w:rFonts w:eastAsia="Calibri"/>
          <w:i/>
          <w:iCs/>
          <w:color w:val="FF0000"/>
          <w:sz w:val="16"/>
          <w:szCs w:val="16"/>
        </w:rPr>
        <w:t>.</w:t>
      </w:r>
    </w:p>
    <w:p w14:paraId="7E223575" w14:textId="77777777" w:rsidR="003600DC" w:rsidRDefault="003600DC" w:rsidP="003600DC">
      <w:pPr>
        <w:pStyle w:val="PR2"/>
        <w:numPr>
          <w:ilvl w:val="0"/>
          <w:numId w:val="0"/>
        </w:numPr>
        <w:tabs>
          <w:tab w:val="clear" w:pos="1440"/>
        </w:tabs>
        <w:ind w:left="720"/>
      </w:pPr>
    </w:p>
    <w:bookmarkEnd w:id="1"/>
    <w:p w14:paraId="0169C238" w14:textId="77777777" w:rsidR="003600DC" w:rsidRPr="002F6EF5" w:rsidRDefault="003600DC" w:rsidP="00B7130B">
      <w:pPr>
        <w:pStyle w:val="PR2"/>
        <w:numPr>
          <w:ilvl w:val="5"/>
          <w:numId w:val="17"/>
        </w:numPr>
        <w:tabs>
          <w:tab w:val="clear" w:pos="1080"/>
        </w:tabs>
        <w:ind w:left="1080" w:hanging="360"/>
      </w:pPr>
      <w:r w:rsidRPr="002F6EF5">
        <w:t>Recycled Content: Shall have a minimum of 50% mixed pre- and post-consumer recycled content.</w:t>
      </w:r>
    </w:p>
    <w:p w14:paraId="514C836F" w14:textId="77777777" w:rsidR="003600DC" w:rsidRPr="002F6EF5" w:rsidRDefault="003600DC" w:rsidP="00B7130B">
      <w:pPr>
        <w:pStyle w:val="aKawArial-Narrow-9-Reg"/>
        <w:numPr>
          <w:ilvl w:val="5"/>
          <w:numId w:val="31"/>
        </w:numPr>
      </w:pPr>
      <w:r w:rsidRPr="002F6EF5">
        <w:t>Indicate recycled content; indicate percentage of pre-consumer and post-consumer recycled content per unit of product.</w:t>
      </w:r>
    </w:p>
    <w:p w14:paraId="7F5B0FCA" w14:textId="77777777" w:rsidR="003600DC" w:rsidRPr="002F6EF5" w:rsidRDefault="003600DC" w:rsidP="00B7130B">
      <w:pPr>
        <w:pStyle w:val="aKawArial-Narrow-9-Reg"/>
        <w:numPr>
          <w:ilvl w:val="5"/>
          <w:numId w:val="31"/>
        </w:numPr>
      </w:pPr>
      <w:r w:rsidRPr="002F6EF5">
        <w:t>Indicate relative dollar value of recycled content product to total dollar value of product included in project</w:t>
      </w:r>
      <w:r>
        <w:t xml:space="preserve">. </w:t>
      </w:r>
    </w:p>
    <w:p w14:paraId="6379B536" w14:textId="77777777" w:rsidR="003600DC" w:rsidRPr="002F6EF5" w:rsidRDefault="003600DC" w:rsidP="00B7130B">
      <w:pPr>
        <w:pStyle w:val="aKawArial-Narrow-9-Reg"/>
        <w:numPr>
          <w:ilvl w:val="5"/>
          <w:numId w:val="31"/>
        </w:numPr>
      </w:pPr>
      <w:r w:rsidRPr="002F6EF5">
        <w:t>Indicate location recovery of recycled content.</w:t>
      </w:r>
    </w:p>
    <w:p w14:paraId="4F29CA22" w14:textId="77777777" w:rsidR="003600DC" w:rsidRPr="002F6EF5" w:rsidRDefault="003600DC" w:rsidP="00B7130B">
      <w:pPr>
        <w:pStyle w:val="aKawArial-Narrow-9-Reg"/>
        <w:numPr>
          <w:ilvl w:val="5"/>
          <w:numId w:val="31"/>
        </w:numPr>
      </w:pPr>
      <w:r w:rsidRPr="002F6EF5">
        <w:t>Indicate location of manufacturing facility.</w:t>
      </w:r>
    </w:p>
    <w:p w14:paraId="113C5B50" w14:textId="77777777" w:rsidR="005909F2" w:rsidRPr="00B679AA" w:rsidRDefault="005909F2" w:rsidP="00A357B9">
      <w:pPr>
        <w:pStyle w:val="PR1"/>
        <w:tabs>
          <w:tab w:val="clear" w:pos="1206"/>
        </w:tabs>
        <w:spacing w:before="120"/>
        <w:ind w:left="720" w:hanging="360"/>
        <w:jc w:val="left"/>
      </w:pPr>
      <w:r w:rsidRPr="00B679AA">
        <w:t>Aluminum sheet alloy: Shall meet the requirements of ASTM B209.</w:t>
      </w:r>
    </w:p>
    <w:p w14:paraId="5387C130" w14:textId="77777777" w:rsidR="005909F2" w:rsidRPr="00B679AA" w:rsidRDefault="005909F2" w:rsidP="00A357B9">
      <w:pPr>
        <w:pStyle w:val="PR1"/>
        <w:tabs>
          <w:tab w:val="clear" w:pos="1206"/>
        </w:tabs>
        <w:spacing w:before="120"/>
        <w:ind w:left="720" w:hanging="360"/>
        <w:jc w:val="left"/>
      </w:pPr>
      <w:r w:rsidRPr="00B679AA">
        <w:t>Fasteners:  Aluminum, nonmagnetic stainless steel or other materials to be non-corrosive and compatible with aluminum window members, trim hardware, anchors, and other components.</w:t>
      </w:r>
    </w:p>
    <w:p w14:paraId="1A0B1FF6" w14:textId="77777777" w:rsidR="005909F2" w:rsidRPr="00B679AA" w:rsidRDefault="005909F2" w:rsidP="00A357B9">
      <w:pPr>
        <w:pStyle w:val="PR1"/>
        <w:tabs>
          <w:tab w:val="clear" w:pos="1206"/>
        </w:tabs>
        <w:spacing w:before="120"/>
        <w:ind w:left="720" w:hanging="360"/>
        <w:jc w:val="left"/>
      </w:pPr>
      <w:r w:rsidRPr="00B679AA">
        <w:t>Anchors, Clips, and Accessories:  Aluminum, nonmagnetic stainless steel, or zinc-coated steel or iron complying with ASTM B 633 for SC 3 severe service conditions or other suitable zinc coating; provide sufficient strength to withstand design pressure indicated.</w:t>
      </w:r>
    </w:p>
    <w:p w14:paraId="37D5EBD2" w14:textId="77777777" w:rsidR="005909F2" w:rsidRPr="00B679AA" w:rsidRDefault="005909F2" w:rsidP="00A357B9">
      <w:pPr>
        <w:pStyle w:val="PR1"/>
        <w:tabs>
          <w:tab w:val="clear" w:pos="1206"/>
        </w:tabs>
        <w:spacing w:before="120"/>
        <w:ind w:left="720" w:hanging="360"/>
        <w:jc w:val="left"/>
      </w:pPr>
      <w:r w:rsidRPr="00B679AA">
        <w:t>Pressure Plate: Pressure plate shall be aluminum and fastened to the mullion with stainless steel screws.</w:t>
      </w:r>
    </w:p>
    <w:p w14:paraId="24C4ADC2" w14:textId="77777777" w:rsidR="005909F2" w:rsidRPr="00B679AA" w:rsidRDefault="005909F2" w:rsidP="00A357B9">
      <w:pPr>
        <w:pStyle w:val="PR1"/>
        <w:tabs>
          <w:tab w:val="clear" w:pos="1206"/>
        </w:tabs>
        <w:spacing w:before="120"/>
        <w:ind w:left="720" w:hanging="360"/>
        <w:jc w:val="left"/>
      </w:pPr>
      <w:r w:rsidRPr="00B679AA">
        <w:t>Reinforcing Members:  Aluminum, nonmagnetic stainless steel, or nickel/chrome-plated steel complying with ASTM B 456 for Type SC 3 severe service conditions, or zinc-coated steel or iron complying with ASTM B 633 for SC 3 severe service conditions or other suitable zinc coating; provide sufficient strength to withstand design pressure indicated.</w:t>
      </w:r>
    </w:p>
    <w:p w14:paraId="284AB67B" w14:textId="77777777" w:rsidR="005909F2" w:rsidRPr="00B679AA" w:rsidRDefault="005909F2" w:rsidP="00A357B9">
      <w:pPr>
        <w:pStyle w:val="PR1"/>
        <w:tabs>
          <w:tab w:val="clear" w:pos="1206"/>
        </w:tabs>
        <w:spacing w:before="120"/>
        <w:ind w:left="720" w:hanging="360"/>
        <w:jc w:val="left"/>
      </w:pPr>
      <w:r w:rsidRPr="00B679AA">
        <w:t>Sealant:  For sealants required within fabricated curtain wall system, provide permanently elastic, non-shrinking, and non-migrating type recommended by sealant manufacturer for joint size and movement.</w:t>
      </w:r>
    </w:p>
    <w:p w14:paraId="55475FB4" w14:textId="77777777" w:rsidR="005909F2" w:rsidRPr="00B679AA" w:rsidRDefault="005909F2" w:rsidP="00A357B9">
      <w:pPr>
        <w:pStyle w:val="PR1"/>
        <w:tabs>
          <w:tab w:val="clear" w:pos="1206"/>
        </w:tabs>
        <w:spacing w:before="120"/>
        <w:ind w:left="720" w:hanging="360"/>
        <w:jc w:val="left"/>
      </w:pPr>
      <w:r w:rsidRPr="00B679AA">
        <w:t xml:space="preserve">Thermal Barrier: Thermal barrier consists of </w:t>
      </w:r>
      <w:r w:rsidR="00194B05" w:rsidRPr="00B679AA">
        <w:t>9/16</w:t>
      </w:r>
      <w:r w:rsidR="00D56F4B" w:rsidRPr="00B679AA">
        <w:t>"</w:t>
      </w:r>
      <w:r w:rsidRPr="00B679AA">
        <w:t xml:space="preserve"> (</w:t>
      </w:r>
      <w:r w:rsidR="00194B05" w:rsidRPr="00B679AA">
        <w:t>14.25</w:t>
      </w:r>
      <w:r w:rsidRPr="00B679AA">
        <w:t xml:space="preserve"> mm) separation between the interior and exterior metal members in a typical condition</w:t>
      </w:r>
      <w:r w:rsidR="00194B05" w:rsidRPr="00B679AA">
        <w:t>.</w:t>
      </w:r>
    </w:p>
    <w:p w14:paraId="2E2F601F" w14:textId="77777777" w:rsidR="005909F2" w:rsidRDefault="005909F2" w:rsidP="00A357B9">
      <w:pPr>
        <w:pStyle w:val="PR1"/>
        <w:tabs>
          <w:tab w:val="clear" w:pos="1206"/>
        </w:tabs>
        <w:spacing w:before="120"/>
        <w:ind w:left="720" w:hanging="360"/>
        <w:jc w:val="left"/>
      </w:pPr>
      <w:r w:rsidRPr="00B679AA">
        <w:t>Tolerances: Reference to tolerances for wall thickness and other cross-sectional dimensions of glazed curtain wall members are nominal and in compliance with AA Aluminum Standards and Data.</w:t>
      </w:r>
    </w:p>
    <w:p w14:paraId="6A875608" w14:textId="77777777" w:rsidR="00020E72" w:rsidRPr="004A38B0" w:rsidRDefault="00020E72" w:rsidP="00020E72">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Fonts w:ascii="Arial Narrow" w:hAnsi="Arial Narrow"/>
        </w:rPr>
      </w:pPr>
      <w:bookmarkStart w:id="2" w:name="_Hlk521331007"/>
      <w:r w:rsidRPr="004A38B0">
        <w:rPr>
          <w:rStyle w:val="EditorNote"/>
          <w:rFonts w:ascii="Arial Narrow" w:hAnsi="Arial Narrow"/>
        </w:rPr>
        <w:t xml:space="preserve">EDITOR NOTE: RED LIST FREE </w:t>
      </w:r>
      <w:r w:rsidRPr="004A38B0">
        <w:rPr>
          <w:rStyle w:val="EditorNote"/>
          <w:rFonts w:ascii="Arial Narrow" w:hAnsi="Arial Narrow"/>
          <w:b/>
        </w:rPr>
        <w:t>ONLY FOR ANODIZED PRODUCTS</w:t>
      </w:r>
      <w:r w:rsidRPr="004A38B0">
        <w:rPr>
          <w:rStyle w:val="EditorNote"/>
          <w:rFonts w:ascii="Arial Narrow" w:hAnsi="Arial Narrow"/>
        </w:rPr>
        <w:t>.</w:t>
      </w:r>
    </w:p>
    <w:p w14:paraId="64FC69C3" w14:textId="77777777" w:rsidR="00020E72" w:rsidRPr="004A38B0" w:rsidRDefault="00020E72" w:rsidP="00020E72">
      <w:pPr>
        <w:pStyle w:val="PR1"/>
        <w:tabs>
          <w:tab w:val="clear" w:pos="1206"/>
        </w:tabs>
        <w:spacing w:before="120"/>
        <w:ind w:left="720" w:hanging="360"/>
        <w:jc w:val="left"/>
      </w:pPr>
      <w:r w:rsidRPr="004A38B0">
        <w:t>Red List Free: All parts and materials comply with the Living Building Challenge/DECLARE Red List and the Cradle-to-Cradle (C2C) Banned List.</w:t>
      </w:r>
    </w:p>
    <w:p w14:paraId="42725D85" w14:textId="77777777" w:rsidR="00020E72" w:rsidRPr="004A38B0" w:rsidRDefault="00020E72" w:rsidP="00B7130B">
      <w:pPr>
        <w:pStyle w:val="1KawArial-Narrow-9-Reg"/>
        <w:numPr>
          <w:ilvl w:val="4"/>
          <w:numId w:val="29"/>
        </w:numPr>
        <w:spacing w:line="240" w:lineRule="auto"/>
      </w:pPr>
      <w:r w:rsidRPr="004A38B0">
        <w:t>PVC free.</w:t>
      </w:r>
    </w:p>
    <w:p w14:paraId="387A7E93" w14:textId="77777777" w:rsidR="00020E72" w:rsidRPr="004A38B0" w:rsidRDefault="00020E72" w:rsidP="00020E72">
      <w:pPr>
        <w:pStyle w:val="1KawArial-Narrow-9-Reg"/>
        <w:spacing w:line="240" w:lineRule="auto"/>
      </w:pPr>
      <w:r w:rsidRPr="004A38B0">
        <w:t>Neoprene free.</w:t>
      </w:r>
    </w:p>
    <w:p w14:paraId="4E569D46" w14:textId="77777777" w:rsidR="00020E72" w:rsidRPr="004A38B0" w:rsidRDefault="00020E72" w:rsidP="00020E72">
      <w:pPr>
        <w:pStyle w:val="1KawArial-Narrow-9-Reg"/>
        <w:numPr>
          <w:ilvl w:val="0"/>
          <w:numId w:val="0"/>
        </w:numPr>
        <w:spacing w:line="240" w:lineRule="auto"/>
        <w:ind w:left="1080"/>
      </w:pPr>
      <w:r w:rsidRPr="004A38B0">
        <w:t>OR</w:t>
      </w:r>
    </w:p>
    <w:p w14:paraId="6BDC7865" w14:textId="77777777" w:rsidR="00020E72" w:rsidRPr="004A38B0" w:rsidRDefault="00020E72" w:rsidP="00020E72">
      <w:pPr>
        <w:pStyle w:val="PR1"/>
        <w:tabs>
          <w:tab w:val="clear" w:pos="1206"/>
        </w:tabs>
        <w:spacing w:before="0"/>
        <w:ind w:left="720" w:hanging="360"/>
        <w:jc w:val="left"/>
      </w:pPr>
      <w:r w:rsidRPr="004A38B0">
        <w:t>Red List Free: Product does not contain PVC or Neoprene.</w:t>
      </w:r>
      <w:bookmarkEnd w:id="2"/>
    </w:p>
    <w:p w14:paraId="04039F19" w14:textId="77777777" w:rsidR="005909F2" w:rsidRPr="00B679AA" w:rsidRDefault="005909F2" w:rsidP="00CB2558">
      <w:pPr>
        <w:pStyle w:val="ART"/>
        <w:spacing w:before="240" w:after="60"/>
        <w:jc w:val="left"/>
      </w:pPr>
      <w:r w:rsidRPr="00B679AA">
        <w:t>C</w:t>
      </w:r>
      <w:r w:rsidR="00F15DB1" w:rsidRPr="00B679AA">
        <w:t>urtain Wall Framing</w:t>
      </w:r>
    </w:p>
    <w:p w14:paraId="19FB44D9" w14:textId="77777777" w:rsidR="005909F2" w:rsidRPr="00B679AA" w:rsidRDefault="005909F2" w:rsidP="00CB2558">
      <w:pPr>
        <w:pStyle w:val="PR1"/>
        <w:tabs>
          <w:tab w:val="clear" w:pos="1206"/>
        </w:tabs>
        <w:spacing w:before="0"/>
        <w:ind w:left="720" w:hanging="360"/>
        <w:jc w:val="left"/>
      </w:pPr>
      <w:r w:rsidRPr="00B679AA">
        <w:t>Framing Members:  Manufacturer's standard extruded- or formed-aluminum framing members of thickness required and reinforced as required to support imposed loads.</w:t>
      </w:r>
    </w:p>
    <w:p w14:paraId="578CE63D" w14:textId="77777777" w:rsidR="005909F2" w:rsidRPr="00B679AA" w:rsidRDefault="005909F2" w:rsidP="00A357B9">
      <w:pPr>
        <w:pStyle w:val="PR2"/>
        <w:tabs>
          <w:tab w:val="clear" w:pos="1440"/>
        </w:tabs>
        <w:ind w:left="1080" w:hanging="360"/>
        <w:jc w:val="left"/>
      </w:pPr>
      <w:r w:rsidRPr="00B679AA">
        <w:t>Glazing System:  4 sided captured.</w:t>
      </w:r>
    </w:p>
    <w:p w14:paraId="53698ED8" w14:textId="77777777" w:rsidR="005909F2" w:rsidRPr="00B679AA" w:rsidRDefault="005909F2" w:rsidP="00A357B9">
      <w:pPr>
        <w:pStyle w:val="PR2"/>
        <w:tabs>
          <w:tab w:val="clear" w:pos="1440"/>
        </w:tabs>
        <w:ind w:left="1080" w:hanging="360"/>
        <w:jc w:val="left"/>
      </w:pPr>
      <w:r w:rsidRPr="00B679AA">
        <w:t>Glazing Plane:  Front.</w:t>
      </w:r>
    </w:p>
    <w:p w14:paraId="1399E8C3" w14:textId="77777777" w:rsidR="005909F2" w:rsidRPr="00B679AA" w:rsidRDefault="005909F2" w:rsidP="00A357B9">
      <w:pPr>
        <w:pStyle w:val="PR1"/>
        <w:tabs>
          <w:tab w:val="clear" w:pos="1206"/>
        </w:tabs>
        <w:spacing w:before="120"/>
        <w:ind w:left="720" w:hanging="360"/>
        <w:jc w:val="left"/>
      </w:pPr>
      <w:r w:rsidRPr="00B679AA">
        <w:t>Glass: 1-</w:t>
      </w:r>
      <w:r w:rsidR="00194B05" w:rsidRPr="00B679AA">
        <w:t>5/16</w:t>
      </w:r>
      <w:r w:rsidR="00D56F4B" w:rsidRPr="00B679AA">
        <w:t>"</w:t>
      </w:r>
      <w:r w:rsidR="00386600" w:rsidRPr="00B679AA">
        <w:t xml:space="preserve"> (33.3</w:t>
      </w:r>
      <w:r w:rsidR="00561899">
        <w:t xml:space="preserve"> mm</w:t>
      </w:r>
      <w:r w:rsidR="00386600" w:rsidRPr="00B679AA">
        <w:t>) laminated</w:t>
      </w:r>
      <w:r w:rsidRPr="00B679AA">
        <w:t xml:space="preserve"> insulating glass </w:t>
      </w:r>
      <w:r w:rsidR="00194B05" w:rsidRPr="00B679AA">
        <w:t>for vision and</w:t>
      </w:r>
      <w:r w:rsidRPr="00B679AA">
        <w:t xml:space="preserve"> Spandrel applications.</w:t>
      </w:r>
    </w:p>
    <w:p w14:paraId="128330B9" w14:textId="77777777" w:rsidR="005909F2" w:rsidRPr="00B679AA" w:rsidRDefault="005909F2" w:rsidP="00A357B9">
      <w:pPr>
        <w:pStyle w:val="PR1"/>
        <w:tabs>
          <w:tab w:val="clear" w:pos="1206"/>
        </w:tabs>
        <w:spacing w:before="120"/>
        <w:ind w:left="720" w:hanging="360"/>
        <w:jc w:val="left"/>
      </w:pPr>
      <w:r w:rsidRPr="00B679AA">
        <w:t>Brackets and Reinforcements:  Manufacturer's standard high-strength aluminum with nonstaining, nonferrous shims for aligning system components.</w:t>
      </w:r>
    </w:p>
    <w:p w14:paraId="4DF0DF4E" w14:textId="77777777" w:rsidR="005909F2" w:rsidRPr="00B679AA" w:rsidRDefault="005909F2" w:rsidP="00A357B9">
      <w:pPr>
        <w:pStyle w:val="PR1"/>
        <w:tabs>
          <w:tab w:val="clear" w:pos="1206"/>
        </w:tabs>
        <w:spacing w:before="120"/>
        <w:ind w:left="720" w:hanging="360"/>
        <w:jc w:val="left"/>
      </w:pPr>
      <w:r w:rsidRPr="00B679AA">
        <w:t xml:space="preserve">Framing Sealants:  Shall be suitable for glazed aluminum curtain wall as </w:t>
      </w:r>
      <w:r w:rsidR="009D70BA">
        <w:t>recommended by sealant</w:t>
      </w:r>
      <w:r w:rsidRPr="00B679AA">
        <w:t xml:space="preserve"> manufacturer.</w:t>
      </w:r>
    </w:p>
    <w:p w14:paraId="2CB392B9" w14:textId="77777777" w:rsidR="005909F2" w:rsidRPr="00B679AA" w:rsidRDefault="005909F2" w:rsidP="00A357B9">
      <w:pPr>
        <w:pStyle w:val="PR1"/>
        <w:tabs>
          <w:tab w:val="clear" w:pos="1206"/>
        </w:tabs>
        <w:spacing w:before="120"/>
        <w:ind w:left="720" w:hanging="360"/>
        <w:jc w:val="left"/>
      </w:pPr>
      <w:r w:rsidRPr="00B679AA">
        <w:t>Fasteners and Accessories:  Manufacturer's standard corrosion-resistant, nonstaining, nonbleeding fasteners and accessories compatible with adjacent materials. Where exposed shall be stainless steel.</w:t>
      </w:r>
    </w:p>
    <w:p w14:paraId="00107F74" w14:textId="77777777" w:rsidR="005909F2" w:rsidRPr="00B679AA" w:rsidRDefault="005909F2" w:rsidP="00A357B9">
      <w:pPr>
        <w:pStyle w:val="PR1"/>
        <w:tabs>
          <w:tab w:val="clear" w:pos="1206"/>
        </w:tabs>
        <w:spacing w:before="120"/>
        <w:ind w:left="720" w:hanging="360"/>
        <w:jc w:val="left"/>
      </w:pPr>
      <w:r w:rsidRPr="00B679AA">
        <w:t>Perimeter Anchors:  When steel anchors are used, provide insulation between steel material and aluminum material to prevent galvanic action.</w:t>
      </w:r>
    </w:p>
    <w:p w14:paraId="13F63A1E" w14:textId="77777777" w:rsidR="005909F2" w:rsidRPr="00B679AA" w:rsidRDefault="005909F2" w:rsidP="00A357B9">
      <w:pPr>
        <w:pStyle w:val="PR1"/>
        <w:tabs>
          <w:tab w:val="clear" w:pos="1206"/>
        </w:tabs>
        <w:spacing w:before="120"/>
        <w:ind w:left="720" w:hanging="360"/>
        <w:jc w:val="left"/>
      </w:pPr>
      <w:r w:rsidRPr="00B679AA">
        <w:t>Packing, Shipping, Handling and Unloading: Deliver materials in manufacturer's original, unopened, undamaged containers with identification labels intact.</w:t>
      </w:r>
    </w:p>
    <w:p w14:paraId="6820547C" w14:textId="77777777" w:rsidR="005909F2" w:rsidRPr="00B679AA" w:rsidRDefault="005909F2" w:rsidP="00A357B9">
      <w:pPr>
        <w:pStyle w:val="PR1"/>
        <w:tabs>
          <w:tab w:val="clear" w:pos="1206"/>
        </w:tabs>
        <w:spacing w:before="120"/>
        <w:ind w:left="720" w:hanging="360"/>
        <w:jc w:val="left"/>
      </w:pPr>
      <w:r w:rsidRPr="00B679AA">
        <w:t>Storage and Protection: Store materials protected from exposure to harmful weather conditions. Handle curtain wall material and components to avoid damage. Protect curtain wall material against damage from elements, construction activities, and other hazards before, during and after installation.</w:t>
      </w:r>
    </w:p>
    <w:p w14:paraId="3B55FA66" w14:textId="77777777" w:rsidR="001B2F06" w:rsidRDefault="001B2F06">
      <w:pPr>
        <w:ind w:left="0" w:firstLine="0"/>
        <w:rPr>
          <w:b/>
          <w:szCs w:val="18"/>
        </w:rPr>
      </w:pPr>
      <w:r>
        <w:br w:type="page"/>
      </w:r>
    </w:p>
    <w:p w14:paraId="6C73EB27" w14:textId="77777777" w:rsidR="005909F2" w:rsidRPr="00B679AA" w:rsidRDefault="005909F2" w:rsidP="00CB2558">
      <w:pPr>
        <w:pStyle w:val="ART"/>
        <w:spacing w:before="240" w:after="60"/>
        <w:jc w:val="left"/>
      </w:pPr>
      <w:r w:rsidRPr="00B679AA">
        <w:lastRenderedPageBreak/>
        <w:t>G</w:t>
      </w:r>
      <w:r w:rsidR="00F15DB1" w:rsidRPr="00B679AA">
        <w:t>lazing</w:t>
      </w:r>
    </w:p>
    <w:p w14:paraId="361117AD" w14:textId="77777777" w:rsidR="005909F2" w:rsidRPr="00B679AA" w:rsidRDefault="005909F2" w:rsidP="00CB2558">
      <w:pPr>
        <w:pStyle w:val="PR1"/>
        <w:tabs>
          <w:tab w:val="clear" w:pos="1206"/>
        </w:tabs>
        <w:spacing w:before="0"/>
        <w:ind w:left="720" w:hanging="360"/>
        <w:jc w:val="left"/>
      </w:pPr>
      <w:r w:rsidRPr="00B679AA">
        <w:t xml:space="preserve">Glazing: Comply with Division 08 Section </w:t>
      </w:r>
      <w:r w:rsidR="00D56F4B" w:rsidRPr="00B679AA">
        <w:t>“</w:t>
      </w:r>
      <w:r w:rsidRPr="00B679AA">
        <w:t>Glazing</w:t>
      </w:r>
      <w:r w:rsidR="00D56F4B" w:rsidRPr="00B679AA">
        <w:t>”</w:t>
      </w:r>
      <w:r w:rsidR="00623C58">
        <w:t xml:space="preserve">. </w:t>
      </w:r>
      <w:r w:rsidRPr="00B679AA">
        <w:t>Following glazing options are available.</w:t>
      </w:r>
    </w:p>
    <w:p w14:paraId="48C61FE3" w14:textId="77777777" w:rsidR="005909F2" w:rsidRPr="00B679AA" w:rsidRDefault="005909F2" w:rsidP="00A357B9">
      <w:pPr>
        <w:pStyle w:val="PR2"/>
        <w:tabs>
          <w:tab w:val="clear" w:pos="1440"/>
        </w:tabs>
        <w:ind w:left="1080" w:hanging="360"/>
        <w:jc w:val="left"/>
      </w:pPr>
      <w:r w:rsidRPr="00B679AA">
        <w:t>16</w:t>
      </w:r>
      <w:r w:rsidR="00194B05" w:rsidRPr="00B679AA">
        <w:t>30 SS IR</w:t>
      </w:r>
      <w:r w:rsidR="00CB2558" w:rsidRPr="00B679AA">
        <w:t xml:space="preserve"> Curtain Wall</w:t>
      </w:r>
      <w:r w:rsidRPr="00B679AA">
        <w:t>: Outside glazed pressure plate format with 1</w:t>
      </w:r>
      <w:r w:rsidR="00194B05" w:rsidRPr="00B679AA">
        <w:t>-5/16</w:t>
      </w:r>
      <w:r w:rsidR="00D56F4B" w:rsidRPr="00B679AA">
        <w:t>"</w:t>
      </w:r>
      <w:r w:rsidR="00B679AA">
        <w:t xml:space="preserve"> (33.3</w:t>
      </w:r>
      <w:r w:rsidR="00561899">
        <w:t xml:space="preserve"> mm</w:t>
      </w:r>
      <w:r w:rsidR="00B679AA">
        <w:t>)</w:t>
      </w:r>
      <w:r w:rsidR="00194B05" w:rsidRPr="00B679AA">
        <w:t xml:space="preserve"> laminated</w:t>
      </w:r>
      <w:r w:rsidRPr="00B679AA">
        <w:t xml:space="preserve"> insulating glass.</w:t>
      </w:r>
    </w:p>
    <w:p w14:paraId="73C231B6" w14:textId="77777777" w:rsidR="00A57C7A" w:rsidRPr="00B679AA" w:rsidRDefault="00A57C7A" w:rsidP="00A57C7A">
      <w:pPr>
        <w:pStyle w:val="PR2"/>
        <w:tabs>
          <w:tab w:val="clear" w:pos="1440"/>
        </w:tabs>
        <w:ind w:left="1080" w:hanging="360"/>
        <w:jc w:val="left"/>
      </w:pPr>
      <w:r w:rsidRPr="00B679AA">
        <w:t xml:space="preserve">1630 SS IR Curtain Wall Blast Mitigation: Outside glazed pressure plate format with 1" </w:t>
      </w:r>
      <w:r w:rsidR="00561899">
        <w:t xml:space="preserve">(25.4 mm) </w:t>
      </w:r>
      <w:r w:rsidR="00386600" w:rsidRPr="00B679AA">
        <w:t xml:space="preserve">laminated </w:t>
      </w:r>
      <w:r w:rsidRPr="00B679AA">
        <w:t>insulating glass.</w:t>
      </w:r>
    </w:p>
    <w:p w14:paraId="7BFA02AF" w14:textId="77777777" w:rsidR="005909F2" w:rsidRPr="00B679AA" w:rsidRDefault="005909F2" w:rsidP="00A357B9">
      <w:pPr>
        <w:pStyle w:val="PR1"/>
        <w:tabs>
          <w:tab w:val="clear" w:pos="1206"/>
        </w:tabs>
        <w:spacing w:before="120"/>
        <w:ind w:left="720" w:hanging="360"/>
        <w:jc w:val="left"/>
      </w:pPr>
      <w:r w:rsidRPr="00B679AA">
        <w:t>Glazing Gaskets:  Gaskets to meet the requirements of ASTM C864.</w:t>
      </w:r>
    </w:p>
    <w:p w14:paraId="4145DF3F" w14:textId="77777777" w:rsidR="005909F2" w:rsidRPr="00B679AA" w:rsidRDefault="005909F2" w:rsidP="00A357B9">
      <w:pPr>
        <w:pStyle w:val="PR1"/>
        <w:tabs>
          <w:tab w:val="clear" w:pos="1206"/>
        </w:tabs>
        <w:spacing w:before="120"/>
        <w:ind w:left="720" w:hanging="360"/>
        <w:jc w:val="left"/>
      </w:pPr>
      <w:r w:rsidRPr="00B679AA">
        <w:t>Spacers and Setting Blocks:  Manufacturer's standard elastomeric type.</w:t>
      </w:r>
    </w:p>
    <w:p w14:paraId="30924E7A" w14:textId="77777777" w:rsidR="005909F2" w:rsidRPr="00B679AA" w:rsidRDefault="005909F2" w:rsidP="00A357B9">
      <w:pPr>
        <w:pStyle w:val="PR1"/>
        <w:tabs>
          <w:tab w:val="clear" w:pos="1206"/>
        </w:tabs>
        <w:spacing w:before="120"/>
        <w:ind w:left="720" w:hanging="360"/>
        <w:jc w:val="left"/>
      </w:pPr>
      <w:r w:rsidRPr="00B679AA">
        <w:t>Bond-Breaker Tape:  Manufacturer's standard TFE-fluorocarbon or polyethylene material to which sealants will not develop adhesion.</w:t>
      </w:r>
    </w:p>
    <w:p w14:paraId="77D968F2" w14:textId="77777777" w:rsidR="005909F2" w:rsidRPr="00B679AA" w:rsidRDefault="005909F2" w:rsidP="00A357B9">
      <w:pPr>
        <w:pStyle w:val="PR1"/>
        <w:tabs>
          <w:tab w:val="clear" w:pos="1206"/>
        </w:tabs>
        <w:spacing w:before="120"/>
        <w:ind w:left="720" w:hanging="360"/>
        <w:jc w:val="left"/>
      </w:pPr>
      <w:r w:rsidRPr="00B679AA">
        <w:t>Glazing Sealants:  As recommended by manufacturer for joint type</w:t>
      </w:r>
      <w:r w:rsidR="00623C58">
        <w:t xml:space="preserve">. </w:t>
      </w:r>
    </w:p>
    <w:p w14:paraId="6A9C08D1" w14:textId="77777777" w:rsidR="005909F2" w:rsidRPr="00B679AA" w:rsidRDefault="005909F2" w:rsidP="00CB2558">
      <w:pPr>
        <w:pStyle w:val="ART"/>
        <w:spacing w:before="240" w:after="60"/>
        <w:jc w:val="left"/>
      </w:pPr>
      <w:r w:rsidRPr="00B679AA">
        <w:t>O</w:t>
      </w:r>
      <w:r w:rsidR="00F15DB1" w:rsidRPr="00B679AA">
        <w:t>perable</w:t>
      </w:r>
      <w:r w:rsidRPr="00B679AA">
        <w:t xml:space="preserve"> U</w:t>
      </w:r>
      <w:r w:rsidR="00F15DB1" w:rsidRPr="00B679AA">
        <w:t>nits</w:t>
      </w:r>
    </w:p>
    <w:p w14:paraId="7F0B3255" w14:textId="77777777" w:rsidR="005909F2" w:rsidRPr="00B679AA" w:rsidRDefault="005909F2" w:rsidP="00CB2558">
      <w:pPr>
        <w:pStyle w:val="PR1"/>
        <w:tabs>
          <w:tab w:val="clear" w:pos="1206"/>
        </w:tabs>
        <w:spacing w:before="0"/>
        <w:ind w:left="720" w:hanging="360"/>
        <w:jc w:val="left"/>
      </w:pPr>
      <w:r w:rsidRPr="00B679AA">
        <w:t xml:space="preserve">Doors:  Comply with Division 08 Section </w:t>
      </w:r>
      <w:r w:rsidR="00D56F4B" w:rsidRPr="00B679AA">
        <w:t>“</w:t>
      </w:r>
      <w:r w:rsidRPr="00B679AA">
        <w:t>Aluminum-Framed Entrances and Storefronts</w:t>
      </w:r>
      <w:r w:rsidR="00D56F4B" w:rsidRPr="00B679AA">
        <w:t>”</w:t>
      </w:r>
      <w:r w:rsidR="00B35FAC" w:rsidRPr="00B679AA">
        <w:t>.</w:t>
      </w:r>
    </w:p>
    <w:p w14:paraId="6B96E31C" w14:textId="77777777" w:rsidR="00B35FAC" w:rsidRPr="00B679AA" w:rsidRDefault="00B35FAC" w:rsidP="00A357B9">
      <w:pPr>
        <w:pStyle w:val="PR1"/>
        <w:tabs>
          <w:tab w:val="clear" w:pos="1206"/>
        </w:tabs>
        <w:spacing w:before="120"/>
        <w:ind w:left="720" w:hanging="360"/>
        <w:jc w:val="left"/>
      </w:pPr>
      <w:r w:rsidRPr="00B679AA">
        <w:t xml:space="preserve">Windows: Comply with Division 08 Section </w:t>
      </w:r>
      <w:r w:rsidR="00D56F4B" w:rsidRPr="00B679AA">
        <w:t>“</w:t>
      </w:r>
      <w:r w:rsidRPr="00B679AA">
        <w:t>Aluminum Windows</w:t>
      </w:r>
      <w:r w:rsidR="00D56F4B" w:rsidRPr="00B679AA">
        <w:t>”</w:t>
      </w:r>
      <w:r w:rsidRPr="00B679AA">
        <w:t>.</w:t>
      </w:r>
    </w:p>
    <w:p w14:paraId="1693894F" w14:textId="77777777" w:rsidR="005909F2" w:rsidRPr="00B679AA" w:rsidRDefault="005909F2" w:rsidP="00CB2558">
      <w:pPr>
        <w:pStyle w:val="ART"/>
        <w:spacing w:before="240" w:after="60"/>
        <w:jc w:val="left"/>
      </w:pPr>
      <w:r w:rsidRPr="00B679AA">
        <w:t>A</w:t>
      </w:r>
      <w:r w:rsidR="00F15DB1" w:rsidRPr="00B679AA">
        <w:t>ccessory</w:t>
      </w:r>
      <w:r w:rsidRPr="00B679AA">
        <w:t xml:space="preserve"> M</w:t>
      </w:r>
      <w:r w:rsidR="00F15DB1" w:rsidRPr="00B679AA">
        <w:t>aterials</w:t>
      </w:r>
    </w:p>
    <w:p w14:paraId="350750F9" w14:textId="77777777" w:rsidR="005909F2" w:rsidRPr="00B679AA" w:rsidRDefault="005909F2" w:rsidP="00CB2558">
      <w:pPr>
        <w:pStyle w:val="PR1"/>
        <w:tabs>
          <w:tab w:val="clear" w:pos="1206"/>
        </w:tabs>
        <w:spacing w:before="0"/>
        <w:ind w:left="720" w:hanging="360"/>
        <w:jc w:val="left"/>
      </w:pPr>
      <w:r w:rsidRPr="00B679AA">
        <w:t xml:space="preserve">Bituminous Paint:  Cold-applied asphalt-mastic paint complying with SSPC-Paint 12 requirements except containing no asbestos, formulated for </w:t>
      </w:r>
      <w:r w:rsidRPr="00B679AA">
        <w:rPr>
          <w:rStyle w:val="IP"/>
          <w:color w:val="auto"/>
        </w:rPr>
        <w:t>30-mil</w:t>
      </w:r>
      <w:r w:rsidRPr="00B679AA">
        <w:rPr>
          <w:rStyle w:val="SI"/>
          <w:color w:val="auto"/>
        </w:rPr>
        <w:t xml:space="preserve"> (0.762 mm)</w:t>
      </w:r>
      <w:r w:rsidRPr="00B679AA">
        <w:t xml:space="preserve"> thickness per coat.</w:t>
      </w:r>
    </w:p>
    <w:p w14:paraId="74BA3FEA" w14:textId="46EDF70E" w:rsidR="00FC4918" w:rsidRPr="00B679AA" w:rsidRDefault="00FC4918" w:rsidP="00FC4918">
      <w:pPr>
        <w:pStyle w:val="PR1"/>
        <w:tabs>
          <w:tab w:val="clear" w:pos="1206"/>
        </w:tabs>
        <w:spacing w:before="120"/>
        <w:ind w:left="720" w:hanging="360"/>
        <w:jc w:val="left"/>
      </w:pPr>
      <w:proofErr w:type="spellStart"/>
      <w:r w:rsidRPr="00B679AA">
        <w:t>Versoleil</w:t>
      </w:r>
      <w:proofErr w:type="spellEnd"/>
      <w:r w:rsidR="00414F2D">
        <w:t>®</w:t>
      </w:r>
      <w:r w:rsidRPr="00B679AA">
        <w:t xml:space="preserve"> </w:t>
      </w:r>
      <w:proofErr w:type="spellStart"/>
      <w:r w:rsidRPr="00B679AA">
        <w:t>SunShade</w:t>
      </w:r>
      <w:proofErr w:type="spellEnd"/>
      <w:r w:rsidRPr="00B679AA">
        <w:t xml:space="preserve">: An aluminum sunshade (consisting of outriggers, louvers, and fascia which may be selected from standard configurations, modified configurations, or customized) that is anchored directly to the vertical curtain </w:t>
      </w:r>
      <w:r w:rsidRPr="004A38B0">
        <w:t>wall mullions</w:t>
      </w:r>
      <w:r w:rsidR="00623C58">
        <w:t xml:space="preserve">. </w:t>
      </w:r>
      <w:r w:rsidR="00020E72" w:rsidRPr="004A38B0">
        <w:t>Anchors</w:t>
      </w:r>
      <w:r w:rsidRPr="004A38B0">
        <w:t xml:space="preserve"> shall be painted (Select</w:t>
      </w:r>
      <w:r w:rsidRPr="00B679AA">
        <w:t xml:space="preserve"> from Kawneer’s standard paints and colors</w:t>
      </w:r>
      <w:r w:rsidR="00623C58">
        <w:t xml:space="preserve">. </w:t>
      </w:r>
      <w:r w:rsidRPr="00B679AA">
        <w:t>Custom colors are available upon request.)</w:t>
      </w:r>
      <w:r w:rsidR="00623C58">
        <w:t xml:space="preserve">. </w:t>
      </w:r>
      <w:r w:rsidRPr="00B679AA">
        <w:t>Louvers and fascia shall be painted or anodized (Select from Kawneer’s standard paints and colors, custom colors are available upon request, or Kawneer’s anodized finishes.).</w:t>
      </w:r>
    </w:p>
    <w:p w14:paraId="2832DD95" w14:textId="77777777" w:rsidR="005909F2" w:rsidRPr="00B679AA" w:rsidRDefault="005909F2" w:rsidP="00CB2558">
      <w:pPr>
        <w:pStyle w:val="ART"/>
        <w:spacing w:before="240" w:after="60"/>
        <w:jc w:val="left"/>
      </w:pPr>
      <w:r w:rsidRPr="00B679AA">
        <w:t>F</w:t>
      </w:r>
      <w:r w:rsidR="00F15DB1" w:rsidRPr="00B679AA">
        <w:t>abrication</w:t>
      </w:r>
    </w:p>
    <w:p w14:paraId="426B746C" w14:textId="77777777" w:rsidR="005909F2" w:rsidRPr="00B679AA" w:rsidRDefault="005909F2" w:rsidP="00CB2558">
      <w:pPr>
        <w:pStyle w:val="PR1"/>
        <w:tabs>
          <w:tab w:val="clear" w:pos="1206"/>
        </w:tabs>
        <w:spacing w:before="0"/>
        <w:ind w:left="720" w:hanging="360"/>
        <w:jc w:val="left"/>
      </w:pPr>
      <w:r w:rsidRPr="00B679AA">
        <w:t>Form or extrude aluminum shapes before finishing.</w:t>
      </w:r>
    </w:p>
    <w:p w14:paraId="2F5E1E2A" w14:textId="77777777" w:rsidR="005909F2" w:rsidRPr="00B679AA" w:rsidRDefault="005909F2" w:rsidP="00A357B9">
      <w:pPr>
        <w:pStyle w:val="PR1"/>
        <w:tabs>
          <w:tab w:val="clear" w:pos="1206"/>
        </w:tabs>
        <w:spacing w:before="120"/>
        <w:ind w:left="720" w:hanging="360"/>
        <w:jc w:val="left"/>
      </w:pPr>
      <w:r w:rsidRPr="00B679AA">
        <w:t>Fabricate components that, when assembled, have the following characteristics:</w:t>
      </w:r>
    </w:p>
    <w:p w14:paraId="48B7FD4F" w14:textId="77777777" w:rsidR="005909F2" w:rsidRPr="00B679AA" w:rsidRDefault="005909F2" w:rsidP="00A357B9">
      <w:pPr>
        <w:pStyle w:val="PR2"/>
        <w:tabs>
          <w:tab w:val="clear" w:pos="1440"/>
        </w:tabs>
        <w:ind w:left="1080" w:hanging="360"/>
        <w:jc w:val="left"/>
      </w:pPr>
      <w:r w:rsidRPr="00B679AA">
        <w:t>Profiles that are sharp, straight, and free of defects or deformations.</w:t>
      </w:r>
    </w:p>
    <w:p w14:paraId="557DA78D" w14:textId="77777777" w:rsidR="005909F2" w:rsidRPr="00B679AA" w:rsidRDefault="005909F2" w:rsidP="00A357B9">
      <w:pPr>
        <w:pStyle w:val="PR2"/>
        <w:tabs>
          <w:tab w:val="clear" w:pos="1440"/>
        </w:tabs>
        <w:ind w:left="1080" w:hanging="360"/>
        <w:jc w:val="left"/>
      </w:pPr>
      <w:r w:rsidRPr="00B679AA">
        <w:t>Accurately fitted joints.</w:t>
      </w:r>
    </w:p>
    <w:p w14:paraId="50919C9F" w14:textId="77777777" w:rsidR="005909F2" w:rsidRPr="00B679AA" w:rsidRDefault="005909F2" w:rsidP="00A357B9">
      <w:pPr>
        <w:pStyle w:val="PR2"/>
        <w:tabs>
          <w:tab w:val="clear" w:pos="1440"/>
        </w:tabs>
        <w:ind w:left="1080" w:hanging="360"/>
        <w:jc w:val="left"/>
      </w:pPr>
      <w:r w:rsidRPr="00B679AA">
        <w:t>Physical and thermal isolation of glazing from framing members.</w:t>
      </w:r>
    </w:p>
    <w:p w14:paraId="7D3255C7" w14:textId="77777777" w:rsidR="005909F2" w:rsidRPr="00B679AA" w:rsidRDefault="005909F2" w:rsidP="00A357B9">
      <w:pPr>
        <w:pStyle w:val="PR2"/>
        <w:tabs>
          <w:tab w:val="clear" w:pos="1440"/>
        </w:tabs>
        <w:ind w:left="1080" w:hanging="360"/>
        <w:jc w:val="left"/>
      </w:pPr>
      <w:r w:rsidRPr="00B679AA">
        <w:t>Accommodations for thermal and mechanical movements of glazing and framing to maintain required glazing edge clearances.</w:t>
      </w:r>
    </w:p>
    <w:p w14:paraId="0F11A137" w14:textId="77777777" w:rsidR="005909F2" w:rsidRPr="00B679AA" w:rsidRDefault="005909F2" w:rsidP="00A357B9">
      <w:pPr>
        <w:pStyle w:val="PR2"/>
        <w:tabs>
          <w:tab w:val="clear" w:pos="1440"/>
        </w:tabs>
        <w:ind w:left="1080" w:hanging="360"/>
        <w:jc w:val="left"/>
      </w:pPr>
      <w:r w:rsidRPr="00B679AA">
        <w:t>Provisions for field replacement of glazing from exterior.</w:t>
      </w:r>
    </w:p>
    <w:p w14:paraId="32628071" w14:textId="77777777" w:rsidR="005909F2" w:rsidRPr="00B679AA" w:rsidRDefault="005909F2" w:rsidP="00A357B9">
      <w:pPr>
        <w:pStyle w:val="PR2"/>
        <w:tabs>
          <w:tab w:val="clear" w:pos="1440"/>
        </w:tabs>
        <w:ind w:left="1080" w:hanging="360"/>
        <w:jc w:val="left"/>
      </w:pPr>
      <w:r w:rsidRPr="00B679AA">
        <w:t>Fasteners, anchors, and connection devices that are concealed from view to greatest extent possible.</w:t>
      </w:r>
    </w:p>
    <w:p w14:paraId="07E63124" w14:textId="77777777" w:rsidR="005909F2" w:rsidRPr="00B679AA" w:rsidRDefault="005909F2" w:rsidP="00A357B9">
      <w:pPr>
        <w:pStyle w:val="PR2"/>
        <w:tabs>
          <w:tab w:val="clear" w:pos="1440"/>
        </w:tabs>
        <w:ind w:left="1080" w:hanging="360"/>
        <w:jc w:val="left"/>
      </w:pPr>
      <w:r w:rsidRPr="00B679AA">
        <w:t xml:space="preserve">Internal </w:t>
      </w:r>
      <w:r w:rsidR="00275117">
        <w:t>weeping</w:t>
      </w:r>
      <w:r w:rsidRPr="00B679AA">
        <w:t xml:space="preserve"> system or other means to drain water passing joints, condensation occurring within framing members, and moisture migrating within glazed aluminum curtain wall to exterior.</w:t>
      </w:r>
    </w:p>
    <w:p w14:paraId="24F7ED80" w14:textId="77777777" w:rsidR="005909F2" w:rsidRPr="00B679AA" w:rsidRDefault="005909F2" w:rsidP="00A357B9">
      <w:pPr>
        <w:pStyle w:val="PR1"/>
        <w:tabs>
          <w:tab w:val="clear" w:pos="1206"/>
        </w:tabs>
        <w:spacing w:before="120"/>
        <w:ind w:left="720" w:hanging="360"/>
        <w:jc w:val="left"/>
      </w:pPr>
      <w:r w:rsidRPr="00B679AA">
        <w:t>Curtain Wall Framing:  Fabricate components for assembly using s</w:t>
      </w:r>
      <w:r w:rsidR="00194B05" w:rsidRPr="00B679AA">
        <w:t>crew spline</w:t>
      </w:r>
      <w:r w:rsidRPr="00B679AA">
        <w:t xml:space="preserve"> system following manufacturer's standard installation instructions. </w:t>
      </w:r>
    </w:p>
    <w:p w14:paraId="565EFC8C" w14:textId="77777777" w:rsidR="005909F2" w:rsidRPr="00B679AA" w:rsidRDefault="005909F2" w:rsidP="00A357B9">
      <w:pPr>
        <w:pStyle w:val="PR1"/>
        <w:tabs>
          <w:tab w:val="clear" w:pos="1206"/>
        </w:tabs>
        <w:spacing w:before="120"/>
        <w:ind w:left="720" w:hanging="360"/>
        <w:jc w:val="left"/>
      </w:pPr>
      <w:r w:rsidRPr="00B679AA">
        <w:t>After fabrication, clearly mark components to identify their locations in Project according to Shop Drawings.</w:t>
      </w:r>
    </w:p>
    <w:p w14:paraId="150B77C7" w14:textId="77777777" w:rsidR="005909F2" w:rsidRPr="00B679AA" w:rsidRDefault="005909F2" w:rsidP="00A357B9">
      <w:pPr>
        <w:pStyle w:val="ART"/>
        <w:spacing w:before="240"/>
        <w:jc w:val="left"/>
      </w:pPr>
      <w:r w:rsidRPr="00B679AA">
        <w:t>A</w:t>
      </w:r>
      <w:r w:rsidR="00F15DB1" w:rsidRPr="00B679AA">
        <w:t>luminum</w:t>
      </w:r>
      <w:r w:rsidRPr="00B679AA">
        <w:t xml:space="preserve"> F</w:t>
      </w:r>
      <w:r w:rsidR="00F15DB1" w:rsidRPr="00B679AA">
        <w:t>inishes</w:t>
      </w:r>
    </w:p>
    <w:p w14:paraId="73FEDCDD" w14:textId="77777777" w:rsidR="005909F2" w:rsidRPr="00B679AA" w:rsidRDefault="005909F2" w:rsidP="00783D14">
      <w:pPr>
        <w:pStyle w:val="PR1"/>
        <w:numPr>
          <w:ilvl w:val="0"/>
          <w:numId w:val="0"/>
        </w:numPr>
        <w:tabs>
          <w:tab w:val="clear" w:pos="720"/>
          <w:tab w:val="clear" w:pos="1206"/>
        </w:tabs>
        <w:ind w:left="360"/>
        <w:jc w:val="left"/>
        <w:rPr>
          <w:rStyle w:val="EditorNote"/>
          <w:rFonts w:ascii="Arial Narrow" w:hAnsi="Arial Narrow"/>
        </w:rPr>
      </w:pPr>
      <w:r w:rsidRPr="00B679AA">
        <w:rPr>
          <w:rStyle w:val="EditorNote"/>
          <w:rFonts w:ascii="Arial Narrow" w:hAnsi="Arial Narrow"/>
        </w:rPr>
        <w:t>EDITOR NOTE: SELECT BELOW FINISH AND COLOR FROM KAWNEER’S STANDARD COLORS. CUSTOM COLORS ARE AVAILABLE UPON REQUEST FROM THE KAWNEER COMPANY. OTHER PIGMENTED ORGANIC COATINGS CONFORMING TO AAMA 2603 ARE AVAILABLE. CONSULT WITH YOUR KAWNEER REPRESENTATIVE FOR OTHER SURFACE TREATMENTS AND FINISHES.</w:t>
      </w:r>
    </w:p>
    <w:p w14:paraId="136C06BE" w14:textId="77777777" w:rsidR="005909F2" w:rsidRPr="00B679AA" w:rsidRDefault="005909F2" w:rsidP="00A357B9">
      <w:pPr>
        <w:pStyle w:val="PR1"/>
        <w:tabs>
          <w:tab w:val="clear" w:pos="1206"/>
        </w:tabs>
        <w:spacing w:before="120"/>
        <w:ind w:left="720" w:hanging="360"/>
        <w:jc w:val="left"/>
      </w:pPr>
      <w:r w:rsidRPr="00B679AA">
        <w:t>Finish designations prefixed by AA comply with the system established by the Aluminum Association for designating aluminum finishes.</w:t>
      </w:r>
    </w:p>
    <w:p w14:paraId="324B75A0" w14:textId="77777777" w:rsidR="005909F2" w:rsidRPr="00B679AA" w:rsidRDefault="005909F2" w:rsidP="00A357B9">
      <w:pPr>
        <w:pStyle w:val="PR1"/>
        <w:tabs>
          <w:tab w:val="clear" w:pos="1206"/>
        </w:tabs>
        <w:spacing w:before="120"/>
        <w:ind w:left="720" w:hanging="360"/>
        <w:jc w:val="left"/>
      </w:pPr>
      <w:r w:rsidRPr="00B679AA">
        <w:t>Factory Finishing:</w:t>
      </w:r>
    </w:p>
    <w:p w14:paraId="13EC435C" w14:textId="77D8116A" w:rsidR="00783D14" w:rsidRPr="008A2A7B" w:rsidRDefault="00783D14" w:rsidP="00B7130B">
      <w:pPr>
        <w:pStyle w:val="1KawArial-Narrow-9-Reg"/>
        <w:numPr>
          <w:ilvl w:val="4"/>
          <w:numId w:val="30"/>
        </w:numPr>
        <w:spacing w:line="240" w:lineRule="auto"/>
      </w:pPr>
      <w:r w:rsidRPr="008A2A7B">
        <w:t xml:space="preserve">Kawneer </w:t>
      </w:r>
      <w:proofErr w:type="spellStart"/>
      <w:r w:rsidRPr="008A2A7B">
        <w:t>Permanodic</w:t>
      </w:r>
      <w:proofErr w:type="spellEnd"/>
      <w:r w:rsidR="00E81B61" w:rsidRPr="007B5D40">
        <w:t>®</w:t>
      </w:r>
      <w:r w:rsidRPr="008A2A7B">
        <w:t xml:space="preserve"> AA-M10C2</w:t>
      </w:r>
      <w:r>
        <w:t>1</w:t>
      </w:r>
      <w:r w:rsidRPr="008A2A7B">
        <w:t>A44, AAMA 611, Architectural Class I Color Anodic Coating (Color __________).</w:t>
      </w:r>
    </w:p>
    <w:p w14:paraId="69E0D7CB" w14:textId="1BA9316B" w:rsidR="00783D14" w:rsidRPr="008A2A7B" w:rsidRDefault="00783D14" w:rsidP="00783D14">
      <w:pPr>
        <w:pStyle w:val="1KawArial-Narrow-9-Reg"/>
        <w:spacing w:line="240" w:lineRule="auto"/>
      </w:pPr>
      <w:r w:rsidRPr="008A2A7B">
        <w:t xml:space="preserve">Kawneer </w:t>
      </w:r>
      <w:proofErr w:type="spellStart"/>
      <w:r w:rsidRPr="008A2A7B">
        <w:t>Permanodic</w:t>
      </w:r>
      <w:proofErr w:type="spellEnd"/>
      <w:r w:rsidR="00E81B61" w:rsidRPr="007B5D40">
        <w:t>®</w:t>
      </w:r>
      <w:r w:rsidRPr="008A2A7B">
        <w:t xml:space="preserve"> AA-M10C2</w:t>
      </w:r>
      <w:r>
        <w:t>1</w:t>
      </w:r>
      <w:r w:rsidRPr="008A2A7B">
        <w:t>A41, AAMA 611, Architectural Class I Clear Anodic Coating (Color #14 Clear) (Optional).</w:t>
      </w:r>
    </w:p>
    <w:p w14:paraId="71C36980" w14:textId="77777777" w:rsidR="005909F2" w:rsidRPr="00B679AA" w:rsidRDefault="00783D14" w:rsidP="000F16BF">
      <w:pPr>
        <w:pStyle w:val="1KawArial-Narrow-9-Reg"/>
        <w:spacing w:line="240" w:lineRule="auto"/>
      </w:pPr>
      <w:r w:rsidRPr="008A2A7B">
        <w:t xml:space="preserve">Kawneer </w:t>
      </w:r>
      <w:proofErr w:type="spellStart"/>
      <w:r w:rsidRPr="008A2A7B">
        <w:t>Permanodic</w:t>
      </w:r>
      <w:proofErr w:type="spellEnd"/>
      <w:r w:rsidR="00E81B61" w:rsidRPr="007B5D40">
        <w:t>®</w:t>
      </w:r>
      <w:r w:rsidRPr="008A2A7B">
        <w:t xml:space="preserve"> AA-M10C2</w:t>
      </w:r>
      <w:r>
        <w:t>1</w:t>
      </w:r>
      <w:r w:rsidRPr="008A2A7B">
        <w:t>A31, AAMA 611, Architectural Class II Clear Anodic Coating (Color #17 Clear) (Standard).</w:t>
      </w:r>
    </w:p>
    <w:p w14:paraId="70B33CC6" w14:textId="77777777" w:rsidR="005909F2" w:rsidRPr="00B679AA" w:rsidRDefault="005909F2" w:rsidP="000F16BF">
      <w:pPr>
        <w:pStyle w:val="1KawArial-Narrow-9-Reg"/>
        <w:spacing w:line="240" w:lineRule="auto"/>
      </w:pPr>
      <w:r w:rsidRPr="00B679AA">
        <w:t>Kawneer Permafluor™ (70% PVDF), AAMA 2605, Fluoropolymer Coating (Color __________).</w:t>
      </w:r>
    </w:p>
    <w:p w14:paraId="272F59B7" w14:textId="77777777" w:rsidR="005909F2" w:rsidRPr="00B679AA" w:rsidRDefault="005909F2" w:rsidP="000F16BF">
      <w:pPr>
        <w:pStyle w:val="1KawArial-Narrow-9-Reg"/>
        <w:spacing w:line="240" w:lineRule="auto"/>
      </w:pPr>
      <w:r w:rsidRPr="00B679AA">
        <w:t xml:space="preserve">Kawneer </w:t>
      </w:r>
      <w:proofErr w:type="spellStart"/>
      <w:r w:rsidRPr="00B679AA">
        <w:t>Permadize</w:t>
      </w:r>
      <w:proofErr w:type="spellEnd"/>
      <w:r w:rsidR="00E81B61" w:rsidRPr="007B5D40">
        <w:t>®</w:t>
      </w:r>
      <w:r w:rsidRPr="00B679AA">
        <w:t xml:space="preserve"> (50% PVDF), AAMA 2604, Fluoropolymer Coating (Color __________).</w:t>
      </w:r>
    </w:p>
    <w:p w14:paraId="5E91769A" w14:textId="77777777" w:rsidR="005909F2" w:rsidRPr="00B679AA" w:rsidRDefault="005909F2" w:rsidP="000F16BF">
      <w:pPr>
        <w:pStyle w:val="1KawArial-Narrow-9-Reg"/>
        <w:spacing w:line="240" w:lineRule="auto"/>
      </w:pPr>
      <w:r w:rsidRPr="00B679AA">
        <w:t>Kawneer Permacoat™ AAMA 2604, Powder Coating</w:t>
      </w:r>
      <w:r w:rsidR="00A357B9" w:rsidRPr="00B679AA">
        <w:t xml:space="preserve"> </w:t>
      </w:r>
      <w:r w:rsidRPr="00B679AA">
        <w:t>(Color __________).</w:t>
      </w:r>
    </w:p>
    <w:p w14:paraId="0D7FE9D6" w14:textId="77777777" w:rsidR="005909F2" w:rsidRPr="00B679AA" w:rsidRDefault="005909F2" w:rsidP="000F16BF">
      <w:pPr>
        <w:pStyle w:val="1KawArial-Narrow-9-Reg"/>
        <w:spacing w:line="240" w:lineRule="auto"/>
      </w:pPr>
      <w:r w:rsidRPr="00B679AA">
        <w:t>Other:  Manufacturer ____________     Typ</w:t>
      </w:r>
      <w:r w:rsidR="00A357B9" w:rsidRPr="00B679AA">
        <w:t>e ____________ (</w:t>
      </w:r>
      <w:r w:rsidRPr="00B679AA">
        <w:t>Color __________</w:t>
      </w:r>
      <w:r w:rsidR="00A357B9" w:rsidRPr="00B679AA">
        <w:t>)</w:t>
      </w:r>
      <w:r w:rsidRPr="00B679AA">
        <w:t>.</w:t>
      </w:r>
    </w:p>
    <w:p w14:paraId="7F3A5BD4" w14:textId="77777777" w:rsidR="001B2F06" w:rsidRDefault="001B2F06">
      <w:pPr>
        <w:ind w:left="0" w:firstLine="0"/>
        <w:rPr>
          <w:b/>
          <w:szCs w:val="18"/>
        </w:rPr>
      </w:pPr>
      <w:r>
        <w:br w:type="page"/>
      </w:r>
    </w:p>
    <w:p w14:paraId="7CE1D0D8" w14:textId="77777777" w:rsidR="005909F2" w:rsidRPr="00B679AA" w:rsidRDefault="005909F2" w:rsidP="00A357B9">
      <w:pPr>
        <w:pStyle w:val="PRT"/>
        <w:spacing w:before="240"/>
        <w:jc w:val="left"/>
      </w:pPr>
      <w:r w:rsidRPr="00B679AA">
        <w:lastRenderedPageBreak/>
        <w:t>EXECUTION</w:t>
      </w:r>
    </w:p>
    <w:p w14:paraId="7E15DFFB" w14:textId="77777777" w:rsidR="005909F2" w:rsidRPr="00B679AA" w:rsidRDefault="005909F2" w:rsidP="00CB2558">
      <w:pPr>
        <w:pStyle w:val="ART"/>
        <w:spacing w:before="240" w:after="60"/>
        <w:jc w:val="left"/>
      </w:pPr>
      <w:r w:rsidRPr="00B679AA">
        <w:t>E</w:t>
      </w:r>
      <w:r w:rsidR="00F15DB1" w:rsidRPr="00B679AA">
        <w:t>xamination</w:t>
      </w:r>
    </w:p>
    <w:p w14:paraId="283EA795" w14:textId="77777777" w:rsidR="005909F2" w:rsidRPr="00B679AA" w:rsidRDefault="005909F2" w:rsidP="00CB2558">
      <w:pPr>
        <w:pStyle w:val="PR1"/>
        <w:tabs>
          <w:tab w:val="clear" w:pos="1206"/>
        </w:tabs>
        <w:spacing w:before="0"/>
        <w:ind w:left="720" w:hanging="360"/>
        <w:jc w:val="left"/>
      </w:pPr>
      <w:r w:rsidRPr="00B679AA">
        <w:t>Examine areas, with Installer present, for compliance with requirements for installation tolerances and other conditions affecting performance of the Work.</w:t>
      </w:r>
    </w:p>
    <w:p w14:paraId="06AFBB4D" w14:textId="77777777" w:rsidR="005909F2" w:rsidRPr="00B679AA" w:rsidRDefault="005909F2" w:rsidP="00A357B9">
      <w:pPr>
        <w:pStyle w:val="PR1"/>
        <w:tabs>
          <w:tab w:val="clear" w:pos="1206"/>
        </w:tabs>
        <w:spacing w:before="120"/>
        <w:ind w:left="720" w:hanging="360"/>
        <w:jc w:val="left"/>
      </w:pPr>
      <w:r w:rsidRPr="00B679AA">
        <w:t>Proceed with installation only after unsatisfactory conditions have been corrected.</w:t>
      </w:r>
    </w:p>
    <w:p w14:paraId="1EB126FB" w14:textId="77777777" w:rsidR="005909F2" w:rsidRPr="00B679AA" w:rsidRDefault="005909F2" w:rsidP="00783D14">
      <w:pPr>
        <w:pStyle w:val="PR1"/>
        <w:numPr>
          <w:ilvl w:val="0"/>
          <w:numId w:val="0"/>
        </w:numPr>
        <w:tabs>
          <w:tab w:val="clear" w:pos="720"/>
          <w:tab w:val="clear" w:pos="1206"/>
        </w:tabs>
        <w:spacing w:before="120"/>
        <w:ind w:left="360"/>
        <w:jc w:val="left"/>
        <w:rPr>
          <w:i/>
          <w:iCs/>
          <w:color w:val="FF0000"/>
          <w:sz w:val="16"/>
        </w:rPr>
      </w:pPr>
      <w:r w:rsidRPr="00B679AA">
        <w:rPr>
          <w:rStyle w:val="EditorNote"/>
          <w:rFonts w:ascii="Arial Narrow" w:hAnsi="Arial Narrow"/>
        </w:rPr>
        <w:t>EDITOR NOTE: COORDINATE BELOW ARTICLE WITH MANUFACTURER'S RECOMMENDED INSTALLATION DETAILS AND INSTALLATION INSTRUCTIONS.</w:t>
      </w:r>
    </w:p>
    <w:p w14:paraId="0D3132E5" w14:textId="77777777" w:rsidR="005909F2" w:rsidRPr="00B679AA" w:rsidRDefault="005909F2" w:rsidP="00CB2558">
      <w:pPr>
        <w:pStyle w:val="ART"/>
        <w:spacing w:before="240" w:after="60"/>
        <w:jc w:val="left"/>
      </w:pPr>
      <w:r w:rsidRPr="00B679AA">
        <w:t>I</w:t>
      </w:r>
      <w:r w:rsidR="00F15DB1" w:rsidRPr="00B679AA">
        <w:t>nstallation</w:t>
      </w:r>
    </w:p>
    <w:p w14:paraId="337A2826" w14:textId="77777777" w:rsidR="005909F2" w:rsidRPr="00B679AA" w:rsidRDefault="005909F2" w:rsidP="00CB2558">
      <w:pPr>
        <w:pStyle w:val="PR1"/>
        <w:tabs>
          <w:tab w:val="clear" w:pos="1206"/>
        </w:tabs>
        <w:spacing w:before="0"/>
        <w:ind w:left="720" w:hanging="360"/>
        <w:jc w:val="left"/>
      </w:pPr>
      <w:r w:rsidRPr="00B679AA">
        <w:t>General:</w:t>
      </w:r>
    </w:p>
    <w:p w14:paraId="7063130B" w14:textId="77777777" w:rsidR="005909F2" w:rsidRPr="00B679AA" w:rsidRDefault="005909F2" w:rsidP="00A357B9">
      <w:pPr>
        <w:pStyle w:val="PR2"/>
        <w:tabs>
          <w:tab w:val="clear" w:pos="1440"/>
        </w:tabs>
        <w:ind w:left="1080" w:hanging="360"/>
        <w:jc w:val="left"/>
      </w:pPr>
      <w:r w:rsidRPr="00B679AA">
        <w:t>Comply with manufacturer's written instructions.</w:t>
      </w:r>
    </w:p>
    <w:p w14:paraId="23DE73A6" w14:textId="77777777" w:rsidR="005909F2" w:rsidRPr="00B679AA" w:rsidRDefault="005909F2" w:rsidP="00A357B9">
      <w:pPr>
        <w:pStyle w:val="PR2"/>
        <w:tabs>
          <w:tab w:val="clear" w:pos="1440"/>
        </w:tabs>
        <w:ind w:left="1080" w:hanging="360"/>
        <w:jc w:val="left"/>
      </w:pPr>
      <w:r w:rsidRPr="00B679AA">
        <w:t>Do not install damaged components.</w:t>
      </w:r>
    </w:p>
    <w:p w14:paraId="28077B73" w14:textId="77777777" w:rsidR="005909F2" w:rsidRPr="00B679AA" w:rsidRDefault="005909F2" w:rsidP="00A357B9">
      <w:pPr>
        <w:pStyle w:val="PR2"/>
        <w:tabs>
          <w:tab w:val="clear" w:pos="1440"/>
        </w:tabs>
        <w:ind w:left="1080" w:hanging="360"/>
        <w:jc w:val="left"/>
      </w:pPr>
      <w:r w:rsidRPr="00B679AA">
        <w:t>Fit joints to produce hairline joints free of burrs and distortion.</w:t>
      </w:r>
    </w:p>
    <w:p w14:paraId="4217C3F1" w14:textId="77777777" w:rsidR="005909F2" w:rsidRPr="00B679AA" w:rsidRDefault="005909F2" w:rsidP="00A357B9">
      <w:pPr>
        <w:pStyle w:val="PR2"/>
        <w:tabs>
          <w:tab w:val="clear" w:pos="1440"/>
        </w:tabs>
        <w:ind w:left="1080" w:hanging="360"/>
        <w:jc w:val="left"/>
      </w:pPr>
      <w:r w:rsidRPr="00B679AA">
        <w:t>Rigidly secure non-movement joints.</w:t>
      </w:r>
    </w:p>
    <w:p w14:paraId="24C4D43C" w14:textId="77777777" w:rsidR="005909F2" w:rsidRPr="00B679AA" w:rsidRDefault="005909F2" w:rsidP="00A357B9">
      <w:pPr>
        <w:pStyle w:val="PR2"/>
        <w:tabs>
          <w:tab w:val="clear" w:pos="1440"/>
        </w:tabs>
        <w:ind w:left="1080" w:hanging="360"/>
        <w:jc w:val="left"/>
      </w:pPr>
      <w:r w:rsidRPr="00B679AA">
        <w:t>Install anchors with separators and isolators to prevent metal corrosion and electrolytic deterioration and to prevent impeding movement of moving joints.</w:t>
      </w:r>
    </w:p>
    <w:p w14:paraId="2E0ED9EA" w14:textId="77777777" w:rsidR="005909F2" w:rsidRPr="00B679AA" w:rsidRDefault="005909F2" w:rsidP="00A357B9">
      <w:pPr>
        <w:pStyle w:val="PR2"/>
        <w:tabs>
          <w:tab w:val="clear" w:pos="1440"/>
        </w:tabs>
        <w:ind w:left="1080" w:hanging="360"/>
        <w:jc w:val="left"/>
      </w:pPr>
      <w:r w:rsidRPr="00B679AA">
        <w:t>Weld components in concealed locations to minimize distortion or discoloration of finish</w:t>
      </w:r>
      <w:r w:rsidR="00623C58">
        <w:t xml:space="preserve">. </w:t>
      </w:r>
      <w:r w:rsidRPr="00B679AA">
        <w:t>Protect glazing surfaces from welding.</w:t>
      </w:r>
    </w:p>
    <w:p w14:paraId="0ACAB0DD" w14:textId="77777777" w:rsidR="005909F2" w:rsidRPr="00B679AA" w:rsidRDefault="005909F2" w:rsidP="00A357B9">
      <w:pPr>
        <w:pStyle w:val="PR2"/>
        <w:tabs>
          <w:tab w:val="clear" w:pos="1440"/>
        </w:tabs>
        <w:ind w:left="1080" w:hanging="360"/>
        <w:jc w:val="left"/>
      </w:pPr>
      <w:r w:rsidRPr="00B679AA">
        <w:t>Seal joints watertight unless otherwise indicated.</w:t>
      </w:r>
    </w:p>
    <w:p w14:paraId="1CEFD35F" w14:textId="77777777" w:rsidR="005909F2" w:rsidRPr="00B679AA" w:rsidRDefault="005909F2" w:rsidP="00A357B9">
      <w:pPr>
        <w:pStyle w:val="PR1"/>
        <w:tabs>
          <w:tab w:val="clear" w:pos="1206"/>
        </w:tabs>
        <w:spacing w:before="120"/>
        <w:ind w:left="720" w:hanging="360"/>
        <w:jc w:val="left"/>
      </w:pPr>
      <w:r w:rsidRPr="00B679AA">
        <w:t>Metal Protection:</w:t>
      </w:r>
    </w:p>
    <w:p w14:paraId="378CA91F" w14:textId="77777777" w:rsidR="005909F2" w:rsidRPr="00B679AA" w:rsidRDefault="005909F2" w:rsidP="00A357B9">
      <w:pPr>
        <w:pStyle w:val="PR2"/>
        <w:tabs>
          <w:tab w:val="clear" w:pos="1440"/>
        </w:tabs>
        <w:ind w:left="1080" w:hanging="360"/>
        <w:jc w:val="left"/>
      </w:pPr>
      <w:r w:rsidRPr="00B679AA">
        <w:t>Where aluminum will contact dissimilar metals, protect against galvanic action by painting contact surfaces with primer or by applying sealant or tape or installing nonconductive spacers as recommended by manufacturer for this purpose.</w:t>
      </w:r>
    </w:p>
    <w:p w14:paraId="2A40DA49" w14:textId="77777777" w:rsidR="005909F2" w:rsidRPr="00B679AA" w:rsidRDefault="005909F2" w:rsidP="00A357B9">
      <w:pPr>
        <w:pStyle w:val="PR2"/>
        <w:tabs>
          <w:tab w:val="clear" w:pos="1440"/>
        </w:tabs>
        <w:ind w:left="1080" w:hanging="360"/>
        <w:jc w:val="left"/>
      </w:pPr>
      <w:r w:rsidRPr="00B679AA">
        <w:t>Where aluminum will contact concrete or masonry, protect against corrosion by painting contact surfaces with bituminous paint.</w:t>
      </w:r>
    </w:p>
    <w:p w14:paraId="1502FC10" w14:textId="77777777" w:rsidR="005909F2" w:rsidRPr="00B679AA" w:rsidRDefault="005909F2" w:rsidP="00A357B9">
      <w:pPr>
        <w:pStyle w:val="PR1"/>
        <w:tabs>
          <w:tab w:val="clear" w:pos="1206"/>
        </w:tabs>
        <w:spacing w:before="120"/>
        <w:ind w:left="720" w:hanging="360"/>
        <w:jc w:val="left"/>
      </w:pPr>
      <w:r w:rsidRPr="00B679AA">
        <w:t>Install components to drain water passing joints, condensation occurring within framing members, and moisture migrating within glazed aluminum curtain wall to exterior.</w:t>
      </w:r>
    </w:p>
    <w:p w14:paraId="2E8CA79D" w14:textId="77777777" w:rsidR="005909F2" w:rsidRPr="00B679AA" w:rsidRDefault="005909F2" w:rsidP="00A357B9">
      <w:pPr>
        <w:pStyle w:val="PR1"/>
        <w:tabs>
          <w:tab w:val="clear" w:pos="1206"/>
        </w:tabs>
        <w:spacing w:before="120"/>
        <w:ind w:left="720" w:hanging="360"/>
        <w:jc w:val="left"/>
      </w:pPr>
      <w:r w:rsidRPr="00B679AA">
        <w:t>Install components plumb and true in alignment with established lines and grades.</w:t>
      </w:r>
    </w:p>
    <w:p w14:paraId="6506F58B" w14:textId="77777777" w:rsidR="005909F2" w:rsidRPr="00B679AA" w:rsidRDefault="005909F2" w:rsidP="00A357B9">
      <w:pPr>
        <w:pStyle w:val="PR1"/>
        <w:tabs>
          <w:tab w:val="clear" w:pos="1206"/>
        </w:tabs>
        <w:spacing w:before="120"/>
        <w:ind w:left="720" w:hanging="360"/>
        <w:jc w:val="left"/>
      </w:pPr>
      <w:r w:rsidRPr="00B679AA">
        <w:t>Install operable units level and plumb, securely anchored, and without distortion</w:t>
      </w:r>
      <w:r w:rsidR="00623C58">
        <w:t xml:space="preserve">. </w:t>
      </w:r>
      <w:r w:rsidRPr="00B679AA">
        <w:t>Adjust weather-stripping contact and hardware movement to produce proper operation.</w:t>
      </w:r>
    </w:p>
    <w:p w14:paraId="5706C896" w14:textId="77777777" w:rsidR="005909F2" w:rsidRPr="00B679AA" w:rsidRDefault="005909F2" w:rsidP="00A357B9">
      <w:pPr>
        <w:pStyle w:val="PR1"/>
        <w:tabs>
          <w:tab w:val="clear" w:pos="1206"/>
        </w:tabs>
        <w:spacing w:before="120"/>
        <w:ind w:left="720" w:hanging="360"/>
        <w:jc w:val="left"/>
      </w:pPr>
      <w:r w:rsidRPr="00B679AA">
        <w:t>Separate aluminum and other corrodible surfaces from sources of corrosion or electrolytic action at points of contact with other materials.</w:t>
      </w:r>
    </w:p>
    <w:p w14:paraId="3A49FC55" w14:textId="77777777" w:rsidR="005909F2" w:rsidRPr="00B679AA" w:rsidRDefault="005909F2" w:rsidP="00A357B9">
      <w:pPr>
        <w:pStyle w:val="PR1"/>
        <w:tabs>
          <w:tab w:val="clear" w:pos="1206"/>
        </w:tabs>
        <w:spacing w:before="120"/>
        <w:ind w:left="720" w:hanging="360"/>
        <w:jc w:val="left"/>
      </w:pPr>
      <w:r w:rsidRPr="00B679AA">
        <w:t xml:space="preserve">Install glazing as specified in Division 08 Section </w:t>
      </w:r>
      <w:r w:rsidR="00D56F4B" w:rsidRPr="00B679AA">
        <w:t>“</w:t>
      </w:r>
      <w:r w:rsidRPr="00B679AA">
        <w:t>Glazing.</w:t>
      </w:r>
      <w:r w:rsidR="00D56F4B" w:rsidRPr="00B679AA">
        <w:t>”</w:t>
      </w:r>
    </w:p>
    <w:p w14:paraId="43621A8D" w14:textId="77777777" w:rsidR="005909F2" w:rsidRPr="00B679AA" w:rsidRDefault="005909F2" w:rsidP="00CB2558">
      <w:pPr>
        <w:pStyle w:val="ART"/>
        <w:spacing w:before="240" w:after="60"/>
        <w:jc w:val="left"/>
      </w:pPr>
      <w:r w:rsidRPr="00B679AA">
        <w:t>F</w:t>
      </w:r>
      <w:r w:rsidR="00F15DB1" w:rsidRPr="00B679AA">
        <w:t>ield Quality Control</w:t>
      </w:r>
    </w:p>
    <w:p w14:paraId="25A16C9D" w14:textId="77777777" w:rsidR="004266F1" w:rsidRPr="00B679AA" w:rsidRDefault="005909F2" w:rsidP="00CB2558">
      <w:pPr>
        <w:pStyle w:val="PR1"/>
        <w:tabs>
          <w:tab w:val="clear" w:pos="1206"/>
        </w:tabs>
        <w:spacing w:before="0"/>
        <w:ind w:left="720" w:hanging="360"/>
        <w:jc w:val="left"/>
      </w:pPr>
      <w:r w:rsidRPr="00B679AA">
        <w:t>Field Tests: Architect shall select curtain wall units to be tested as soon as a representative portion of the project has been installed, glazed, perimeter caulked and cured. Conduct tests for air infiltration and water penetration with manufacturer’s representative present. Tests not meeting specified performance requirements and units having deficiencies shall be corrected as part of the contract amount.</w:t>
      </w:r>
    </w:p>
    <w:p w14:paraId="3CD09143" w14:textId="77777777" w:rsidR="00E0279C" w:rsidRPr="00B679AA" w:rsidRDefault="005909F2" w:rsidP="00A357B9">
      <w:pPr>
        <w:pStyle w:val="PR2"/>
        <w:tabs>
          <w:tab w:val="clear" w:pos="1440"/>
        </w:tabs>
        <w:ind w:left="1080" w:hanging="360"/>
        <w:jc w:val="left"/>
      </w:pPr>
      <w:r w:rsidRPr="00B679AA">
        <w:t>Testing: Testing shall be performed per AAMA 503 by a qualified independent testing agency. Refer to Testing Section for payment of testing and testing requirements.</w:t>
      </w:r>
    </w:p>
    <w:p w14:paraId="28618318" w14:textId="77777777" w:rsidR="005909F2" w:rsidRPr="00B679AA" w:rsidRDefault="005909F2" w:rsidP="00A357B9">
      <w:pPr>
        <w:pStyle w:val="PR2"/>
        <w:numPr>
          <w:ilvl w:val="6"/>
          <w:numId w:val="4"/>
        </w:numPr>
        <w:tabs>
          <w:tab w:val="clear" w:pos="1080"/>
          <w:tab w:val="clear" w:pos="2016"/>
        </w:tabs>
        <w:ind w:left="1440" w:hanging="360"/>
        <w:jc w:val="left"/>
      </w:pPr>
      <w:r w:rsidRPr="00B679AA">
        <w:t xml:space="preserve">Air Infiltration Tests: Conduct tests in accordance with ASTM E 783. Allowable air infiltration shall not exceed 1.5 times the amount indicated in the performance requirements or 0.09 cfm/ft2, </w:t>
      </w:r>
      <w:r w:rsidR="00CE7987" w:rsidRPr="00B679AA">
        <w:t>whichever</w:t>
      </w:r>
      <w:r w:rsidRPr="00B679AA">
        <w:t xml:space="preserve"> is greater.</w:t>
      </w:r>
    </w:p>
    <w:p w14:paraId="3FEEFBB2" w14:textId="77777777" w:rsidR="005909F2" w:rsidRPr="00B679AA" w:rsidRDefault="005909F2" w:rsidP="00A357B9">
      <w:pPr>
        <w:pStyle w:val="PR2"/>
        <w:numPr>
          <w:ilvl w:val="6"/>
          <w:numId w:val="4"/>
        </w:numPr>
        <w:tabs>
          <w:tab w:val="clear" w:pos="1080"/>
          <w:tab w:val="clear" w:pos="2016"/>
        </w:tabs>
        <w:ind w:left="1440" w:hanging="360"/>
        <w:jc w:val="left"/>
      </w:pPr>
      <w:r w:rsidRPr="00B679AA">
        <w:t xml:space="preserve">Water Infiltration Tests: Conduct tests in accordance with ASTM E 1105. No uncontrolled water leakage is permitted when tested at a static test pressure of two-thirds the specified water penetration pressure but not less than </w:t>
      </w:r>
      <w:r w:rsidR="00194B05" w:rsidRPr="00B679AA">
        <w:t>10</w:t>
      </w:r>
      <w:r w:rsidRPr="00B679AA">
        <w:t xml:space="preserve"> psf (</w:t>
      </w:r>
      <w:r w:rsidR="00194B05" w:rsidRPr="00B679AA">
        <w:t>479</w:t>
      </w:r>
      <w:r w:rsidRPr="00B679AA">
        <w:t xml:space="preserve"> Pa).</w:t>
      </w:r>
    </w:p>
    <w:p w14:paraId="4E3ABC8C" w14:textId="77777777" w:rsidR="00D8726D" w:rsidRPr="00B679AA" w:rsidRDefault="005909F2" w:rsidP="00A357B9">
      <w:pPr>
        <w:pStyle w:val="PR1"/>
        <w:tabs>
          <w:tab w:val="clear" w:pos="1206"/>
        </w:tabs>
        <w:spacing w:before="120"/>
        <w:ind w:left="720" w:hanging="360"/>
        <w:jc w:val="left"/>
      </w:pPr>
      <w:r w:rsidRPr="00B679AA">
        <w:t>Manufacturer’s Field Services: Upon Owner’s written request, provide periodic site visit by manufacturer’s field service representative.</w:t>
      </w:r>
    </w:p>
    <w:p w14:paraId="3E601B61" w14:textId="77777777" w:rsidR="005909F2" w:rsidRPr="00B679AA" w:rsidRDefault="005909F2" w:rsidP="00CB2558">
      <w:pPr>
        <w:pStyle w:val="ART"/>
        <w:spacing w:before="240" w:after="60"/>
        <w:jc w:val="left"/>
      </w:pPr>
      <w:r w:rsidRPr="00B679AA">
        <w:t>A</w:t>
      </w:r>
      <w:r w:rsidR="00F15DB1" w:rsidRPr="00B679AA">
        <w:t>djusting</w:t>
      </w:r>
      <w:r w:rsidRPr="00B679AA">
        <w:t>, C</w:t>
      </w:r>
      <w:r w:rsidR="00F15DB1" w:rsidRPr="00B679AA">
        <w:t>leaning</w:t>
      </w:r>
      <w:r w:rsidRPr="00B679AA">
        <w:t xml:space="preserve"> </w:t>
      </w:r>
      <w:r w:rsidR="00F15DB1" w:rsidRPr="00B679AA">
        <w:t>and</w:t>
      </w:r>
      <w:r w:rsidRPr="00B679AA">
        <w:t xml:space="preserve"> P</w:t>
      </w:r>
      <w:r w:rsidR="00F15DB1" w:rsidRPr="00B679AA">
        <w:t>rotection</w:t>
      </w:r>
    </w:p>
    <w:p w14:paraId="08072DE3" w14:textId="77777777" w:rsidR="005909F2" w:rsidRPr="00B679AA" w:rsidRDefault="005909F2" w:rsidP="00CB2558">
      <w:pPr>
        <w:pStyle w:val="PR1"/>
        <w:tabs>
          <w:tab w:val="clear" w:pos="1206"/>
        </w:tabs>
        <w:spacing w:before="0"/>
        <w:ind w:left="720" w:hanging="360"/>
        <w:jc w:val="left"/>
      </w:pPr>
      <w:r w:rsidRPr="00B679AA">
        <w:t xml:space="preserve">Protection: Protect installed product’s finish surfaces from damage during construction. Protect aluminum curtain wall system from damage from grinding and polishing compounds, plaster, lime, acid, cement, or other harmful contaminants. </w:t>
      </w:r>
    </w:p>
    <w:p w14:paraId="1678022F" w14:textId="77777777" w:rsidR="005909F2" w:rsidRPr="00B679AA" w:rsidRDefault="005909F2" w:rsidP="00A357B9">
      <w:pPr>
        <w:pStyle w:val="PR1"/>
        <w:tabs>
          <w:tab w:val="clear" w:pos="1206"/>
        </w:tabs>
        <w:spacing w:before="120"/>
        <w:ind w:left="720" w:hanging="360"/>
        <w:jc w:val="left"/>
      </w:pPr>
      <w:r w:rsidRPr="00B679AA">
        <w:t>Cleaning: Repair or replace damaged installed products. Clean installed products in accordance with manufacturer’s instructions prior to owner’s acceptance. Remove construction debris from project site and legally dispose of debris.</w:t>
      </w:r>
    </w:p>
    <w:p w14:paraId="14F878B4" w14:textId="77777777" w:rsidR="005909F2" w:rsidRPr="00B679AA" w:rsidRDefault="005909F2" w:rsidP="00A357B9">
      <w:pPr>
        <w:pStyle w:val="PR1"/>
        <w:tabs>
          <w:tab w:val="clear" w:pos="1206"/>
        </w:tabs>
        <w:spacing w:before="120"/>
        <w:ind w:left="720" w:hanging="360"/>
        <w:jc w:val="left"/>
      </w:pPr>
      <w:r w:rsidRPr="00B679AA">
        <w:t>Remove and replace glass that has been broken, chipped, cracked, abraded, or damaged during construction period.</w:t>
      </w:r>
    </w:p>
    <w:p w14:paraId="1B3B4AA3" w14:textId="77777777" w:rsidR="000142EE" w:rsidRPr="00DB7A8D" w:rsidRDefault="000142EE" w:rsidP="000142EE">
      <w:pPr>
        <w:pStyle w:val="Heading1"/>
      </w:pPr>
      <w:r w:rsidRPr="00B679AA">
        <w:t>END OF SECTION 084413</w:t>
      </w:r>
    </w:p>
    <w:p w14:paraId="4CAB205D" w14:textId="77777777" w:rsidR="000142EE" w:rsidRDefault="000142EE">
      <w:pPr>
        <w:ind w:left="0" w:firstLine="0"/>
        <w:rPr>
          <w:rFonts w:eastAsia="Century Schoolbook" w:cs="Century Schoolbook"/>
          <w:b/>
          <w:smallCaps/>
          <w:spacing w:val="5"/>
          <w:sz w:val="20"/>
          <w:szCs w:val="32"/>
          <w:lang w:eastAsia="ja-JP" w:bidi="he-IL"/>
        </w:rPr>
      </w:pPr>
      <w:r>
        <w:br w:type="page"/>
      </w:r>
    </w:p>
    <w:p w14:paraId="5C055EC2" w14:textId="77777777" w:rsidR="005909F2" w:rsidRPr="00B679AA" w:rsidRDefault="000142EE" w:rsidP="00A357B9">
      <w:pPr>
        <w:pStyle w:val="Heading1"/>
        <w:spacing w:before="240"/>
      </w:pPr>
      <w:r>
        <w:lastRenderedPageBreak/>
        <w:t xml:space="preserve">NOTES AND </w:t>
      </w:r>
      <w:r w:rsidR="005909F2" w:rsidRPr="00B679AA">
        <w:t>DISCLAIMERS</w:t>
      </w:r>
    </w:p>
    <w:p w14:paraId="5511238C" w14:textId="77777777" w:rsidR="000142EE" w:rsidRDefault="000142EE" w:rsidP="000142EE">
      <w:pPr>
        <w:ind w:firstLine="0"/>
      </w:pPr>
      <w:r>
        <w:t>Laws and building and safety codes governing the design and use of Kawneer products, such as glazed entrance, window, and curtain wall products, vary widely. Kawneer does not control the selection of product configurations, operating hardware, or glazing materials, and assumes no responsibility therefor. It is the responsibility of the owner, the specifier, the architect, the general contractor, and the installer and the fabricator/transformer, consistent with their roles, to determine the appropriate materials for a project in strict conformity to all applicable national, regional and local building codes and regulations.</w:t>
      </w:r>
    </w:p>
    <w:p w14:paraId="0D8DA15B" w14:textId="77777777" w:rsidR="000142EE" w:rsidRDefault="000142EE" w:rsidP="000142EE">
      <w:pPr>
        <w:ind w:firstLine="0"/>
      </w:pPr>
    </w:p>
    <w:p w14:paraId="0D73DE54" w14:textId="77777777" w:rsidR="000142EE" w:rsidRDefault="000142EE" w:rsidP="000142EE">
      <w:pPr>
        <w:ind w:firstLine="0"/>
      </w:pPr>
      <w:r>
        <w:t>Kawneer reserves the right to change configuration without prior notice when deemed necessary for product improvement.</w:t>
      </w:r>
    </w:p>
    <w:p w14:paraId="3124EDD2" w14:textId="77777777" w:rsidR="000142EE" w:rsidRDefault="000142EE" w:rsidP="000142EE">
      <w:pPr>
        <w:ind w:firstLine="0"/>
      </w:pPr>
    </w:p>
    <w:p w14:paraId="70C458B1" w14:textId="77777777" w:rsidR="000142EE" w:rsidRDefault="000142EE" w:rsidP="000142EE">
      <w:pPr>
        <w:ind w:firstLine="0"/>
      </w:pPr>
      <w:r>
        <w:t>Information contained herein or related hereto is intended only for evaluation by technically skilled persons, with any use thereof to be at their independent discretion and risk. Such information is believed to be reliable, but Kawneer shall have no responsibility or liability for results obtained or damages resulting from such use.</w:t>
      </w:r>
    </w:p>
    <w:p w14:paraId="378B827A" w14:textId="77777777" w:rsidR="000142EE" w:rsidRDefault="000142EE" w:rsidP="000142EE">
      <w:pPr>
        <w:ind w:firstLine="0"/>
      </w:pPr>
    </w:p>
    <w:p w14:paraId="7E1945AD" w14:textId="77777777" w:rsidR="000142EE" w:rsidRDefault="000142EE" w:rsidP="000142EE">
      <w:pPr>
        <w:ind w:firstLine="0"/>
      </w:pPr>
      <w:r>
        <w:t xml:space="preserve">This guide specification is intended to be used by a qualified construction specifier. The guide specification is not intended to be used verbatim as a project specification without appropriate modifications for the specific use intended. The guide specification must be used and coordinated with the procedures of each design firm and the </w:t>
      </w:r>
      <w:proofErr w:type="gramStart"/>
      <w:r>
        <w:t>particular requirements</w:t>
      </w:r>
      <w:proofErr w:type="gramEnd"/>
      <w:r>
        <w:t xml:space="preserve"> of a specific construction project.</w:t>
      </w:r>
    </w:p>
    <w:p w14:paraId="2A93095E" w14:textId="77777777" w:rsidR="000142EE" w:rsidRDefault="000142EE" w:rsidP="000142EE">
      <w:pPr>
        <w:ind w:firstLine="0"/>
      </w:pPr>
    </w:p>
    <w:p w14:paraId="65DB1704" w14:textId="77777777" w:rsidR="000142EE" w:rsidRPr="00DB7A8D" w:rsidRDefault="000142EE" w:rsidP="008269C6">
      <w:pPr>
        <w:ind w:firstLine="0"/>
      </w:pPr>
      <w:r>
        <w:t xml:space="preserve">Kawneer grants no license </w:t>
      </w:r>
      <w:proofErr w:type="gramStart"/>
      <w:r>
        <w:t>under, and</w:t>
      </w:r>
      <w:proofErr w:type="gramEnd"/>
      <w:r>
        <w:t xml:space="preserve"> shall have no responsibility or liability for infringement of, any patent or other proprietary right. Nothing in this document should be construed as a warranty or guarantee by Kawneer, and the only applicable warranties will be those set forth in Kawneer acknowledgment or in any printed warranty documents issued by Kawneer. The foregoing may be waived or modified only in writing by a Kawneer officer.</w:t>
      </w:r>
    </w:p>
    <w:sectPr w:rsidR="000142EE" w:rsidRPr="00DB7A8D" w:rsidSect="00D8726D">
      <w:headerReference w:type="even" r:id="rId7"/>
      <w:headerReference w:type="default" r:id="rId8"/>
      <w:footerReference w:type="even" r:id="rId9"/>
      <w:footerReference w:type="default" r:id="rId10"/>
      <w:type w:val="continuous"/>
      <w:pgSz w:w="12240" w:h="15840" w:code="1"/>
      <w:pgMar w:top="1080" w:right="547" w:bottom="1080" w:left="1080" w:header="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44907" w14:textId="77777777" w:rsidR="00A37DF4" w:rsidRDefault="00A37DF4">
      <w:r>
        <w:separator/>
      </w:r>
    </w:p>
  </w:endnote>
  <w:endnote w:type="continuationSeparator" w:id="0">
    <w:p w14:paraId="5DB3211B" w14:textId="77777777" w:rsidR="00A37DF4" w:rsidRDefault="00A37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Geneva">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55 Roman">
    <w:altName w:val="Cambria"/>
    <w:panose1 w:val="00000000000000000000"/>
    <w:charset w:val="00"/>
    <w:family w:val="swiss"/>
    <w:notTrueType/>
    <w:pitch w:val="variable"/>
    <w:sig w:usb0="00000003" w:usb1="00000000" w:usb2="00000000" w:usb3="00000000" w:csb0="00000001" w:csb1="00000000"/>
  </w:font>
  <w:font w:name="Helvetica 65 Medium">
    <w:altName w:val="Arial"/>
    <w:panose1 w:val="00000000000000000000"/>
    <w:charset w:val="00"/>
    <w:family w:val="swiss"/>
    <w:notTrueType/>
    <w:pitch w:val="variable"/>
    <w:sig w:usb0="00000003" w:usb1="00000000" w:usb2="00000000" w:usb3="00000000" w:csb0="00000001" w:csb1="00000000"/>
  </w:font>
  <w:font w:name="HelveticaNeue Condensed">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E3A60" w14:textId="4DB5C3B3" w:rsidR="005909F2" w:rsidRPr="00B6205F" w:rsidRDefault="001D451B" w:rsidP="00FC1004">
    <w:pPr>
      <w:pStyle w:val="Footer"/>
      <w:tabs>
        <w:tab w:val="clear" w:pos="4680"/>
        <w:tab w:val="clear" w:pos="9360"/>
        <w:tab w:val="center" w:pos="5400"/>
        <w:tab w:val="right" w:pos="10620"/>
      </w:tabs>
      <w:ind w:left="0" w:firstLine="0"/>
      <w:jc w:val="right"/>
    </w:pPr>
    <w:r>
      <w:rPr>
        <w:noProof/>
      </w:rPr>
      <w:drawing>
        <wp:inline distT="0" distB="0" distL="0" distR="0" wp14:anchorId="51218C55" wp14:editId="0F117EB6">
          <wp:extent cx="1371600" cy="255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r w:rsidR="00FC1004">
      <w:tab/>
    </w:r>
    <w:fldSimple w:instr=" DOCPROPERTY  &quot;Part Number&quot;  \* MERGEFORMAT ">
      <w:r w:rsidR="004851DD" w:rsidRPr="004851DD">
        <w:rPr>
          <w:szCs w:val="18"/>
        </w:rPr>
        <w:t>SPCD180EN</w:t>
      </w:r>
    </w:fldSimple>
    <w:r w:rsidR="00FC1004">
      <w:rPr>
        <w:szCs w:val="18"/>
      </w:rPr>
      <w:tab/>
    </w:r>
    <w:r w:rsidR="005909F2" w:rsidRPr="00DB7A8D">
      <w:rPr>
        <w:rFonts w:ascii="Arial" w:hAnsi="Arial" w:cs="Arial"/>
        <w:noProof/>
        <w:sz w:val="12"/>
        <w:szCs w:val="12"/>
      </w:rPr>
      <w:t>kawneer.com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D861" w14:textId="2890084B" w:rsidR="005909F2" w:rsidRPr="00D54D7F" w:rsidRDefault="005909F2" w:rsidP="00746BF3">
    <w:pPr>
      <w:pStyle w:val="Footer"/>
      <w:tabs>
        <w:tab w:val="clear" w:pos="4680"/>
        <w:tab w:val="clear" w:pos="9360"/>
        <w:tab w:val="center" w:pos="4860"/>
        <w:tab w:val="right" w:pos="10620"/>
      </w:tabs>
      <w:rPr>
        <w:rFonts w:ascii="Arial" w:hAnsi="Arial" w:cs="Arial"/>
        <w:sz w:val="12"/>
        <w:szCs w:val="12"/>
      </w:rPr>
    </w:pPr>
    <w:r w:rsidRPr="00D54D7F">
      <w:rPr>
        <w:rFonts w:ascii="Arial" w:hAnsi="Arial" w:cs="Arial"/>
        <w:sz w:val="12"/>
        <w:szCs w:val="12"/>
      </w:rPr>
      <w:t>kawneer.com</w:t>
    </w:r>
    <w:r w:rsidR="00746BF3">
      <w:rPr>
        <w:rFonts w:ascii="Arial" w:hAnsi="Arial" w:cs="Arial"/>
        <w:sz w:val="12"/>
        <w:szCs w:val="12"/>
      </w:rPr>
      <w:tab/>
    </w:r>
    <w:fldSimple w:instr=" DOCPROPERTY  &quot;Part Number&quot;  \* MERGEFORMAT ">
      <w:r w:rsidR="004851DD" w:rsidRPr="004851DD">
        <w:rPr>
          <w:szCs w:val="18"/>
        </w:rPr>
        <w:t>SPCD180EN</w:t>
      </w:r>
    </w:fldSimple>
    <w:r w:rsidR="00746BF3">
      <w:rPr>
        <w:szCs w:val="18"/>
      </w:rPr>
      <w:tab/>
    </w:r>
    <w:r w:rsidR="001D451B">
      <w:rPr>
        <w:noProof/>
      </w:rPr>
      <w:drawing>
        <wp:inline distT="0" distB="0" distL="0" distR="0" wp14:anchorId="389ADAD2" wp14:editId="27C97F42">
          <wp:extent cx="1371600" cy="2559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9C53B" w14:textId="77777777" w:rsidR="00A37DF4" w:rsidRDefault="00A37DF4">
      <w:r>
        <w:separator/>
      </w:r>
    </w:p>
  </w:footnote>
  <w:footnote w:type="continuationSeparator" w:id="0">
    <w:p w14:paraId="02F39C1A" w14:textId="77777777" w:rsidR="00A37DF4" w:rsidRDefault="00A37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A159E" w14:textId="16EBBF4A" w:rsidR="005909F2" w:rsidRPr="003A4285" w:rsidRDefault="00CB07F6" w:rsidP="005909F2">
    <w:pPr>
      <w:tabs>
        <w:tab w:val="right" w:pos="-1530"/>
        <w:tab w:val="right" w:pos="-1080"/>
        <w:tab w:val="left" w:pos="1260"/>
        <w:tab w:val="right" w:pos="10620"/>
      </w:tabs>
      <w:ind w:left="0" w:firstLine="0"/>
      <w:rPr>
        <w:rFonts w:cs="Arial"/>
        <w:szCs w:val="18"/>
      </w:rPr>
    </w:pPr>
    <w:r>
      <w:rPr>
        <w:rFonts w:ascii="Helvetica 55 Roman" w:hAnsi="Helvetica 55 Roman"/>
        <w:noProof/>
        <w:sz w:val="20"/>
        <w:szCs w:val="20"/>
      </w:rPr>
      <mc:AlternateContent>
        <mc:Choice Requires="wps">
          <w:drawing>
            <wp:anchor distT="0" distB="0" distL="114300" distR="114300" simplePos="0" relativeHeight="251661824" behindDoc="0" locked="0" layoutInCell="0" allowOverlap="1" wp14:anchorId="63AB7D66" wp14:editId="44F69AF4">
              <wp:simplePos x="0" y="0"/>
              <wp:positionH relativeFrom="page">
                <wp:posOffset>7306310</wp:posOffset>
              </wp:positionH>
              <wp:positionV relativeFrom="page">
                <wp:posOffset>0</wp:posOffset>
              </wp:positionV>
              <wp:extent cx="360045" cy="4572000"/>
              <wp:effectExtent l="635" t="0" r="4445" b="0"/>
              <wp:wrapNone/>
              <wp:docPr id="1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A233F" w14:textId="77777777" w:rsidR="00AD3241" w:rsidRDefault="00AD3241" w:rsidP="00AD3241">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66471235" w14:textId="77777777" w:rsidR="00AD3241" w:rsidRDefault="00AD3241" w:rsidP="00AD3241">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4F9271CA" w14:textId="77777777" w:rsidR="00AD3241" w:rsidRDefault="00AD3241" w:rsidP="00AD3241">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63FD4912" w14:textId="75241D2A" w:rsidR="005909F2" w:rsidRPr="00AD3241" w:rsidRDefault="00AD3241" w:rsidP="005909F2">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wps:txbx>
                    <wps:bodyPr rot="0" vert="vert270" wrap="square" lIns="0" tIns="0" rIns="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63AB7D66" id="Rectangle 11" o:spid="_x0000_s1026" style="position:absolute;margin-left:575.3pt;margin-top:0;width:28.35pt;height:5in;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" o:allowincell="f" filled="f" stroked="f">
              <v:textbox style="layout-flow:vertical;mso-layout-flow-alt:bottom-to-top;mso-fit-shape-to-text:t" inset="0,0,0,0">
                <w:txbxContent>
                  <w:p w14:paraId="5A9A233F" w14:textId="77777777" w:rsidR="00AD3241" w:rsidRDefault="00AD3241" w:rsidP="00AD3241">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66471235" w14:textId="77777777" w:rsidR="00AD3241" w:rsidRDefault="00AD3241" w:rsidP="00AD3241">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4F9271CA" w14:textId="77777777" w:rsidR="00AD3241" w:rsidRDefault="00AD3241" w:rsidP="00AD3241">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63FD4912" w14:textId="75241D2A" w:rsidR="005909F2" w:rsidRPr="00AD3241" w:rsidRDefault="00AD3241" w:rsidP="005909F2">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v:textbox>
              <w10:wrap anchorx="page" anchory="page"/>
            </v:rect>
          </w:pict>
        </mc:Fallback>
      </mc:AlternateContent>
    </w:r>
    <w:r>
      <w:rPr>
        <w:rFonts w:ascii="Helvetica 55 Roman" w:hAnsi="Helvetica 55 Roman"/>
        <w:noProof/>
        <w:sz w:val="20"/>
        <w:szCs w:val="20"/>
      </w:rPr>
      <mc:AlternateContent>
        <mc:Choice Requires="wps">
          <w:drawing>
            <wp:anchor distT="0" distB="0" distL="114300" distR="114300" simplePos="0" relativeHeight="251660800" behindDoc="0" locked="0" layoutInCell="0" allowOverlap="1" wp14:anchorId="43A367DE" wp14:editId="6ED498B2">
              <wp:simplePos x="0" y="0"/>
              <wp:positionH relativeFrom="page">
                <wp:posOffset>7306310</wp:posOffset>
              </wp:positionH>
              <wp:positionV relativeFrom="page">
                <wp:posOffset>5486400</wp:posOffset>
              </wp:positionV>
              <wp:extent cx="360045" cy="4572000"/>
              <wp:effectExtent l="635" t="0" r="4445" b="0"/>
              <wp:wrapNone/>
              <wp:docPr id="1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9A9A3" w14:textId="77777777" w:rsidR="00AD3241" w:rsidRDefault="00AD3241" w:rsidP="00AD3241">
                          <w:pPr>
                            <w:pStyle w:val="NoParagraphStyle"/>
                            <w:suppressAutoHyphens/>
                            <w:spacing w:line="240" w:lineRule="auto"/>
                            <w:rPr>
                              <w:rFonts w:ascii="Arial" w:hAnsi="Arial" w:cs="Arial"/>
                              <w:sz w:val="12"/>
                              <w:szCs w:val="16"/>
                            </w:rPr>
                          </w:pPr>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514DC1B5" w14:textId="77777777" w:rsidR="00AD3241" w:rsidRDefault="00AD3241" w:rsidP="00AD3241">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2F0D2162" w14:textId="77777777" w:rsidR="00AD3241" w:rsidRDefault="00AD3241" w:rsidP="00AD3241">
                          <w:pPr>
                            <w:pStyle w:val="NoParagraphStyle"/>
                            <w:suppressAutoHyphens/>
                            <w:spacing w:line="240" w:lineRule="auto"/>
                            <w:rPr>
                              <w:rFonts w:ascii="Arial" w:hAnsi="Arial" w:cs="Arial"/>
                              <w:sz w:val="12"/>
                              <w:szCs w:val="16"/>
                            </w:rPr>
                          </w:pPr>
                        </w:p>
                        <w:p w14:paraId="37019FC3" w14:textId="547358CE" w:rsidR="005909F2" w:rsidRPr="00AD3241" w:rsidRDefault="00AD3241" w:rsidP="00AD3241">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rPr>
                              <w:rFonts w:ascii="Arial" w:hAnsi="Arial" w:cs="Arial"/>
                              <w:color w:val="292526"/>
                              <w:sz w:val="12"/>
                              <w:szCs w:val="12"/>
                            </w:rPr>
                            <w:fldChar w:fldCharType="begin"/>
                          </w:r>
                          <w:r>
                            <w:rPr>
                              <w:rFonts w:ascii="Arial" w:hAnsi="Arial" w:cs="Arial"/>
                              <w:color w:val="292526"/>
                              <w:sz w:val="12"/>
                              <w:szCs w:val="12"/>
                            </w:rPr>
                            <w:instrText xml:space="preserve"> DOCPROPERTY  "Copyright Date"  \* MERGEFORMAT </w:instrText>
                          </w:r>
                          <w:r>
                            <w:rPr>
                              <w:rFonts w:ascii="Arial" w:hAnsi="Arial" w:cs="Arial"/>
                              <w:color w:val="292526"/>
                              <w:sz w:val="12"/>
                              <w:szCs w:val="12"/>
                            </w:rPr>
                            <w:fldChar w:fldCharType="separate"/>
                          </w:r>
                          <w:r>
                            <w:rPr>
                              <w:rFonts w:ascii="Arial" w:hAnsi="Arial" w:cs="Arial"/>
                              <w:color w:val="292526"/>
                              <w:sz w:val="12"/>
                              <w:szCs w:val="12"/>
                            </w:rPr>
                            <w:t>2013</w:t>
                          </w:r>
                          <w:r>
                            <w:rPr>
                              <w:rFonts w:ascii="Arial" w:hAnsi="Arial" w:cs="Arial"/>
                              <w:color w:val="292526"/>
                              <w:sz w:val="12"/>
                              <w:szCs w:val="12"/>
                            </w:rPr>
                            <w:fldChar w:fldCharType="end"/>
                          </w:r>
                          <w:r>
                            <w:rPr>
                              <w:rFonts w:ascii="Arial" w:hAnsi="Arial" w:cs="Arial"/>
                              <w:color w:val="292526"/>
                              <w:sz w:val="12"/>
                              <w:szCs w:val="12"/>
                            </w:rPr>
                            <w:t>, Kawneer Company, Inc.</w:t>
                          </w:r>
                        </w:p>
                      </w:txbxContent>
                    </wps:txbx>
                    <wps:bodyPr rot="0" vert="vert270" wrap="square" lIns="0" tIns="0" rIns="0" bIns="160020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43A367DE" id="Rectangle 10" o:spid="_x0000_s1027" style="position:absolute;margin-left:575.3pt;margin-top:6in;width:28.35pt;height:5in;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" o:allowincell="f" filled="f" stroked="f">
              <v:textbox style="layout-flow:vertical;mso-layout-flow-alt:bottom-to-top;mso-fit-shape-to-text:t" inset="0,0,0,126pt">
                <w:txbxContent>
                  <w:p w14:paraId="78D9A9A3" w14:textId="77777777" w:rsidR="00AD3241" w:rsidRDefault="00AD3241" w:rsidP="00AD3241">
                    <w:pPr>
                      <w:pStyle w:val="NoParagraphStyle"/>
                      <w:suppressAutoHyphens/>
                      <w:spacing w:line="240" w:lineRule="auto"/>
                      <w:rPr>
                        <w:rFonts w:ascii="Arial" w:hAnsi="Arial" w:cs="Arial"/>
                        <w:sz w:val="12"/>
                        <w:szCs w:val="16"/>
                      </w:rPr>
                    </w:pPr>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514DC1B5" w14:textId="77777777" w:rsidR="00AD3241" w:rsidRDefault="00AD3241" w:rsidP="00AD3241">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2F0D2162" w14:textId="77777777" w:rsidR="00AD3241" w:rsidRDefault="00AD3241" w:rsidP="00AD3241">
                    <w:pPr>
                      <w:pStyle w:val="NoParagraphStyle"/>
                      <w:suppressAutoHyphens/>
                      <w:spacing w:line="240" w:lineRule="auto"/>
                      <w:rPr>
                        <w:rFonts w:ascii="Arial" w:hAnsi="Arial" w:cs="Arial"/>
                        <w:sz w:val="12"/>
                        <w:szCs w:val="16"/>
                      </w:rPr>
                    </w:pPr>
                  </w:p>
                  <w:p w14:paraId="37019FC3" w14:textId="547358CE" w:rsidR="005909F2" w:rsidRPr="00AD3241" w:rsidRDefault="00AD3241" w:rsidP="00AD3241">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rPr>
                        <w:rFonts w:ascii="Arial" w:hAnsi="Arial" w:cs="Arial"/>
                        <w:color w:val="292526"/>
                        <w:sz w:val="12"/>
                        <w:szCs w:val="12"/>
                      </w:rPr>
                      <w:fldChar w:fldCharType="begin"/>
                    </w:r>
                    <w:r>
                      <w:rPr>
                        <w:rFonts w:ascii="Arial" w:hAnsi="Arial" w:cs="Arial"/>
                        <w:color w:val="292526"/>
                        <w:sz w:val="12"/>
                        <w:szCs w:val="12"/>
                      </w:rPr>
                      <w:instrText xml:space="preserve"> DOCPROPERTY  "Copyright Date"  \* MERGEFORMAT </w:instrText>
                    </w:r>
                    <w:r>
                      <w:rPr>
                        <w:rFonts w:ascii="Arial" w:hAnsi="Arial" w:cs="Arial"/>
                        <w:color w:val="292526"/>
                        <w:sz w:val="12"/>
                        <w:szCs w:val="12"/>
                      </w:rPr>
                      <w:fldChar w:fldCharType="separate"/>
                    </w:r>
                    <w:r>
                      <w:rPr>
                        <w:rFonts w:ascii="Arial" w:hAnsi="Arial" w:cs="Arial"/>
                        <w:color w:val="292526"/>
                        <w:sz w:val="12"/>
                        <w:szCs w:val="12"/>
                      </w:rPr>
                      <w:t>2013</w:t>
                    </w:r>
                    <w:r>
                      <w:rPr>
                        <w:rFonts w:ascii="Arial" w:hAnsi="Arial" w:cs="Arial"/>
                        <w:color w:val="292526"/>
                        <w:sz w:val="12"/>
                        <w:szCs w:val="12"/>
                      </w:rPr>
                      <w:fldChar w:fldCharType="end"/>
                    </w:r>
                    <w:r>
                      <w:rPr>
                        <w:rFonts w:ascii="Arial" w:hAnsi="Arial" w:cs="Arial"/>
                        <w:color w:val="292526"/>
                        <w:sz w:val="12"/>
                        <w:szCs w:val="12"/>
                      </w:rPr>
                      <w:t>, Kawneer Company, Inc.</w:t>
                    </w:r>
                  </w:p>
                </w:txbxContent>
              </v:textbox>
              <w10:wrap anchorx="page" anchory="page"/>
            </v:rect>
          </w:pict>
        </mc:Fallback>
      </mc:AlternateContent>
    </w:r>
    <w:r>
      <w:rPr>
        <w:rFonts w:ascii="Helvetica 55 Roman" w:hAnsi="Helvetica 55 Roman"/>
        <w:noProof/>
        <w:sz w:val="20"/>
        <w:szCs w:val="20"/>
        <w:lang w:eastAsia="ja-JP" w:bidi="he-IL"/>
      </w:rPr>
      <mc:AlternateContent>
        <mc:Choice Requires="wps">
          <w:drawing>
            <wp:anchor distT="0" distB="0" distL="114300" distR="114300" simplePos="0" relativeHeight="251657728" behindDoc="0" locked="0" layoutInCell="1" allowOverlap="1" wp14:anchorId="6CF2D7D4" wp14:editId="3B4EC0E6">
              <wp:simplePos x="0" y="0"/>
              <wp:positionH relativeFrom="page">
                <wp:posOffset>1143000</wp:posOffset>
              </wp:positionH>
              <wp:positionV relativeFrom="page">
                <wp:posOffset>457200</wp:posOffset>
              </wp:positionV>
              <wp:extent cx="5943600" cy="0"/>
              <wp:effectExtent l="9525" t="9525" r="9525" b="9525"/>
              <wp:wrapNone/>
              <wp:docPr id="1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49E32" id="Line 7"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pt,36pt" to="558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" strokeweight="1pt">
              <w10:wrap anchorx="page" anchory="page"/>
            </v:line>
          </w:pict>
        </mc:Fallback>
      </mc:AlternateContent>
    </w:r>
    <w:r w:rsidR="005909F2" w:rsidRPr="00F36ED9">
      <w:rPr>
        <w:rFonts w:ascii="Helvetica 55 Roman" w:hAnsi="Helvetica 55 Roman"/>
        <w:sz w:val="32"/>
        <w:szCs w:val="32"/>
      </w:rPr>
      <w:br/>
    </w:r>
    <w:r w:rsidR="00522C4C" w:rsidRPr="00821E04">
      <w:rPr>
        <w:sz w:val="28"/>
        <w:szCs w:val="28"/>
      </w:rPr>
      <w:fldChar w:fldCharType="begin"/>
    </w:r>
    <w:r w:rsidR="005909F2" w:rsidRPr="00821E04">
      <w:rPr>
        <w:sz w:val="28"/>
        <w:szCs w:val="28"/>
      </w:rPr>
      <w:instrText xml:space="preserve"> </w:instrText>
    </w:r>
    <w:r w:rsidR="00612CB7" w:rsidRPr="00821E04">
      <w:rPr>
        <w:sz w:val="28"/>
        <w:szCs w:val="28"/>
      </w:rPr>
      <w:instrText>PAGE</w:instrText>
    </w:r>
    <w:r w:rsidR="005909F2" w:rsidRPr="00821E04">
      <w:rPr>
        <w:sz w:val="28"/>
        <w:szCs w:val="28"/>
      </w:rPr>
      <w:instrText xml:space="preserve"> </w:instrText>
    </w:r>
    <w:r w:rsidR="00522C4C" w:rsidRPr="00821E04">
      <w:rPr>
        <w:sz w:val="28"/>
        <w:szCs w:val="28"/>
      </w:rPr>
      <w:fldChar w:fldCharType="separate"/>
    </w:r>
    <w:r w:rsidR="00722D1D" w:rsidRPr="00821E04">
      <w:rPr>
        <w:noProof/>
        <w:sz w:val="28"/>
        <w:szCs w:val="28"/>
      </w:rPr>
      <w:t>6</w:t>
    </w:r>
    <w:r w:rsidR="00522C4C" w:rsidRPr="00821E04">
      <w:rPr>
        <w:sz w:val="28"/>
        <w:szCs w:val="28"/>
      </w:rPr>
      <w:fldChar w:fldCharType="end"/>
    </w:r>
    <w:r>
      <w:rPr>
        <w:noProof/>
        <w:szCs w:val="20"/>
        <w:lang w:eastAsia="ja-JP" w:bidi="he-IL"/>
      </w:rPr>
      <mc:AlternateContent>
        <mc:Choice Requires="wps">
          <w:drawing>
            <wp:anchor distT="0" distB="0" distL="114300" distR="114300" simplePos="0" relativeHeight="251659776" behindDoc="1" locked="0" layoutInCell="1" allowOverlap="1" wp14:anchorId="574B0C26" wp14:editId="751DEA6A">
              <wp:simplePos x="0" y="0"/>
              <wp:positionH relativeFrom="page">
                <wp:posOffset>-347345</wp:posOffset>
              </wp:positionH>
              <wp:positionV relativeFrom="page">
                <wp:posOffset>-228600</wp:posOffset>
              </wp:positionV>
              <wp:extent cx="1371600" cy="914400"/>
              <wp:effectExtent l="5080" t="0" r="4445" b="0"/>
              <wp:wrapNone/>
              <wp:docPr id="1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888FED" id="AutoShape 9" o:spid="_x0000_s1026" style="position:absolute;margin-left:-27.35pt;margin-top:-18pt;width:108pt;height:1in;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" fillcolor="#e6e6e6" stroked="f">
              <w10:wrap anchorx="page" anchory="page"/>
            </v:roundrect>
          </w:pict>
        </mc:Fallback>
      </mc:AlternateContent>
    </w:r>
    <w:r w:rsidR="005909F2">
      <w:rPr>
        <w:rFonts w:ascii="Helvetica 55 Roman" w:hAnsi="Helvetica 55 Roman"/>
        <w:sz w:val="28"/>
        <w:szCs w:val="28"/>
      </w:rPr>
      <w:tab/>
    </w:r>
    <w:fldSimple w:instr=" DOCPROPERTY  &quot;Product Trademark Title&quot;  \* MERGEFORMAT ">
      <w:r w:rsidR="004851DD" w:rsidRPr="004851DD">
        <w:rPr>
          <w:b/>
          <w:sz w:val="32"/>
          <w:szCs w:val="32"/>
        </w:rPr>
        <w:t>1630 SS IR Curtain Wall System</w:t>
      </w:r>
    </w:fldSimple>
    <w:r w:rsidR="005909F2">
      <w:rPr>
        <w:rFonts w:ascii="Helvetica 65 Medium" w:hAnsi="Helvetica 65 Medium"/>
        <w:sz w:val="32"/>
        <w:szCs w:val="32"/>
      </w:rPr>
      <w:tab/>
    </w:r>
    <w:fldSimple w:instr=" DOCPROPERTY  &quot;Publish Date&quot;  \* MERGEFORMAT ">
      <w:r w:rsidR="001D451B">
        <w:t>JANUARY, 2024</w:t>
      </w:r>
    </w:fldSimple>
    <w:r w:rsidR="005909F2">
      <w:rPr>
        <w:rFonts w:ascii="Helvetica 55 Roman" w:hAnsi="Helvetica 55 Roman"/>
        <w:sz w:val="28"/>
        <w:szCs w:val="28"/>
      </w:rPr>
      <w:br/>
    </w:r>
    <w:r w:rsidR="005909F2" w:rsidRPr="00DB7A8D">
      <w:rPr>
        <w:b/>
        <w:sz w:val="16"/>
        <w:szCs w:val="16"/>
      </w:rPr>
      <w:t>Guide Specs</w:t>
    </w:r>
    <w:r w:rsidR="005909F2">
      <w:rPr>
        <w:rFonts w:ascii="Helvetica 55 Roman" w:hAnsi="Helvetica 55 Roman"/>
      </w:rPr>
      <w:tab/>
    </w:r>
    <w:fldSimple w:instr=" DOCPROPERTY  &quot;CSI Description&quot;  \* MERGEFORMAT ">
      <w:r w:rsidR="001D451B">
        <w:t>084413 GLAZED ALUMINUM CURTAIN WALLS</w:t>
      </w:r>
    </w:fldSimple>
    <w:r w:rsidR="005909F2">
      <w:rPr>
        <w:rFonts w:ascii="Helvetica 55 Roman" w:hAnsi="Helvetica 55 Roman"/>
      </w:rPr>
      <w:tab/>
    </w:r>
    <w:r>
      <w:rPr>
        <w:rFonts w:ascii="HelveticaNeue Condensed" w:hAnsi="HelveticaNeue Condensed"/>
        <w:noProof/>
        <w:sz w:val="16"/>
        <w:szCs w:val="16"/>
        <w:lang w:eastAsia="ja-JP" w:bidi="he-IL"/>
      </w:rPr>
      <mc:AlternateContent>
        <mc:Choice Requires="wps">
          <w:drawing>
            <wp:anchor distT="0" distB="0" distL="114300" distR="114300" simplePos="0" relativeHeight="251658752" behindDoc="1" locked="0" layoutInCell="1" allowOverlap="1" wp14:anchorId="17B6D1D5" wp14:editId="5B9C8C74">
              <wp:simplePos x="0" y="0"/>
              <wp:positionH relativeFrom="page">
                <wp:posOffset>7196455</wp:posOffset>
              </wp:positionH>
              <wp:positionV relativeFrom="page">
                <wp:posOffset>-85090</wp:posOffset>
              </wp:positionV>
              <wp:extent cx="575945" cy="10232390"/>
              <wp:effectExtent l="0" t="635" r="0" b="0"/>
              <wp:wrapNone/>
              <wp:docPr id="9" name="Rectangle 8"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23239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A749D" id="Rectangle 8" o:spid="_x0000_s1026" alt="5%" style="position:absolute;margin-left:566.65pt;margin-top:-6.7pt;width:45.35pt;height:805.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" fillcolor="#e6e6e6" stroked="f" strokecolor="#bfb675">
              <v:fill r:id="rId1" o:title="" color2="#e6e6e6" type="pattern"/>
              <w10:wrap anchorx="page" anchory="page"/>
            </v:rect>
          </w:pict>
        </mc:Fallback>
      </mc:AlternateContent>
    </w:r>
    <w:r w:rsidR="00DB7A8D" w:rsidRPr="00DB7A8D">
      <w:t xml:space="preserve"> </w:t>
    </w:r>
    <w:r w:rsidR="00DB7A8D">
      <w:t xml:space="preserve">EC </w:t>
    </w:r>
    <w:fldSimple w:instr=" DOCPROPERTY  &quot;Product ID&quot;  \* MERGEFORMAT ">
      <w:r w:rsidR="004851DD">
        <w:t>97909</w:t>
      </w:r>
    </w:fldSimple>
    <w:r w:rsidR="00DB7A8D">
      <w:t>-</w:t>
    </w:r>
    <w:fldSimple w:instr=" DOCPROPERTY  &quot;Product Level&quot;  \* MERGEFORMAT ">
      <w:r w:rsidR="001D451B">
        <w:t>163</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A6726" w14:textId="7562D683" w:rsidR="005909F2" w:rsidRPr="00A55E74" w:rsidRDefault="00CB07F6" w:rsidP="005909F2">
    <w:pPr>
      <w:tabs>
        <w:tab w:val="right" w:pos="-1530"/>
        <w:tab w:val="right" w:pos="9360"/>
        <w:tab w:val="right" w:pos="10620"/>
      </w:tabs>
      <w:ind w:left="0" w:firstLine="0"/>
      <w:rPr>
        <w:rFonts w:cs="Arial"/>
        <w:szCs w:val="18"/>
      </w:rPr>
    </w:pPr>
    <w:r>
      <w:rPr>
        <w:noProof/>
        <w:sz w:val="20"/>
        <w:szCs w:val="20"/>
      </w:rPr>
      <mc:AlternateContent>
        <mc:Choice Requires="wps">
          <w:drawing>
            <wp:anchor distT="0" distB="0" distL="114300" distR="114300" simplePos="0" relativeHeight="251663872" behindDoc="0" locked="0" layoutInCell="0" allowOverlap="1" wp14:anchorId="1FC52133" wp14:editId="689759F2">
              <wp:simplePos x="0" y="0"/>
              <wp:positionH relativeFrom="page">
                <wp:posOffset>0</wp:posOffset>
              </wp:positionH>
              <wp:positionV relativeFrom="page">
                <wp:posOffset>0</wp:posOffset>
              </wp:positionV>
              <wp:extent cx="575945" cy="4572000"/>
              <wp:effectExtent l="0" t="0" r="0" b="0"/>
              <wp:wrapNone/>
              <wp:docPr id="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4D4DE" w14:textId="77777777" w:rsidR="00AD3241" w:rsidRDefault="00AD3241" w:rsidP="00AD3241">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0A5719CD" w14:textId="77777777" w:rsidR="00AD3241" w:rsidRDefault="00AD3241" w:rsidP="00AD3241">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4A857615" w14:textId="77777777" w:rsidR="00AD3241" w:rsidRDefault="00AD3241" w:rsidP="00AD3241">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20CE8623" w14:textId="5437CB65" w:rsidR="005909F2" w:rsidRPr="00AD3241" w:rsidRDefault="00AD3241" w:rsidP="005909F2">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wps:txbx>
                    <wps:bodyPr rot="0" vert="vert270" wrap="square" lIns="0" tIns="0" rIns="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1FC52133" id="Rectangle 13" o:spid="_x0000_s1028" style="position:absolute;margin-left:0;margin-top:0;width:45.35pt;height:5in;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" o:allowincell="f" filled="f" stroked="f">
              <v:textbox style="layout-flow:vertical;mso-layout-flow-alt:bottom-to-top" inset="0,0,0,0">
                <w:txbxContent>
                  <w:p w14:paraId="4EB4D4DE" w14:textId="77777777" w:rsidR="00AD3241" w:rsidRDefault="00AD3241" w:rsidP="00AD3241">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0A5719CD" w14:textId="77777777" w:rsidR="00AD3241" w:rsidRDefault="00AD3241" w:rsidP="00AD3241">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4A857615" w14:textId="77777777" w:rsidR="00AD3241" w:rsidRDefault="00AD3241" w:rsidP="00AD3241">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20CE8623" w14:textId="5437CB65" w:rsidR="005909F2" w:rsidRPr="00AD3241" w:rsidRDefault="00AD3241" w:rsidP="005909F2">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v:textbox>
              <w10:wrap anchorx="page" anchory="page"/>
            </v:rect>
          </w:pict>
        </mc:Fallback>
      </mc:AlternateContent>
    </w:r>
    <w:r>
      <w:rPr>
        <w:noProof/>
        <w:sz w:val="20"/>
        <w:szCs w:val="20"/>
      </w:rPr>
      <mc:AlternateContent>
        <mc:Choice Requires="wps">
          <w:drawing>
            <wp:anchor distT="0" distB="0" distL="114300" distR="114300" simplePos="0" relativeHeight="251662848" behindDoc="0" locked="0" layoutInCell="0" allowOverlap="1" wp14:anchorId="11629081" wp14:editId="0D4E5472">
              <wp:simplePos x="0" y="0"/>
              <wp:positionH relativeFrom="page">
                <wp:posOffset>0</wp:posOffset>
              </wp:positionH>
              <wp:positionV relativeFrom="page">
                <wp:posOffset>5486400</wp:posOffset>
              </wp:positionV>
              <wp:extent cx="575945" cy="4572000"/>
              <wp:effectExtent l="0" t="0" r="0" b="0"/>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610B2" w14:textId="77777777" w:rsidR="00AD3241" w:rsidRDefault="00AD3241" w:rsidP="00AD3241">
                          <w:pPr>
                            <w:pStyle w:val="NoParagraphStyle"/>
                            <w:suppressAutoHyphens/>
                            <w:spacing w:line="240" w:lineRule="auto"/>
                            <w:rPr>
                              <w:rFonts w:ascii="Arial" w:hAnsi="Arial" w:cs="Arial"/>
                              <w:sz w:val="12"/>
                              <w:szCs w:val="16"/>
                            </w:rPr>
                          </w:pPr>
                          <w:bookmarkStart w:id="3" w:name="OLE_LINK7"/>
                          <w:bookmarkStart w:id="4" w:name="OLE_LINK8"/>
                          <w:bookmarkStart w:id="5" w:name="_Hlk150855756"/>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76CB8063" w14:textId="77777777" w:rsidR="00AD3241" w:rsidRDefault="00AD3241" w:rsidP="00AD3241">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78093C64" w14:textId="77777777" w:rsidR="00AD3241" w:rsidRDefault="00AD3241" w:rsidP="00AD3241">
                          <w:pPr>
                            <w:pStyle w:val="NoParagraphStyle"/>
                            <w:suppressAutoHyphens/>
                            <w:spacing w:line="240" w:lineRule="auto"/>
                            <w:rPr>
                              <w:rFonts w:ascii="Arial" w:hAnsi="Arial" w:cs="Arial"/>
                              <w:sz w:val="12"/>
                              <w:szCs w:val="16"/>
                            </w:rPr>
                          </w:pPr>
                        </w:p>
                        <w:p w14:paraId="09C71786" w14:textId="0DB0B2E9" w:rsidR="005909F2" w:rsidRPr="00AD3241" w:rsidRDefault="00AD3241" w:rsidP="00AD3241">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rPr>
                              <w:rFonts w:ascii="Arial" w:hAnsi="Arial" w:cs="Arial"/>
                              <w:color w:val="292526"/>
                              <w:sz w:val="12"/>
                              <w:szCs w:val="12"/>
                            </w:rPr>
                            <w:fldChar w:fldCharType="begin"/>
                          </w:r>
                          <w:r>
                            <w:rPr>
                              <w:rFonts w:ascii="Arial" w:hAnsi="Arial" w:cs="Arial"/>
                              <w:color w:val="292526"/>
                              <w:sz w:val="12"/>
                              <w:szCs w:val="12"/>
                            </w:rPr>
                            <w:instrText xml:space="preserve"> DOCPROPERTY  "Copyright Date"  \* MERGEFORMAT </w:instrText>
                          </w:r>
                          <w:r>
                            <w:rPr>
                              <w:rFonts w:ascii="Arial" w:hAnsi="Arial" w:cs="Arial"/>
                              <w:color w:val="292526"/>
                              <w:sz w:val="12"/>
                              <w:szCs w:val="12"/>
                            </w:rPr>
                            <w:fldChar w:fldCharType="separate"/>
                          </w:r>
                          <w:r>
                            <w:rPr>
                              <w:rFonts w:ascii="Arial" w:hAnsi="Arial" w:cs="Arial"/>
                              <w:color w:val="292526"/>
                              <w:sz w:val="12"/>
                              <w:szCs w:val="12"/>
                            </w:rPr>
                            <w:t>2013</w:t>
                          </w:r>
                          <w:r>
                            <w:rPr>
                              <w:rFonts w:ascii="Arial" w:hAnsi="Arial" w:cs="Arial"/>
                              <w:color w:val="292526"/>
                              <w:sz w:val="12"/>
                              <w:szCs w:val="12"/>
                            </w:rPr>
                            <w:fldChar w:fldCharType="end"/>
                          </w:r>
                          <w:r>
                            <w:rPr>
                              <w:rFonts w:ascii="Arial" w:hAnsi="Arial" w:cs="Arial"/>
                              <w:color w:val="292526"/>
                              <w:sz w:val="12"/>
                              <w:szCs w:val="12"/>
                            </w:rPr>
                            <w:t>, Kawneer Company, Inc.</w:t>
                          </w:r>
                          <w:bookmarkEnd w:id="3"/>
                          <w:bookmarkEnd w:id="4"/>
                          <w:bookmarkEnd w:id="5"/>
                        </w:p>
                      </w:txbxContent>
                    </wps:txbx>
                    <wps:bodyPr rot="0" vert="vert270" wrap="square" lIns="0" tIns="0" rIns="0" bIns="160020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11629081" id="Rectangle 12" o:spid="_x0000_s1029" style="position:absolute;margin-left:0;margin-top:6in;width:45.35pt;height:5in;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" o:allowincell="f" filled="f" stroked="f">
              <v:textbox style="layout-flow:vertical;mso-layout-flow-alt:bottom-to-top" inset="0,0,0,126pt">
                <w:txbxContent>
                  <w:p w14:paraId="6E5610B2" w14:textId="77777777" w:rsidR="00AD3241" w:rsidRDefault="00AD3241" w:rsidP="00AD3241">
                    <w:pPr>
                      <w:pStyle w:val="NoParagraphStyle"/>
                      <w:suppressAutoHyphens/>
                      <w:spacing w:line="240" w:lineRule="auto"/>
                      <w:rPr>
                        <w:rFonts w:ascii="Arial" w:hAnsi="Arial" w:cs="Arial"/>
                        <w:sz w:val="12"/>
                        <w:szCs w:val="16"/>
                      </w:rPr>
                    </w:pPr>
                    <w:bookmarkStart w:id="6" w:name="OLE_LINK7"/>
                    <w:bookmarkStart w:id="7" w:name="OLE_LINK8"/>
                    <w:bookmarkStart w:id="8" w:name="_Hlk150855756"/>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76CB8063" w14:textId="77777777" w:rsidR="00AD3241" w:rsidRDefault="00AD3241" w:rsidP="00AD3241">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78093C64" w14:textId="77777777" w:rsidR="00AD3241" w:rsidRDefault="00AD3241" w:rsidP="00AD3241">
                    <w:pPr>
                      <w:pStyle w:val="NoParagraphStyle"/>
                      <w:suppressAutoHyphens/>
                      <w:spacing w:line="240" w:lineRule="auto"/>
                      <w:rPr>
                        <w:rFonts w:ascii="Arial" w:hAnsi="Arial" w:cs="Arial"/>
                        <w:sz w:val="12"/>
                        <w:szCs w:val="16"/>
                      </w:rPr>
                    </w:pPr>
                  </w:p>
                  <w:p w14:paraId="09C71786" w14:textId="0DB0B2E9" w:rsidR="005909F2" w:rsidRPr="00AD3241" w:rsidRDefault="00AD3241" w:rsidP="00AD3241">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rPr>
                        <w:rFonts w:ascii="Arial" w:hAnsi="Arial" w:cs="Arial"/>
                        <w:color w:val="292526"/>
                        <w:sz w:val="12"/>
                        <w:szCs w:val="12"/>
                      </w:rPr>
                      <w:fldChar w:fldCharType="begin"/>
                    </w:r>
                    <w:r>
                      <w:rPr>
                        <w:rFonts w:ascii="Arial" w:hAnsi="Arial" w:cs="Arial"/>
                        <w:color w:val="292526"/>
                        <w:sz w:val="12"/>
                        <w:szCs w:val="12"/>
                      </w:rPr>
                      <w:instrText xml:space="preserve"> DOCPROPERTY  "Copyright Date"  \* MERGEFORMAT </w:instrText>
                    </w:r>
                    <w:r>
                      <w:rPr>
                        <w:rFonts w:ascii="Arial" w:hAnsi="Arial" w:cs="Arial"/>
                        <w:color w:val="292526"/>
                        <w:sz w:val="12"/>
                        <w:szCs w:val="12"/>
                      </w:rPr>
                      <w:fldChar w:fldCharType="separate"/>
                    </w:r>
                    <w:r>
                      <w:rPr>
                        <w:rFonts w:ascii="Arial" w:hAnsi="Arial" w:cs="Arial"/>
                        <w:color w:val="292526"/>
                        <w:sz w:val="12"/>
                        <w:szCs w:val="12"/>
                      </w:rPr>
                      <w:t>2013</w:t>
                    </w:r>
                    <w:r>
                      <w:rPr>
                        <w:rFonts w:ascii="Arial" w:hAnsi="Arial" w:cs="Arial"/>
                        <w:color w:val="292526"/>
                        <w:sz w:val="12"/>
                        <w:szCs w:val="12"/>
                      </w:rPr>
                      <w:fldChar w:fldCharType="end"/>
                    </w:r>
                    <w:r>
                      <w:rPr>
                        <w:rFonts w:ascii="Arial" w:hAnsi="Arial" w:cs="Arial"/>
                        <w:color w:val="292526"/>
                        <w:sz w:val="12"/>
                        <w:szCs w:val="12"/>
                      </w:rPr>
                      <w:t>, Kawneer Company, Inc.</w:t>
                    </w:r>
                    <w:bookmarkEnd w:id="6"/>
                    <w:bookmarkEnd w:id="7"/>
                    <w:bookmarkEnd w:id="8"/>
                  </w:p>
                </w:txbxContent>
              </v:textbox>
              <w10:wrap anchorx="page" anchory="page"/>
            </v:rect>
          </w:pict>
        </mc:Fallback>
      </mc:AlternateContent>
    </w:r>
    <w:r>
      <w:rPr>
        <w:noProof/>
        <w:sz w:val="20"/>
        <w:szCs w:val="20"/>
        <w:lang w:eastAsia="ja-JP" w:bidi="he-IL"/>
      </w:rPr>
      <mc:AlternateContent>
        <mc:Choice Requires="wps">
          <w:drawing>
            <wp:anchor distT="0" distB="0" distL="114300" distR="114300" simplePos="0" relativeHeight="251651584" behindDoc="0" locked="0" layoutInCell="1" allowOverlap="1" wp14:anchorId="110A5A01" wp14:editId="552BA1DE">
              <wp:simplePos x="0" y="0"/>
              <wp:positionH relativeFrom="margin">
                <wp:posOffset>6350</wp:posOffset>
              </wp:positionH>
              <wp:positionV relativeFrom="page">
                <wp:posOffset>457200</wp:posOffset>
              </wp:positionV>
              <wp:extent cx="5943600" cy="0"/>
              <wp:effectExtent l="6350" t="9525" r="12700" b="9525"/>
              <wp:wrapNone/>
              <wp:docPr id="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FEC3F" id="Line 1" o:spid="_x0000_s1026" style="position:absolute;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pt,36pt" to="468.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" strokeweight="1pt">
              <w10:wrap anchorx="margin" anchory="page"/>
            </v:line>
          </w:pict>
        </mc:Fallback>
      </mc:AlternateContent>
    </w:r>
    <w:r w:rsidR="005909F2" w:rsidRPr="00A55E74">
      <w:rPr>
        <w:sz w:val="32"/>
        <w:szCs w:val="32"/>
      </w:rPr>
      <w:br/>
    </w:r>
    <w:r>
      <w:rPr>
        <w:noProof/>
        <w:szCs w:val="20"/>
        <w:lang w:eastAsia="ja-JP" w:bidi="he-IL"/>
      </w:rPr>
      <mc:AlternateContent>
        <mc:Choice Requires="wps">
          <w:drawing>
            <wp:anchor distT="0" distB="0" distL="114300" distR="114300" simplePos="0" relativeHeight="251654656" behindDoc="1" locked="0" layoutInCell="1" allowOverlap="1" wp14:anchorId="05EDA2C2" wp14:editId="0889AF8B">
              <wp:simplePos x="0" y="0"/>
              <wp:positionH relativeFrom="page">
                <wp:posOffset>6748145</wp:posOffset>
              </wp:positionH>
              <wp:positionV relativeFrom="page">
                <wp:posOffset>-228600</wp:posOffset>
              </wp:positionV>
              <wp:extent cx="1371600" cy="914400"/>
              <wp:effectExtent l="4445" t="0" r="5080" b="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2C3E33" id="AutoShape 4" o:spid="_x0000_s1026" style="position:absolute;margin-left:531.35pt;margin-top:-18pt;width:108pt;height:1in;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CBBWUUiQIAAB8FAAAOAAAAAAAAAAAAAAAAAC4CAABkcnMvZTJvRG9jLnhtbFBLAQItABQA&#10;BgAIAAAAIQBUs3CO4AAAAA0BAAAPAAAAAAAAAAAAAAAAAOMEAABkcnMvZG93bnJldi54bWxQSwUG&#10;AAAAAAQABADzAAAA8AUAAAAA&#10;" fillcolor="#e6e6e6" stroked="f">
              <w10:wrap anchorx="page" anchory="page"/>
            </v:roundrect>
          </w:pict>
        </mc:Fallback>
      </mc:AlternateContent>
    </w:r>
    <w:fldSimple w:instr=" DOCPROPERTY  &quot;Publish Date&quot;  \* MERGEFORMAT ">
      <w:r w:rsidR="001D451B">
        <w:t>JANUARY, 2024</w:t>
      </w:r>
    </w:fldSimple>
    <w:r w:rsidR="005909F2">
      <w:tab/>
    </w:r>
    <w:fldSimple w:instr=" DOCPROPERTY  &quot;Product Trademark Title&quot;  \* MERGEFORMAT ">
      <w:r w:rsidR="001D451B" w:rsidRPr="001D451B">
        <w:rPr>
          <w:b/>
          <w:sz w:val="32"/>
          <w:szCs w:val="32"/>
        </w:rPr>
        <w:t>1630 SS IR Curtain Wall System</w:t>
      </w:r>
    </w:fldSimple>
    <w:r w:rsidR="005909F2" w:rsidRPr="00A55E74">
      <w:rPr>
        <w:sz w:val="32"/>
        <w:szCs w:val="32"/>
      </w:rPr>
      <w:tab/>
    </w:r>
    <w:r w:rsidR="00522C4C" w:rsidRPr="00A55E74">
      <w:rPr>
        <w:sz w:val="28"/>
        <w:szCs w:val="28"/>
      </w:rPr>
      <w:fldChar w:fldCharType="begin"/>
    </w:r>
    <w:r w:rsidR="005909F2" w:rsidRPr="00A55E74">
      <w:rPr>
        <w:sz w:val="28"/>
        <w:szCs w:val="28"/>
      </w:rPr>
      <w:instrText xml:space="preserve"> </w:instrText>
    </w:r>
    <w:r w:rsidR="00612CB7">
      <w:rPr>
        <w:sz w:val="28"/>
        <w:szCs w:val="28"/>
      </w:rPr>
      <w:instrText>PAGE</w:instrText>
    </w:r>
    <w:r w:rsidR="005909F2" w:rsidRPr="00A55E74">
      <w:rPr>
        <w:sz w:val="28"/>
        <w:szCs w:val="28"/>
      </w:rPr>
      <w:instrText xml:space="preserve"> </w:instrText>
    </w:r>
    <w:r w:rsidR="00522C4C" w:rsidRPr="00A55E74">
      <w:rPr>
        <w:sz w:val="28"/>
        <w:szCs w:val="28"/>
      </w:rPr>
      <w:fldChar w:fldCharType="separate"/>
    </w:r>
    <w:r w:rsidR="00722D1D">
      <w:rPr>
        <w:noProof/>
        <w:sz w:val="28"/>
        <w:szCs w:val="28"/>
      </w:rPr>
      <w:t>1</w:t>
    </w:r>
    <w:r w:rsidR="00522C4C" w:rsidRPr="00A55E74">
      <w:rPr>
        <w:sz w:val="28"/>
        <w:szCs w:val="28"/>
      </w:rPr>
      <w:fldChar w:fldCharType="end"/>
    </w:r>
    <w:r w:rsidR="005909F2" w:rsidRPr="00A55E74">
      <w:rPr>
        <w:sz w:val="28"/>
        <w:szCs w:val="28"/>
      </w:rPr>
      <w:br/>
    </w:r>
    <w:r w:rsidR="00DB7A8D">
      <w:t xml:space="preserve">EC </w:t>
    </w:r>
    <w:fldSimple w:instr=" DOCPROPERTY  &quot;Product ID&quot;  \* MERGEFORMAT ">
      <w:r w:rsidR="004851DD">
        <w:t>97909</w:t>
      </w:r>
    </w:fldSimple>
    <w:r w:rsidR="00DB7A8D">
      <w:t>-</w:t>
    </w:r>
    <w:fldSimple w:instr=" DOCPROPERTY  &quot;Product Level&quot;  \* MERGEFORMAT ">
      <w:r w:rsidR="001D451B">
        <w:t>163</w:t>
      </w:r>
    </w:fldSimple>
    <w:r w:rsidR="005909F2" w:rsidRPr="00A55E74">
      <w:tab/>
    </w:r>
    <w:fldSimple w:instr=" DOCPROPERTY  &quot;CSI Description&quot;  \* MERGEFORMAT ">
      <w:r w:rsidR="001D451B">
        <w:t>084413 GLAZED ALUMINUM CURTAIN WALLS</w:t>
      </w:r>
    </w:fldSimple>
    <w:r w:rsidR="005909F2" w:rsidRPr="00A55E74">
      <w:tab/>
    </w:r>
    <w:r w:rsidR="005909F2" w:rsidRPr="00DB7A8D">
      <w:rPr>
        <w:b/>
        <w:sz w:val="16"/>
        <w:szCs w:val="16"/>
      </w:rPr>
      <w:t>Guide Specs</w:t>
    </w:r>
    <w:r w:rsidR="005909F2" w:rsidRPr="00A55E74">
      <w:rPr>
        <w:b/>
        <w:sz w:val="16"/>
        <w:szCs w:val="16"/>
      </w:rPr>
      <w:br/>
    </w:r>
    <w:r>
      <w:rPr>
        <w:noProof/>
        <w:sz w:val="16"/>
        <w:szCs w:val="16"/>
        <w:lang w:eastAsia="ja-JP" w:bidi="he-IL"/>
      </w:rPr>
      <mc:AlternateContent>
        <mc:Choice Requires="wps">
          <w:drawing>
            <wp:anchor distT="0" distB="0" distL="114300" distR="114300" simplePos="0" relativeHeight="251652608" behindDoc="1" locked="0" layoutInCell="1" allowOverlap="1" wp14:anchorId="25200A6A" wp14:editId="593C50B5">
              <wp:simplePos x="0" y="0"/>
              <wp:positionH relativeFrom="page">
                <wp:posOffset>6748145</wp:posOffset>
              </wp:positionH>
              <wp:positionV relativeFrom="page">
                <wp:posOffset>-228600</wp:posOffset>
              </wp:positionV>
              <wp:extent cx="1371600" cy="914400"/>
              <wp:effectExtent l="4445" t="0" r="508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0CECA8" id="AutoShape 2" o:spid="_x0000_s1026" style="position:absolute;margin-left:531.35pt;margin-top:-18pt;width:108pt;height:1in;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CdSf92iQIAAB8FAAAOAAAAAAAAAAAAAAAAAC4CAABkcnMvZTJvRG9jLnhtbFBLAQItABQA&#10;BgAIAAAAIQBUs3CO4AAAAA0BAAAPAAAAAAAAAAAAAAAAAOMEAABkcnMvZG93bnJldi54bWxQSwUG&#10;AAAAAAQABADzAAAA8AUAAAAA&#10;" fillcolor="#e6e6e6" stroked="f">
              <w10:wrap anchorx="page" anchory="page"/>
            </v:roundrect>
          </w:pict>
        </mc:Fallback>
      </mc:AlternateContent>
    </w:r>
    <w:r>
      <w:rPr>
        <w:noProof/>
        <w:sz w:val="16"/>
        <w:szCs w:val="16"/>
        <w:lang w:eastAsia="ja-JP" w:bidi="he-IL"/>
      </w:rPr>
      <mc:AlternateContent>
        <mc:Choice Requires="wps">
          <w:drawing>
            <wp:anchor distT="0" distB="0" distL="114300" distR="114300" simplePos="0" relativeHeight="251653632" behindDoc="1" locked="0" layoutInCell="1" allowOverlap="1" wp14:anchorId="79F1258A" wp14:editId="333A0DA7">
              <wp:simplePos x="0" y="0"/>
              <wp:positionH relativeFrom="page">
                <wp:posOffset>0</wp:posOffset>
              </wp:positionH>
              <wp:positionV relativeFrom="page">
                <wp:posOffset>-86995</wp:posOffset>
              </wp:positionV>
              <wp:extent cx="575945" cy="10232390"/>
              <wp:effectExtent l="0" t="0" r="0" b="0"/>
              <wp:wrapNone/>
              <wp:docPr id="3" name="Rectangle 3"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23239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8BA03" id="Rectangle 3" o:spid="_x0000_s1026" alt="5%" style="position:absolute;margin-left:0;margin-top:-6.85pt;width:45.35pt;height:805.7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" fillcolor="#e6e6e6" stroked="f" strokecolor="#bfb675">
              <v:fill r:id="rId1" o:title="" color2="#e6e6e6" type="pattern"/>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C34C77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582D8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0CA65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9A00CF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1A6817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A4EEC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1D870F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FD4FC8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928C90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BC25BE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7382812"/>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1206"/>
        </w:tabs>
        <w:ind w:left="1206" w:hanging="576"/>
      </w:pPr>
      <w:rPr>
        <w:u w:val="none"/>
      </w:rPr>
    </w:lvl>
    <w:lvl w:ilvl="5">
      <w:start w:val="1"/>
      <w:numFmt w:val="decimal"/>
      <w:pStyle w:val="PR2"/>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1" w15:restartNumberingAfterBreak="0">
    <w:nsid w:val="0C3F09ED"/>
    <w:multiLevelType w:val="multilevel"/>
    <w:tmpl w:val="CD40BF9A"/>
    <w:styleLink w:val="BulletedList"/>
    <w:lvl w:ilvl="0">
      <w:start w:val="1"/>
      <w:numFmt w:val="bullet"/>
      <w:pStyle w:val="Bullet1"/>
      <w:lvlText w:val=""/>
      <w:lvlJc w:val="left"/>
      <w:pPr>
        <w:ind w:left="245" w:hanging="245"/>
      </w:pPr>
      <w:rPr>
        <w:rFonts w:ascii="Wingdings 2" w:hAnsi="Wingdings 2" w:hint="default"/>
        <w:color w:val="FE8637"/>
        <w:sz w:val="16"/>
      </w:rPr>
    </w:lvl>
    <w:lvl w:ilvl="1">
      <w:start w:val="1"/>
      <w:numFmt w:val="bullet"/>
      <w:pStyle w:val="Bullet2"/>
      <w:lvlText w:val=""/>
      <w:lvlJc w:val="left"/>
      <w:pPr>
        <w:ind w:left="490" w:hanging="245"/>
      </w:pPr>
      <w:rPr>
        <w:rFonts w:ascii="Symbol" w:hAnsi="Symbol" w:hint="default"/>
        <w:color w:val="FE8637"/>
        <w:sz w:val="18"/>
      </w:rPr>
    </w:lvl>
    <w:lvl w:ilvl="2">
      <w:start w:val="1"/>
      <w:numFmt w:val="bullet"/>
      <w:lvlText w:val=""/>
      <w:lvlJc w:val="left"/>
      <w:pPr>
        <w:ind w:left="735" w:hanging="245"/>
      </w:pPr>
      <w:rPr>
        <w:rFonts w:ascii="Symbol" w:hAnsi="Symbol" w:hint="default"/>
        <w:color w:val="FE8637"/>
        <w:sz w:val="18"/>
      </w:rPr>
    </w:lvl>
    <w:lvl w:ilvl="3">
      <w:start w:val="1"/>
      <w:numFmt w:val="bullet"/>
      <w:lvlText w:val=""/>
      <w:lvlJc w:val="left"/>
      <w:pPr>
        <w:ind w:left="980" w:hanging="245"/>
      </w:pPr>
      <w:rPr>
        <w:rFonts w:ascii="Symbol" w:hAnsi="Symbol" w:hint="default"/>
        <w:color w:val="E65B01"/>
        <w:sz w:val="12"/>
      </w:rPr>
    </w:lvl>
    <w:lvl w:ilvl="4">
      <w:start w:val="1"/>
      <w:numFmt w:val="bullet"/>
      <w:lvlText w:val=""/>
      <w:lvlJc w:val="left"/>
      <w:pPr>
        <w:ind w:left="1225" w:hanging="245"/>
      </w:pPr>
      <w:rPr>
        <w:rFonts w:ascii="Symbol" w:hAnsi="Symbol" w:hint="default"/>
        <w:color w:val="E65B01"/>
        <w:sz w:val="12"/>
      </w:rPr>
    </w:lvl>
    <w:lvl w:ilvl="5">
      <w:start w:val="1"/>
      <w:numFmt w:val="bullet"/>
      <w:lvlText w:val=""/>
      <w:lvlJc w:val="left"/>
      <w:pPr>
        <w:ind w:left="1470" w:hanging="245"/>
      </w:pPr>
      <w:rPr>
        <w:rFonts w:ascii="Symbol" w:hAnsi="Symbol" w:hint="default"/>
        <w:color w:val="777C84"/>
        <w:sz w:val="12"/>
      </w:rPr>
    </w:lvl>
    <w:lvl w:ilvl="6">
      <w:start w:val="1"/>
      <w:numFmt w:val="bullet"/>
      <w:lvlText w:val=""/>
      <w:lvlJc w:val="left"/>
      <w:pPr>
        <w:ind w:left="1715" w:hanging="245"/>
      </w:pPr>
      <w:rPr>
        <w:rFonts w:ascii="Symbol" w:hAnsi="Symbol" w:hint="default"/>
        <w:color w:val="777C84"/>
        <w:sz w:val="12"/>
      </w:rPr>
    </w:lvl>
    <w:lvl w:ilvl="7">
      <w:start w:val="1"/>
      <w:numFmt w:val="bullet"/>
      <w:lvlText w:val=""/>
      <w:lvlJc w:val="left"/>
      <w:pPr>
        <w:ind w:left="1960" w:hanging="245"/>
      </w:pPr>
      <w:rPr>
        <w:rFonts w:ascii="Symbol" w:hAnsi="Symbol" w:hint="default"/>
        <w:color w:val="777C84"/>
        <w:sz w:val="12"/>
      </w:rPr>
    </w:lvl>
    <w:lvl w:ilvl="8">
      <w:start w:val="1"/>
      <w:numFmt w:val="bullet"/>
      <w:lvlText w:val=""/>
      <w:lvlJc w:val="left"/>
      <w:pPr>
        <w:ind w:left="2205" w:hanging="245"/>
      </w:pPr>
      <w:rPr>
        <w:rFonts w:ascii="Symbol" w:hAnsi="Symbol" w:hint="default"/>
        <w:color w:val="777C84"/>
        <w:sz w:val="12"/>
      </w:rPr>
    </w:lvl>
  </w:abstractNum>
  <w:abstractNum w:abstractNumId="12" w15:restartNumberingAfterBreak="0">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rPr>
    </w:lvl>
    <w:lvl w:ilvl="2">
      <w:start w:val="1"/>
      <w:numFmt w:val="lowerRoman"/>
      <w:lvlText w:val="%3)"/>
      <w:lvlJc w:val="left"/>
      <w:pPr>
        <w:ind w:left="864" w:hanging="288"/>
      </w:pPr>
      <w:rPr>
        <w:rFonts w:hint="default"/>
        <w:color w:val="575F6D"/>
      </w:rPr>
    </w:lvl>
    <w:lvl w:ilvl="3">
      <w:start w:val="1"/>
      <w:numFmt w:val="decimal"/>
      <w:lvlText w:val="(%4)"/>
      <w:lvlJc w:val="left"/>
      <w:pPr>
        <w:ind w:left="1152" w:hanging="288"/>
      </w:pPr>
      <w:rPr>
        <w:rFonts w:hint="default"/>
        <w:color w:val="575F6D"/>
      </w:rPr>
    </w:lvl>
    <w:lvl w:ilvl="4">
      <w:start w:val="1"/>
      <w:numFmt w:val="lowerLetter"/>
      <w:lvlText w:val="(%5)"/>
      <w:lvlJc w:val="left"/>
      <w:pPr>
        <w:ind w:left="1440" w:hanging="288"/>
      </w:pPr>
      <w:rPr>
        <w:rFonts w:hint="default"/>
        <w:color w:val="575F6D"/>
      </w:rPr>
    </w:lvl>
    <w:lvl w:ilvl="5">
      <w:start w:val="1"/>
      <w:numFmt w:val="lowerRoman"/>
      <w:lvlText w:val="(%6)"/>
      <w:lvlJc w:val="left"/>
      <w:pPr>
        <w:ind w:left="1728" w:hanging="288"/>
      </w:pPr>
      <w:rPr>
        <w:rFonts w:hint="default"/>
        <w:color w:val="575F6D"/>
      </w:rPr>
    </w:lvl>
    <w:lvl w:ilvl="6">
      <w:start w:val="1"/>
      <w:numFmt w:val="decimal"/>
      <w:lvlText w:val="%7."/>
      <w:lvlJc w:val="left"/>
      <w:pPr>
        <w:ind w:left="2016" w:hanging="288"/>
      </w:pPr>
      <w:rPr>
        <w:rFonts w:hint="default"/>
        <w:color w:val="575F6D"/>
      </w:rPr>
    </w:lvl>
    <w:lvl w:ilvl="7">
      <w:start w:val="1"/>
      <w:numFmt w:val="lowerLetter"/>
      <w:lvlText w:val="%8."/>
      <w:lvlJc w:val="left"/>
      <w:pPr>
        <w:ind w:left="2304" w:hanging="288"/>
      </w:pPr>
      <w:rPr>
        <w:rFonts w:hint="default"/>
        <w:color w:val="575F6D"/>
      </w:rPr>
    </w:lvl>
    <w:lvl w:ilvl="8">
      <w:start w:val="1"/>
      <w:numFmt w:val="lowerRoman"/>
      <w:lvlText w:val="%9."/>
      <w:lvlJc w:val="left"/>
      <w:pPr>
        <w:ind w:left="2592" w:hanging="288"/>
      </w:pPr>
      <w:rPr>
        <w:rFonts w:hint="default"/>
        <w:color w:val="575F6D"/>
      </w:rPr>
    </w:lvl>
  </w:abstractNum>
  <w:abstractNum w:abstractNumId="13" w15:restartNumberingAfterBreak="0">
    <w:nsid w:val="3E4F2BA8"/>
    <w:multiLevelType w:val="multilevel"/>
    <w:tmpl w:val="2C26082E"/>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1206"/>
        </w:tabs>
        <w:ind w:left="1206" w:hanging="576"/>
      </w:pPr>
      <w:rPr>
        <w:u w:val="none"/>
      </w:rPr>
    </w:lvl>
    <w:lvl w:ilvl="5">
      <w:start w:val="1"/>
      <w:numFmt w:val="decimal"/>
      <w:lvlText w:val="%6."/>
      <w:lvlJc w:val="left"/>
      <w:pPr>
        <w:tabs>
          <w:tab w:val="left" w:pos="1440"/>
        </w:tabs>
        <w:ind w:left="1440" w:hanging="576"/>
      </w:pPr>
      <w:rPr>
        <w:rFonts w:hint="default"/>
      </w:r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4" w15:restartNumberingAfterBreak="0">
    <w:nsid w:val="4F02523A"/>
    <w:multiLevelType w:val="hybridMultilevel"/>
    <w:tmpl w:val="5DE2162C"/>
    <w:lvl w:ilvl="0" w:tplc="04090019">
      <w:start w:val="1"/>
      <w:numFmt w:val="lowerLetter"/>
      <w:lvlText w:val="%1."/>
      <w:lvlJc w:val="left"/>
      <w:pPr>
        <w:ind w:left="144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2A42BAC"/>
    <w:multiLevelType w:val="multilevel"/>
    <w:tmpl w:val="7FC419CC"/>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start w:val="1"/>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decimal"/>
      <w:lvlText w:val="%5."/>
      <w:lvlJc w:val="left"/>
      <w:pPr>
        <w:tabs>
          <w:tab w:val="num" w:pos="7200"/>
        </w:tabs>
        <w:ind w:left="1080" w:hanging="360"/>
      </w:pPr>
      <w:rPr>
        <w:rFonts w:ascii="Arial Narrow" w:hAnsi="Arial Narrow"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E2617C8"/>
    <w:multiLevelType w:val="hybridMultilevel"/>
    <w:tmpl w:val="67F0BF5A"/>
    <w:lvl w:ilvl="0" w:tplc="92F09CA2">
      <w:start w:val="1"/>
      <w:numFmt w:val="decimal"/>
      <w:lvlText w:val="%1)"/>
      <w:lvlJc w:val="left"/>
      <w:pPr>
        <w:ind w:left="2484" w:hanging="360"/>
      </w:pPr>
      <w:rPr>
        <w:rFonts w:hint="default"/>
        <w:i w:val="0"/>
        <w:sz w:val="18"/>
      </w:rPr>
    </w:lvl>
    <w:lvl w:ilvl="1" w:tplc="10090019" w:tentative="1">
      <w:start w:val="1"/>
      <w:numFmt w:val="lowerLetter"/>
      <w:lvlText w:val="%2."/>
      <w:lvlJc w:val="left"/>
      <w:pPr>
        <w:ind w:left="3204" w:hanging="360"/>
      </w:pPr>
    </w:lvl>
    <w:lvl w:ilvl="2" w:tplc="1009001B" w:tentative="1">
      <w:start w:val="1"/>
      <w:numFmt w:val="lowerRoman"/>
      <w:lvlText w:val="%3."/>
      <w:lvlJc w:val="right"/>
      <w:pPr>
        <w:ind w:left="3924" w:hanging="180"/>
      </w:pPr>
    </w:lvl>
    <w:lvl w:ilvl="3" w:tplc="1009000F" w:tentative="1">
      <w:start w:val="1"/>
      <w:numFmt w:val="decimal"/>
      <w:lvlText w:val="%4."/>
      <w:lvlJc w:val="left"/>
      <w:pPr>
        <w:ind w:left="4644" w:hanging="360"/>
      </w:pPr>
    </w:lvl>
    <w:lvl w:ilvl="4" w:tplc="10090019" w:tentative="1">
      <w:start w:val="1"/>
      <w:numFmt w:val="lowerLetter"/>
      <w:lvlText w:val="%5."/>
      <w:lvlJc w:val="left"/>
      <w:pPr>
        <w:ind w:left="5364" w:hanging="360"/>
      </w:pPr>
    </w:lvl>
    <w:lvl w:ilvl="5" w:tplc="1009001B">
      <w:start w:val="1"/>
      <w:numFmt w:val="lowerRoman"/>
      <w:lvlText w:val="%6."/>
      <w:lvlJc w:val="right"/>
      <w:pPr>
        <w:ind w:left="6084" w:hanging="180"/>
      </w:pPr>
    </w:lvl>
    <w:lvl w:ilvl="6" w:tplc="1009000F" w:tentative="1">
      <w:start w:val="1"/>
      <w:numFmt w:val="decimal"/>
      <w:lvlText w:val="%7."/>
      <w:lvlJc w:val="left"/>
      <w:pPr>
        <w:ind w:left="6804" w:hanging="360"/>
      </w:pPr>
    </w:lvl>
    <w:lvl w:ilvl="7" w:tplc="10090019" w:tentative="1">
      <w:start w:val="1"/>
      <w:numFmt w:val="lowerLetter"/>
      <w:lvlText w:val="%8."/>
      <w:lvlJc w:val="left"/>
      <w:pPr>
        <w:ind w:left="7524" w:hanging="360"/>
      </w:pPr>
    </w:lvl>
    <w:lvl w:ilvl="8" w:tplc="1009001B" w:tentative="1">
      <w:start w:val="1"/>
      <w:numFmt w:val="lowerRoman"/>
      <w:lvlText w:val="%9."/>
      <w:lvlJc w:val="right"/>
      <w:pPr>
        <w:ind w:left="8244" w:hanging="180"/>
      </w:pPr>
    </w:lvl>
  </w:abstractNum>
  <w:abstractNum w:abstractNumId="17" w15:restartNumberingAfterBreak="0">
    <w:nsid w:val="75DC522E"/>
    <w:multiLevelType w:val="multilevel"/>
    <w:tmpl w:val="58EE0886"/>
    <w:lvl w:ilvl="0">
      <w:start w:val="1"/>
      <w:numFmt w:val="none"/>
      <w:pStyle w:val="Section-KawArial-Narrow-10-Bold"/>
      <w:suff w:val="nothing"/>
      <w:lvlText w:val=""/>
      <w:lvlJc w:val="left"/>
      <w:pPr>
        <w:ind w:left="360" w:hanging="360"/>
      </w:pPr>
      <w:rPr>
        <w:rFonts w:ascii="Arial Narrow" w:hAnsi="Arial Narrow" w:hint="default"/>
        <w:b/>
        <w:i w:val="0"/>
        <w:color w:val="auto"/>
        <w:sz w:val="20"/>
      </w:rPr>
    </w:lvl>
    <w:lvl w:ilvl="1">
      <w:start w:val="1"/>
      <w:numFmt w:val="decimal"/>
      <w:pStyle w:val="KawArial-Narrow-10-Bold"/>
      <w:suff w:val="space"/>
      <w:lvlText w:val="PART %2 - "/>
      <w:lvlJc w:val="left"/>
      <w:pPr>
        <w:ind w:left="360" w:hanging="360"/>
      </w:pPr>
      <w:rPr>
        <w:rFonts w:ascii="Arial Narrow" w:hAnsi="Arial Narrow" w:hint="default"/>
        <w:b/>
        <w:sz w:val="20"/>
      </w:rPr>
    </w:lvl>
    <w:lvl w:ilvl="2">
      <w:numFmt w:val="decimal"/>
      <w:pStyle w:val="KawArial-Narrow-9-Bold"/>
      <w:lvlText w:val="%2.%3"/>
      <w:lvlJc w:val="left"/>
      <w:pPr>
        <w:ind w:left="360" w:hanging="360"/>
      </w:pPr>
      <w:rPr>
        <w:rFonts w:ascii="Arial Narrow" w:hAnsi="Arial Narrow" w:hint="default"/>
        <w:b/>
        <w:sz w:val="18"/>
      </w:rPr>
    </w:lvl>
    <w:lvl w:ilvl="3">
      <w:start w:val="1"/>
      <w:numFmt w:val="upperLetter"/>
      <w:pStyle w:val="KawArial-Narrow-9-Reg"/>
      <w:lvlText w:val="%4."/>
      <w:lvlJc w:val="left"/>
      <w:pPr>
        <w:ind w:left="720" w:hanging="360"/>
      </w:pPr>
      <w:rPr>
        <w:rFonts w:ascii="Arial Narrow" w:hAnsi="Arial Narrow" w:hint="default"/>
        <w:sz w:val="18"/>
      </w:rPr>
    </w:lvl>
    <w:lvl w:ilvl="4">
      <w:start w:val="1"/>
      <w:numFmt w:val="decimal"/>
      <w:pStyle w:val="1KawArial-Narrow-9-Reg"/>
      <w:lvlText w:val="%5."/>
      <w:lvlJc w:val="left"/>
      <w:pPr>
        <w:tabs>
          <w:tab w:val="num" w:pos="7200"/>
        </w:tabs>
        <w:ind w:left="1080" w:hanging="360"/>
      </w:pPr>
      <w:rPr>
        <w:rFonts w:ascii="Arial Narrow" w:hAnsi="Arial Narrow" w:hint="default"/>
        <w:sz w:val="18"/>
      </w:rPr>
    </w:lvl>
    <w:lvl w:ilvl="5">
      <w:start w:val="1"/>
      <w:numFmt w:val="lowerLetter"/>
      <w:pStyle w:val="aKawArial-Narrow-9-Reg"/>
      <w:lvlText w:val="%6."/>
      <w:lvlJc w:val="left"/>
      <w:pPr>
        <w:tabs>
          <w:tab w:val="num" w:pos="21600"/>
        </w:tabs>
        <w:ind w:left="1440" w:hanging="360"/>
      </w:pPr>
      <w:rPr>
        <w:rFonts w:ascii="Arial Narrow" w:hAnsi="Arial Narrow" w:hint="default"/>
        <w:sz w:val="18"/>
      </w:rPr>
    </w:lvl>
    <w:lvl w:ilvl="6">
      <w:start w:val="1"/>
      <w:numFmt w:val="none"/>
      <w:lvlRestart w:val="0"/>
      <w:pStyle w:val="KawTNR-Italic-8-Reg"/>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66819297">
    <w:abstractNumId w:val="11"/>
  </w:num>
  <w:num w:numId="2" w16cid:durableId="1805155055">
    <w:abstractNumId w:val="12"/>
  </w:num>
  <w:num w:numId="3" w16cid:durableId="832990289">
    <w:abstractNumId w:val="11"/>
  </w:num>
  <w:num w:numId="4" w16cid:durableId="1069769441">
    <w:abstractNumId w:val="10"/>
  </w:num>
  <w:num w:numId="5" w16cid:durableId="1086657228">
    <w:abstractNumId w:val="9"/>
  </w:num>
  <w:num w:numId="6" w16cid:durableId="1101492863">
    <w:abstractNumId w:val="7"/>
  </w:num>
  <w:num w:numId="7" w16cid:durableId="102920937">
    <w:abstractNumId w:val="6"/>
  </w:num>
  <w:num w:numId="8" w16cid:durableId="735471901">
    <w:abstractNumId w:val="5"/>
  </w:num>
  <w:num w:numId="9" w16cid:durableId="493645167">
    <w:abstractNumId w:val="4"/>
  </w:num>
  <w:num w:numId="10" w16cid:durableId="1239169015">
    <w:abstractNumId w:val="8"/>
  </w:num>
  <w:num w:numId="11" w16cid:durableId="399446934">
    <w:abstractNumId w:val="3"/>
  </w:num>
  <w:num w:numId="12" w16cid:durableId="1653562299">
    <w:abstractNumId w:val="2"/>
  </w:num>
  <w:num w:numId="13" w16cid:durableId="364330565">
    <w:abstractNumId w:val="1"/>
  </w:num>
  <w:num w:numId="14" w16cid:durableId="1447774699">
    <w:abstractNumId w:val="0"/>
  </w:num>
  <w:num w:numId="15" w16cid:durableId="868371166">
    <w:abstractNumId w:val="17"/>
  </w:num>
  <w:num w:numId="16" w16cid:durableId="953367114">
    <w:abstractNumId w:val="14"/>
  </w:num>
  <w:num w:numId="17" w16cid:durableId="231014805">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08710298">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93824782">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6904811">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56818302">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96974294">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8479670">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94152376">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08031410">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80642420">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31435422">
    <w:abstractNumId w:val="1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46924314">
    <w:abstractNumId w:val="1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0702621">
    <w:abstractNumId w:val="1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68416850">
    <w:abstractNumId w:val="1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47610005">
    <w:abstractNumId w:val="15"/>
  </w:num>
  <w:num w:numId="32" w16cid:durableId="16089997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85342851">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mirrorMargin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evenAndOddHeaders/>
  <w:drawingGridHorizontalSpacing w:val="100"/>
  <w:displayHorizontalDrawingGridEvery w:val="2"/>
  <w:characterSpacingControl w:val="doNotCompress"/>
  <w:hdr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7EB"/>
    <w:rsid w:val="00006C13"/>
    <w:rsid w:val="000142EE"/>
    <w:rsid w:val="00020E72"/>
    <w:rsid w:val="00025DB2"/>
    <w:rsid w:val="000366A6"/>
    <w:rsid w:val="00051747"/>
    <w:rsid w:val="00072583"/>
    <w:rsid w:val="00075988"/>
    <w:rsid w:val="000B66C0"/>
    <w:rsid w:val="000D3801"/>
    <w:rsid w:val="000E2671"/>
    <w:rsid w:val="000F16BF"/>
    <w:rsid w:val="001070A2"/>
    <w:rsid w:val="001072D3"/>
    <w:rsid w:val="00132E80"/>
    <w:rsid w:val="00137960"/>
    <w:rsid w:val="00172911"/>
    <w:rsid w:val="001859B7"/>
    <w:rsid w:val="00194B05"/>
    <w:rsid w:val="001B2F06"/>
    <w:rsid w:val="001C43D8"/>
    <w:rsid w:val="001C6463"/>
    <w:rsid w:val="001D1377"/>
    <w:rsid w:val="001D451B"/>
    <w:rsid w:val="001E3B2F"/>
    <w:rsid w:val="001F0471"/>
    <w:rsid w:val="001F63AC"/>
    <w:rsid w:val="00214C30"/>
    <w:rsid w:val="00227362"/>
    <w:rsid w:val="00237922"/>
    <w:rsid w:val="002606AE"/>
    <w:rsid w:val="00272E35"/>
    <w:rsid w:val="00275117"/>
    <w:rsid w:val="002A09B8"/>
    <w:rsid w:val="002C797A"/>
    <w:rsid w:val="002D7BBD"/>
    <w:rsid w:val="002E24F9"/>
    <w:rsid w:val="00315C41"/>
    <w:rsid w:val="00316BEE"/>
    <w:rsid w:val="00335F48"/>
    <w:rsid w:val="0034415E"/>
    <w:rsid w:val="00352B10"/>
    <w:rsid w:val="003600DC"/>
    <w:rsid w:val="003853BF"/>
    <w:rsid w:val="00386600"/>
    <w:rsid w:val="0038696A"/>
    <w:rsid w:val="003A6042"/>
    <w:rsid w:val="003C3A03"/>
    <w:rsid w:val="003C5081"/>
    <w:rsid w:val="003C57EE"/>
    <w:rsid w:val="003D5440"/>
    <w:rsid w:val="003E6AA7"/>
    <w:rsid w:val="004103D4"/>
    <w:rsid w:val="00414F2D"/>
    <w:rsid w:val="0042415A"/>
    <w:rsid w:val="004266F1"/>
    <w:rsid w:val="00445CF7"/>
    <w:rsid w:val="00475F8D"/>
    <w:rsid w:val="004851DD"/>
    <w:rsid w:val="004A38B0"/>
    <w:rsid w:val="004C06F0"/>
    <w:rsid w:val="004E3684"/>
    <w:rsid w:val="00506BE8"/>
    <w:rsid w:val="00511B71"/>
    <w:rsid w:val="0051649F"/>
    <w:rsid w:val="005170B6"/>
    <w:rsid w:val="00522C4C"/>
    <w:rsid w:val="00547476"/>
    <w:rsid w:val="00561899"/>
    <w:rsid w:val="00570A18"/>
    <w:rsid w:val="005909F2"/>
    <w:rsid w:val="005965D7"/>
    <w:rsid w:val="005A45CE"/>
    <w:rsid w:val="005B427D"/>
    <w:rsid w:val="005C2703"/>
    <w:rsid w:val="005D48F7"/>
    <w:rsid w:val="005D6052"/>
    <w:rsid w:val="00612CB7"/>
    <w:rsid w:val="00617E90"/>
    <w:rsid w:val="00623C58"/>
    <w:rsid w:val="00650EC1"/>
    <w:rsid w:val="00696E77"/>
    <w:rsid w:val="0069765E"/>
    <w:rsid w:val="006978BD"/>
    <w:rsid w:val="006A1DA4"/>
    <w:rsid w:val="006E05EA"/>
    <w:rsid w:val="00700A52"/>
    <w:rsid w:val="00704357"/>
    <w:rsid w:val="00710B94"/>
    <w:rsid w:val="00722D1D"/>
    <w:rsid w:val="0072668A"/>
    <w:rsid w:val="00730F4F"/>
    <w:rsid w:val="00746BF3"/>
    <w:rsid w:val="00783D14"/>
    <w:rsid w:val="007A730A"/>
    <w:rsid w:val="007C6E8C"/>
    <w:rsid w:val="007E6F82"/>
    <w:rsid w:val="007E745A"/>
    <w:rsid w:val="00811671"/>
    <w:rsid w:val="00821E04"/>
    <w:rsid w:val="00826632"/>
    <w:rsid w:val="008269C6"/>
    <w:rsid w:val="00844B21"/>
    <w:rsid w:val="00873DCE"/>
    <w:rsid w:val="008B1BD2"/>
    <w:rsid w:val="008B4685"/>
    <w:rsid w:val="008B47E7"/>
    <w:rsid w:val="008C35F8"/>
    <w:rsid w:val="008D4110"/>
    <w:rsid w:val="008E03C4"/>
    <w:rsid w:val="008F0403"/>
    <w:rsid w:val="008F35EF"/>
    <w:rsid w:val="00913D4A"/>
    <w:rsid w:val="00937635"/>
    <w:rsid w:val="00947793"/>
    <w:rsid w:val="009825CA"/>
    <w:rsid w:val="009828B7"/>
    <w:rsid w:val="009C040D"/>
    <w:rsid w:val="009D70BA"/>
    <w:rsid w:val="009F3F71"/>
    <w:rsid w:val="009F6DB1"/>
    <w:rsid w:val="00A128A4"/>
    <w:rsid w:val="00A2104A"/>
    <w:rsid w:val="00A329D8"/>
    <w:rsid w:val="00A357B9"/>
    <w:rsid w:val="00A37DF4"/>
    <w:rsid w:val="00A5491C"/>
    <w:rsid w:val="00A57C7A"/>
    <w:rsid w:val="00A71BB9"/>
    <w:rsid w:val="00A81440"/>
    <w:rsid w:val="00A90301"/>
    <w:rsid w:val="00AA6F36"/>
    <w:rsid w:val="00AC3CFE"/>
    <w:rsid w:val="00AD0008"/>
    <w:rsid w:val="00AD3241"/>
    <w:rsid w:val="00AD3424"/>
    <w:rsid w:val="00B177EB"/>
    <w:rsid w:val="00B35FAC"/>
    <w:rsid w:val="00B37B1C"/>
    <w:rsid w:val="00B56661"/>
    <w:rsid w:val="00B62237"/>
    <w:rsid w:val="00B679AA"/>
    <w:rsid w:val="00B7130B"/>
    <w:rsid w:val="00B922B8"/>
    <w:rsid w:val="00B96E6E"/>
    <w:rsid w:val="00BA430D"/>
    <w:rsid w:val="00BB107E"/>
    <w:rsid w:val="00BC3626"/>
    <w:rsid w:val="00BC6B21"/>
    <w:rsid w:val="00BD2C83"/>
    <w:rsid w:val="00BF75AA"/>
    <w:rsid w:val="00C5013B"/>
    <w:rsid w:val="00C8020C"/>
    <w:rsid w:val="00C87B89"/>
    <w:rsid w:val="00CA2E4B"/>
    <w:rsid w:val="00CA5498"/>
    <w:rsid w:val="00CB07F6"/>
    <w:rsid w:val="00CB2558"/>
    <w:rsid w:val="00CE7987"/>
    <w:rsid w:val="00CF5458"/>
    <w:rsid w:val="00D008B1"/>
    <w:rsid w:val="00D0345F"/>
    <w:rsid w:val="00D03641"/>
    <w:rsid w:val="00D34AB8"/>
    <w:rsid w:val="00D362E5"/>
    <w:rsid w:val="00D402A8"/>
    <w:rsid w:val="00D56F4B"/>
    <w:rsid w:val="00D613AD"/>
    <w:rsid w:val="00D8608C"/>
    <w:rsid w:val="00D8726D"/>
    <w:rsid w:val="00D90E20"/>
    <w:rsid w:val="00D95B65"/>
    <w:rsid w:val="00DB3D55"/>
    <w:rsid w:val="00DB44FE"/>
    <w:rsid w:val="00DB7A8D"/>
    <w:rsid w:val="00DD4DF6"/>
    <w:rsid w:val="00DE3C51"/>
    <w:rsid w:val="00DF35E7"/>
    <w:rsid w:val="00E0279C"/>
    <w:rsid w:val="00E16F9A"/>
    <w:rsid w:val="00E25469"/>
    <w:rsid w:val="00E76DEA"/>
    <w:rsid w:val="00E81B61"/>
    <w:rsid w:val="00EA5E43"/>
    <w:rsid w:val="00EB241B"/>
    <w:rsid w:val="00EC570D"/>
    <w:rsid w:val="00ED52ED"/>
    <w:rsid w:val="00F071D5"/>
    <w:rsid w:val="00F11084"/>
    <w:rsid w:val="00F13F30"/>
    <w:rsid w:val="00F15DB1"/>
    <w:rsid w:val="00F33A0B"/>
    <w:rsid w:val="00F66FC5"/>
    <w:rsid w:val="00F677B4"/>
    <w:rsid w:val="00FC1004"/>
    <w:rsid w:val="00FC4918"/>
    <w:rsid w:val="00FC6BE0"/>
    <w:rsid w:val="00FD37F6"/>
    <w:rsid w:val="00FD6512"/>
    <w:rsid w:val="00FE31D7"/>
  </w:rsids>
  <m:mathPr>
    <m:mathFont m:val="Cambria Math"/>
    <m:brkBin m:val="before"/>
    <m:brkBinSub m:val="--"/>
    <m:smallFrac m:val="0"/>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o:shapelayout v:ext="edit">
      <o:idmap v:ext="edit" data="2"/>
    </o:shapelayout>
  </w:shapeDefaults>
  <w:doNotEmbedSmartTags/>
  <w:decimalSymbol w:val="."/>
  <w:listSeparator w:val=","/>
  <w14:docId w14:val="50573C5C"/>
  <w15:docId w15:val="{D31E6909-50E9-4D2E-85CC-02C9C9CC7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Century Schoolbook" w:hAnsi="Century Schoolbook" w:cs="Geneva"/>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qFormat="1"/>
    <w:lsdException w:name="Hyperlink" w:semiHidden="1" w:unhideWhenUsed="1"/>
    <w:lsdException w:name="FollowedHyperlink" w:semiHidden="1" w:unhideWhenUsed="1"/>
    <w:lsdException w:name="Strong" w:uiPriority="8"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uiPriority="0"/>
    <w:lsdException w:name="Colorful List Accent 1" w:uiPriority="39" w:qFormat="1"/>
    <w:lsdException w:name="Colorful Grid Accent 1" w:uiPriority="29" w:qFormat="1"/>
    <w:lsdException w:name="Light Shading Accent 2" w:uiPriority="30" w:qFormat="1"/>
    <w:lsdException w:name="Light List Accent 2" w:uiPriority="41"/>
    <w:lsdException w:name="Light Grid Accent 2" w:uiPriority="41"/>
    <w:lsdException w:name="Medium Shading 1 Accent 2" w:uiPriority="41"/>
    <w:lsdException w:name="Medium Shading 2 Accent 2" w:uiPriority="41"/>
    <w:lsdException w:name="Medium List 1 Accent 2" w:uiPriority="41"/>
    <w:lsdException w:name="Medium List 2 Accent 2" w:uiPriority="41"/>
    <w:lsdException w:name="Medium Grid 1 Accent 2" w:uiPriority="41"/>
    <w:lsdException w:name="Medium Grid 2 Accent 2" w:uiPriority="41"/>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2"/>
    <w:lsdException w:name="Light List Accent 3" w:uiPriority="42"/>
    <w:lsdException w:name="Light Grid Accent 3" w:uiPriority="42"/>
    <w:lsdException w:name="Medium Shading 1 Accent 3" w:uiPriority="42"/>
    <w:lsdException w:name="Medium Shading 2 Accent 3" w:uiPriority="42"/>
    <w:lsdException w:name="Medium List 1 Accent 3" w:uiPriority="42"/>
    <w:lsdException w:name="Medium List 2 Accent 3" w:uiPriority="42"/>
    <w:lsdException w:name="Medium Grid 1 Accent 3" w:uiPriority="42"/>
    <w:lsdException w:name="Medium Grid 2 Accent 3" w:uiPriority="42"/>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3"/>
    <w:lsdException w:name="Light List Accent 4" w:uiPriority="43"/>
    <w:lsdException w:name="Light Grid Accent 4" w:uiPriority="43"/>
    <w:lsdException w:name="Medium Shading 1 Accent 4" w:uiPriority="43"/>
    <w:lsdException w:name="Medium Shading 2 Accent 4" w:uiPriority="43"/>
    <w:lsdException w:name="Medium List 1 Accent 4" w:uiPriority="43"/>
    <w:lsdException w:name="Medium List 2 Accent 4" w:uiPriority="43"/>
    <w:lsdException w:name="Medium Grid 1 Accent 4" w:uiPriority="43"/>
    <w:lsdException w:name="Medium Grid 2 Accent 4" w:uiPriority="43"/>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4"/>
    <w:lsdException w:name="Light List Accent 5" w:uiPriority="44"/>
    <w:lsdException w:name="Light Grid Accent 5" w:uiPriority="44"/>
    <w:lsdException w:name="Medium Shading 1 Accent 5" w:uiPriority="44"/>
    <w:lsdException w:name="Medium Shading 2 Accent 5" w:uiPriority="44"/>
    <w:lsdException w:name="Medium List 1 Accent 5" w:uiPriority="44"/>
    <w:lsdException w:name="Medium List 2 Accent 5" w:uiPriority="44"/>
    <w:lsdException w:name="Medium Grid 1 Accent 5" w:uiPriority="44"/>
    <w:lsdException w:name="Medium Grid 2 Accent 5" w:uiPriority="44"/>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5"/>
    <w:lsdException w:name="Light List Accent 6" w:uiPriority="45"/>
    <w:lsdException w:name="Light Grid Accent 6" w:uiPriority="45"/>
    <w:lsdException w:name="Medium Shading 1 Accent 6" w:uiPriority="45"/>
    <w:lsdException w:name="Medium Shading 2 Accent 6" w:uiPriority="45"/>
    <w:lsdException w:name="Medium List 1 Accent 6" w:uiPriority="45"/>
    <w:lsdException w:name="Medium List 2 Accent 6" w:uiPriority="45"/>
    <w:lsdException w:name="Medium Grid 1 Accent 6" w:uiPriority="45"/>
    <w:lsdException w:name="Medium Grid 2 Accent 6" w:uiPriority="45"/>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46" w:qFormat="1"/>
    <w:lsdException w:name="Intense Emphasis" w:uiPriority="46" w:qFormat="1"/>
    <w:lsdException w:name="Subtle Reference" w:uiPriority="46" w:qFormat="1"/>
    <w:lsdException w:name="Intense Reference" w:uiPriority="46" w:qFormat="1"/>
    <w:lsdException w:name="Book Title" w:uiPriority="46" w:qFormat="1"/>
    <w:lsdException w:name="Bibliography" w:semiHidden="1" w:uiPriority="46" w:unhideWhenUsed="1"/>
    <w:lsdException w:name="TOC Heading" w:semiHidden="1" w:uiPriority="4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5CE"/>
    <w:pPr>
      <w:ind w:left="360" w:hanging="360"/>
    </w:pPr>
    <w:rPr>
      <w:rFonts w:ascii="Arial Narrow" w:eastAsia="Times New Roman" w:hAnsi="Arial Narrow" w:cs="Times New Roman"/>
      <w:sz w:val="18"/>
      <w:szCs w:val="24"/>
    </w:rPr>
  </w:style>
  <w:style w:type="paragraph" w:styleId="Heading1">
    <w:name w:val="heading 1"/>
    <w:basedOn w:val="Normal"/>
    <w:next w:val="Normal"/>
    <w:link w:val="Heading1Char"/>
    <w:qFormat/>
    <w:rsid w:val="00BB45CE"/>
    <w:pPr>
      <w:spacing w:before="360" w:after="40"/>
      <w:outlineLvl w:val="0"/>
    </w:pPr>
    <w:rPr>
      <w:rFonts w:eastAsia="Century Schoolbook" w:cs="Century Schoolbook"/>
      <w:b/>
      <w:smallCaps/>
      <w:spacing w:val="5"/>
      <w:sz w:val="20"/>
      <w:szCs w:val="32"/>
      <w:lang w:eastAsia="ja-JP" w:bidi="he-IL"/>
    </w:rPr>
  </w:style>
  <w:style w:type="paragraph" w:styleId="Heading2">
    <w:name w:val="heading 2"/>
    <w:basedOn w:val="Normal"/>
    <w:next w:val="Normal"/>
    <w:link w:val="Heading2Char"/>
    <w:uiPriority w:val="9"/>
    <w:qFormat/>
    <w:rsid w:val="00FA69F4"/>
    <w:pPr>
      <w:outlineLvl w:val="1"/>
    </w:pPr>
    <w:rPr>
      <w:rFonts w:ascii="Century Schoolbook" w:hAnsi="Century Schoolbook"/>
      <w:sz w:val="28"/>
      <w:szCs w:val="28"/>
    </w:rPr>
  </w:style>
  <w:style w:type="paragraph" w:styleId="Heading3">
    <w:name w:val="heading 3"/>
    <w:basedOn w:val="Normal"/>
    <w:next w:val="Normal"/>
    <w:link w:val="Heading3Char"/>
    <w:qFormat/>
    <w:rsid w:val="00BB45CE"/>
    <w:pPr>
      <w:outlineLvl w:val="2"/>
    </w:pPr>
    <w:rPr>
      <w:rFonts w:eastAsia="Century Schoolbook" w:cs="Century Schoolbook"/>
      <w:b/>
      <w:spacing w:val="5"/>
      <w:lang w:eastAsia="ja-JP" w:bidi="he-IL"/>
    </w:rPr>
  </w:style>
  <w:style w:type="paragraph" w:styleId="Heading4">
    <w:name w:val="heading 4"/>
    <w:basedOn w:val="Normal"/>
    <w:next w:val="Normal"/>
    <w:link w:val="Heading4Char"/>
    <w:uiPriority w:val="9"/>
    <w:qFormat/>
    <w:rsid w:val="00FA69F4"/>
    <w:pPr>
      <w:outlineLvl w:val="3"/>
    </w:pPr>
    <w:rPr>
      <w:rFonts w:ascii="Century Schoolbook" w:hAnsi="Century Schoolbook"/>
      <w:color w:val="E65B01"/>
      <w:sz w:val="22"/>
      <w:szCs w:val="22"/>
    </w:rPr>
  </w:style>
  <w:style w:type="paragraph" w:styleId="Heading5">
    <w:name w:val="heading 5"/>
    <w:basedOn w:val="Normal"/>
    <w:next w:val="Normal"/>
    <w:link w:val="Heading5Char"/>
    <w:uiPriority w:val="9"/>
    <w:qFormat/>
    <w:rsid w:val="00FA69F4"/>
    <w:pPr>
      <w:outlineLvl w:val="4"/>
    </w:pPr>
    <w:rPr>
      <w:i/>
      <w:color w:val="E65B01"/>
      <w:sz w:val="22"/>
      <w:szCs w:val="22"/>
    </w:rPr>
  </w:style>
  <w:style w:type="paragraph" w:styleId="Heading6">
    <w:name w:val="heading 6"/>
    <w:basedOn w:val="Normal"/>
    <w:next w:val="Normal"/>
    <w:link w:val="Heading6Char"/>
    <w:uiPriority w:val="9"/>
    <w:qFormat/>
    <w:rsid w:val="00FA69F4"/>
    <w:pPr>
      <w:outlineLvl w:val="5"/>
    </w:pPr>
    <w:rPr>
      <w:b/>
      <w:color w:val="E65B01"/>
    </w:rPr>
  </w:style>
  <w:style w:type="paragraph" w:styleId="Heading7">
    <w:name w:val="heading 7"/>
    <w:basedOn w:val="Normal"/>
    <w:next w:val="Normal"/>
    <w:link w:val="Heading7Char"/>
    <w:uiPriority w:val="9"/>
    <w:qFormat/>
    <w:rsid w:val="00FA69F4"/>
    <w:pPr>
      <w:outlineLvl w:val="6"/>
    </w:pPr>
    <w:rPr>
      <w:b/>
      <w:i/>
      <w:color w:val="E65B01"/>
    </w:rPr>
  </w:style>
  <w:style w:type="paragraph" w:styleId="Heading8">
    <w:name w:val="heading 8"/>
    <w:basedOn w:val="Normal"/>
    <w:next w:val="Normal"/>
    <w:link w:val="Heading8Char"/>
    <w:uiPriority w:val="9"/>
    <w:qFormat/>
    <w:rsid w:val="00FA69F4"/>
    <w:pPr>
      <w:outlineLvl w:val="7"/>
    </w:pPr>
    <w:rPr>
      <w:b/>
      <w:color w:val="3667C3"/>
    </w:rPr>
  </w:style>
  <w:style w:type="paragraph" w:styleId="Heading9">
    <w:name w:val="heading 9"/>
    <w:basedOn w:val="Normal"/>
    <w:next w:val="Normal"/>
    <w:link w:val="Heading9Char"/>
    <w:uiPriority w:val="9"/>
    <w:qFormat/>
    <w:rsid w:val="00FA69F4"/>
    <w:pPr>
      <w:outlineLvl w:val="8"/>
    </w:pPr>
    <w:rPr>
      <w:b/>
      <w:i/>
      <w:color w:val="3667C3"/>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FA69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Indent">
    <w:name w:val="Normal Indent"/>
    <w:basedOn w:val="Normal"/>
    <w:uiPriority w:val="99"/>
    <w:unhideWhenUsed/>
    <w:rsid w:val="00FA69F4"/>
    <w:pPr>
      <w:ind w:left="720"/>
    </w:pPr>
  </w:style>
  <w:style w:type="character" w:customStyle="1" w:styleId="Titredulivre">
    <w:name w:val="Titre du livre"/>
    <w:basedOn w:val="DefaultParagraphFont"/>
    <w:uiPriority w:val="33"/>
    <w:qFormat/>
    <w:rsid w:val="00FA69F4"/>
    <w:rPr>
      <w:rFonts w:cs="Times New Roman"/>
      <w:smallCaps/>
      <w:color w:val="000000"/>
      <w:spacing w:val="10"/>
    </w:rPr>
  </w:style>
  <w:style w:type="numbering" w:customStyle="1" w:styleId="BulletedList">
    <w:name w:val="Bulleted List"/>
    <w:uiPriority w:val="99"/>
    <w:rsid w:val="00FA69F4"/>
    <w:pPr>
      <w:numPr>
        <w:numId w:val="1"/>
      </w:numPr>
    </w:pPr>
  </w:style>
  <w:style w:type="paragraph" w:customStyle="1" w:styleId="SenderAddress">
    <w:name w:val="Sender Address"/>
    <w:basedOn w:val="Normal"/>
    <w:uiPriority w:val="2"/>
    <w:qFormat/>
    <w:rsid w:val="00FA69F4"/>
    <w:rPr>
      <w:color w:val="FFFFFF"/>
      <w:spacing w:val="20"/>
    </w:rPr>
  </w:style>
  <w:style w:type="paragraph" w:styleId="Header">
    <w:name w:val="header"/>
    <w:basedOn w:val="Normal"/>
    <w:link w:val="HeaderChar"/>
    <w:unhideWhenUsed/>
    <w:rsid w:val="00FA69F4"/>
    <w:pPr>
      <w:tabs>
        <w:tab w:val="center" w:pos="4680"/>
        <w:tab w:val="right" w:pos="9360"/>
      </w:tabs>
    </w:pPr>
  </w:style>
  <w:style w:type="character" w:customStyle="1" w:styleId="HeaderChar">
    <w:name w:val="Header Char"/>
    <w:basedOn w:val="DefaultParagraphFont"/>
    <w:link w:val="Header"/>
    <w:uiPriority w:val="99"/>
    <w:semiHidden/>
    <w:rsid w:val="00FA69F4"/>
    <w:rPr>
      <w:color w:val="414751"/>
      <w:sz w:val="20"/>
      <w:szCs w:val="20"/>
      <w:lang w:eastAsia="ja-JP" w:bidi="he-IL"/>
    </w:rPr>
  </w:style>
  <w:style w:type="paragraph" w:styleId="Footer">
    <w:name w:val="footer"/>
    <w:basedOn w:val="Normal"/>
    <w:link w:val="FooterChar"/>
    <w:unhideWhenUsed/>
    <w:rsid w:val="00FA69F4"/>
    <w:pPr>
      <w:tabs>
        <w:tab w:val="center" w:pos="4680"/>
        <w:tab w:val="right" w:pos="9360"/>
      </w:tabs>
    </w:pPr>
  </w:style>
  <w:style w:type="character" w:customStyle="1" w:styleId="FooterChar">
    <w:name w:val="Footer Char"/>
    <w:basedOn w:val="DefaultParagraphFont"/>
    <w:link w:val="Footer"/>
    <w:uiPriority w:val="99"/>
    <w:rsid w:val="00FA69F4"/>
    <w:rPr>
      <w:color w:val="414751"/>
      <w:sz w:val="20"/>
      <w:szCs w:val="20"/>
      <w:lang w:eastAsia="ja-JP" w:bidi="he-IL"/>
    </w:rPr>
  </w:style>
  <w:style w:type="paragraph" w:styleId="Salutation">
    <w:name w:val="Salutation"/>
    <w:basedOn w:val="NormalIndent"/>
    <w:next w:val="Normal"/>
    <w:link w:val="SalutationChar"/>
    <w:uiPriority w:val="4"/>
    <w:unhideWhenUsed/>
    <w:qFormat/>
    <w:rsid w:val="00FA69F4"/>
    <w:pPr>
      <w:ind w:left="0"/>
    </w:pPr>
    <w:rPr>
      <w:b/>
    </w:rPr>
  </w:style>
  <w:style w:type="character" w:customStyle="1" w:styleId="SalutationChar">
    <w:name w:val="Salutation Char"/>
    <w:basedOn w:val="DefaultParagraphFont"/>
    <w:link w:val="Salutation"/>
    <w:uiPriority w:val="4"/>
    <w:rsid w:val="00FA69F4"/>
    <w:rPr>
      <w:b/>
      <w:color w:val="414751"/>
      <w:sz w:val="20"/>
      <w:szCs w:val="20"/>
      <w:lang w:eastAsia="ja-JP" w:bidi="he-IL"/>
    </w:rPr>
  </w:style>
  <w:style w:type="paragraph" w:customStyle="1" w:styleId="Subject">
    <w:name w:val="Subject"/>
    <w:basedOn w:val="NormalIndent"/>
    <w:uiPriority w:val="7"/>
    <w:qFormat/>
    <w:rsid w:val="00FA69F4"/>
    <w:pPr>
      <w:ind w:left="0"/>
    </w:pPr>
    <w:rPr>
      <w:b/>
      <w:color w:val="FE8637"/>
    </w:rPr>
  </w:style>
  <w:style w:type="paragraph" w:customStyle="1" w:styleId="RecipientAddress">
    <w:name w:val="Recipient Address"/>
    <w:basedOn w:val="Sansinterligne"/>
    <w:uiPriority w:val="3"/>
    <w:qFormat/>
    <w:rsid w:val="00FA69F4"/>
    <w:pPr>
      <w:spacing w:after="480"/>
      <w:contextualSpacing/>
    </w:pPr>
  </w:style>
  <w:style w:type="paragraph" w:styleId="Closing">
    <w:name w:val="Closing"/>
    <w:basedOn w:val="Sansinterligne"/>
    <w:link w:val="ClosingChar"/>
    <w:uiPriority w:val="5"/>
    <w:unhideWhenUsed/>
    <w:qFormat/>
    <w:rsid w:val="00FA69F4"/>
    <w:pPr>
      <w:spacing w:before="960" w:after="960"/>
      <w:ind w:right="2520"/>
    </w:pPr>
  </w:style>
  <w:style w:type="character" w:customStyle="1" w:styleId="ClosingChar">
    <w:name w:val="Closing Char"/>
    <w:basedOn w:val="DefaultParagraphFont"/>
    <w:link w:val="Closing"/>
    <w:uiPriority w:val="5"/>
    <w:rsid w:val="00FA69F4"/>
    <w:rPr>
      <w:color w:val="414751"/>
      <w:sz w:val="20"/>
      <w:szCs w:val="20"/>
      <w:lang w:eastAsia="ja-JP" w:bidi="he-IL"/>
    </w:rPr>
  </w:style>
  <w:style w:type="character" w:styleId="Strong">
    <w:name w:val="Strong"/>
    <w:basedOn w:val="DefaultParagraphFont"/>
    <w:uiPriority w:val="8"/>
    <w:qFormat/>
    <w:rsid w:val="00FA69F4"/>
    <w:rPr>
      <w:b/>
      <w:bCs/>
    </w:rPr>
  </w:style>
  <w:style w:type="paragraph" w:styleId="Caption">
    <w:name w:val="caption"/>
    <w:basedOn w:val="Normal"/>
    <w:next w:val="Normal"/>
    <w:uiPriority w:val="99"/>
    <w:qFormat/>
    <w:rsid w:val="00FA69F4"/>
    <w:pPr>
      <w:jc w:val="right"/>
    </w:pPr>
    <w:rPr>
      <w:b/>
      <w:bCs/>
      <w:color w:val="E65B01"/>
      <w:sz w:val="16"/>
      <w:szCs w:val="16"/>
    </w:rPr>
  </w:style>
  <w:style w:type="character" w:styleId="Emphasis">
    <w:name w:val="Emphasis"/>
    <w:uiPriority w:val="20"/>
    <w:qFormat/>
    <w:rsid w:val="00FA69F4"/>
    <w:rPr>
      <w:b/>
      <w:i/>
      <w:color w:val="2B2F36"/>
      <w:spacing w:val="10"/>
      <w:sz w:val="18"/>
      <w:szCs w:val="18"/>
    </w:rPr>
  </w:style>
  <w:style w:type="character" w:customStyle="1" w:styleId="Heading1Char">
    <w:name w:val="Heading 1 Char"/>
    <w:basedOn w:val="DefaultParagraphFont"/>
    <w:link w:val="Heading1"/>
    <w:rsid w:val="00BB45CE"/>
    <w:rPr>
      <w:rFonts w:ascii="Arial" w:hAnsi="Arial"/>
      <w:b/>
      <w:smallCaps/>
      <w:spacing w:val="5"/>
      <w:sz w:val="20"/>
      <w:szCs w:val="32"/>
      <w:lang w:eastAsia="ja-JP" w:bidi="he-IL"/>
    </w:rPr>
  </w:style>
  <w:style w:type="character" w:customStyle="1" w:styleId="Heading2Char">
    <w:name w:val="Heading 2 Char"/>
    <w:basedOn w:val="DefaultParagraphFont"/>
    <w:link w:val="Heading2"/>
    <w:uiPriority w:val="9"/>
    <w:semiHidden/>
    <w:rsid w:val="00FA69F4"/>
    <w:rPr>
      <w:rFonts w:ascii="Century Schoolbook" w:hAnsi="Century Schoolbook"/>
      <w:color w:val="414751"/>
      <w:sz w:val="28"/>
      <w:szCs w:val="28"/>
      <w:lang w:eastAsia="ja-JP" w:bidi="he-IL"/>
    </w:rPr>
  </w:style>
  <w:style w:type="character" w:customStyle="1" w:styleId="Heading3Char">
    <w:name w:val="Heading 3 Char"/>
    <w:basedOn w:val="DefaultParagraphFont"/>
    <w:link w:val="Heading3"/>
    <w:rsid w:val="00BB45CE"/>
    <w:rPr>
      <w:rFonts w:ascii="Arial" w:hAnsi="Arial"/>
      <w:b/>
      <w:spacing w:val="5"/>
      <w:sz w:val="18"/>
      <w:szCs w:val="24"/>
      <w:lang w:eastAsia="ja-JP" w:bidi="he-IL"/>
    </w:rPr>
  </w:style>
  <w:style w:type="character" w:customStyle="1" w:styleId="Heading4Char">
    <w:name w:val="Heading 4 Char"/>
    <w:basedOn w:val="DefaultParagraphFont"/>
    <w:link w:val="Heading4"/>
    <w:uiPriority w:val="9"/>
    <w:semiHidden/>
    <w:rsid w:val="00FA69F4"/>
    <w:rPr>
      <w:rFonts w:ascii="Century Schoolbook" w:hAnsi="Century Schoolbook"/>
      <w:color w:val="E65B01"/>
      <w:lang w:eastAsia="ja-JP" w:bidi="he-IL"/>
    </w:rPr>
  </w:style>
  <w:style w:type="character" w:customStyle="1" w:styleId="Heading5Char">
    <w:name w:val="Heading 5 Char"/>
    <w:basedOn w:val="DefaultParagraphFont"/>
    <w:link w:val="Heading5"/>
    <w:uiPriority w:val="9"/>
    <w:semiHidden/>
    <w:rsid w:val="00FA69F4"/>
    <w:rPr>
      <w:i/>
      <w:color w:val="E65B01"/>
      <w:lang w:eastAsia="ja-JP" w:bidi="he-IL"/>
    </w:rPr>
  </w:style>
  <w:style w:type="character" w:customStyle="1" w:styleId="Heading6Char">
    <w:name w:val="Heading 6 Char"/>
    <w:basedOn w:val="DefaultParagraphFont"/>
    <w:link w:val="Heading6"/>
    <w:uiPriority w:val="9"/>
    <w:semiHidden/>
    <w:rsid w:val="00FA69F4"/>
    <w:rPr>
      <w:b/>
      <w:color w:val="E65B01"/>
      <w:sz w:val="20"/>
      <w:szCs w:val="20"/>
      <w:lang w:eastAsia="ja-JP" w:bidi="he-IL"/>
    </w:rPr>
  </w:style>
  <w:style w:type="character" w:customStyle="1" w:styleId="Heading7Char">
    <w:name w:val="Heading 7 Char"/>
    <w:basedOn w:val="DefaultParagraphFont"/>
    <w:link w:val="Heading7"/>
    <w:uiPriority w:val="9"/>
    <w:semiHidden/>
    <w:rsid w:val="00FA69F4"/>
    <w:rPr>
      <w:b/>
      <w:i/>
      <w:color w:val="E65B01"/>
      <w:sz w:val="20"/>
      <w:szCs w:val="20"/>
      <w:lang w:eastAsia="ja-JP" w:bidi="he-IL"/>
    </w:rPr>
  </w:style>
  <w:style w:type="character" w:customStyle="1" w:styleId="Heading8Char">
    <w:name w:val="Heading 8 Char"/>
    <w:basedOn w:val="DefaultParagraphFont"/>
    <w:link w:val="Heading8"/>
    <w:uiPriority w:val="9"/>
    <w:semiHidden/>
    <w:rsid w:val="00FA69F4"/>
    <w:rPr>
      <w:b/>
      <w:color w:val="3667C3"/>
      <w:sz w:val="20"/>
      <w:szCs w:val="20"/>
      <w:lang w:eastAsia="ja-JP" w:bidi="he-IL"/>
    </w:rPr>
  </w:style>
  <w:style w:type="character" w:customStyle="1" w:styleId="Heading9Char">
    <w:name w:val="Heading 9 Char"/>
    <w:basedOn w:val="DefaultParagraphFont"/>
    <w:link w:val="Heading9"/>
    <w:uiPriority w:val="9"/>
    <w:semiHidden/>
    <w:rsid w:val="00FA69F4"/>
    <w:rPr>
      <w:b/>
      <w:i/>
      <w:color w:val="3667C3"/>
      <w:sz w:val="18"/>
      <w:szCs w:val="18"/>
      <w:lang w:eastAsia="ja-JP" w:bidi="he-IL"/>
    </w:rPr>
  </w:style>
  <w:style w:type="character" w:customStyle="1" w:styleId="Emphaseintense">
    <w:name w:val="Emphase intense"/>
    <w:basedOn w:val="DefaultParagraphFont"/>
    <w:uiPriority w:val="21"/>
    <w:qFormat/>
    <w:rsid w:val="00FA69F4"/>
    <w:rPr>
      <w:i/>
      <w:caps/>
      <w:color w:val="E65B01"/>
      <w:spacing w:val="10"/>
      <w:sz w:val="18"/>
      <w:szCs w:val="18"/>
    </w:rPr>
  </w:style>
  <w:style w:type="paragraph" w:customStyle="1" w:styleId="ColorfulGrid-Accent11">
    <w:name w:val="Colorful Grid - Accent 11"/>
    <w:basedOn w:val="Normal"/>
    <w:link w:val="ColorfulGrid-Accent1Char"/>
    <w:uiPriority w:val="29"/>
    <w:qFormat/>
    <w:rsid w:val="00FA69F4"/>
    <w:rPr>
      <w:i/>
    </w:rPr>
  </w:style>
  <w:style w:type="character" w:customStyle="1" w:styleId="ColorfulGrid-Accent1Char">
    <w:name w:val="Colorful Grid - Accent 1 Char"/>
    <w:basedOn w:val="DefaultParagraphFont"/>
    <w:link w:val="ColorfulGrid-Accent11"/>
    <w:uiPriority w:val="29"/>
    <w:rsid w:val="00FA69F4"/>
    <w:rPr>
      <w:i/>
      <w:color w:val="414751"/>
      <w:sz w:val="20"/>
      <w:szCs w:val="20"/>
      <w:lang w:eastAsia="ja-JP" w:bidi="he-IL"/>
    </w:rPr>
  </w:style>
  <w:style w:type="paragraph" w:customStyle="1" w:styleId="LightShading-Accent21">
    <w:name w:val="Light Shading - Accent 21"/>
    <w:basedOn w:val="ColorfulGrid-Accent11"/>
    <w:link w:val="LightShading-Accent2Char"/>
    <w:uiPriority w:val="30"/>
    <w:qFormat/>
    <w:rsid w:val="00FA69F4"/>
    <w:pPr>
      <w:pBdr>
        <w:bottom w:val="double" w:sz="4" w:space="4" w:color="FE8637"/>
      </w:pBdr>
      <w:spacing w:line="300" w:lineRule="auto"/>
      <w:ind w:left="936" w:right="936"/>
    </w:pPr>
    <w:rPr>
      <w:i w:val="0"/>
      <w:color w:val="E65B01"/>
    </w:rPr>
  </w:style>
  <w:style w:type="character" w:customStyle="1" w:styleId="LightShading-Accent2Char">
    <w:name w:val="Light Shading - Accent 2 Char"/>
    <w:basedOn w:val="DefaultParagraphFont"/>
    <w:link w:val="LightShading-Accent21"/>
    <w:uiPriority w:val="30"/>
    <w:rsid w:val="00FA69F4"/>
    <w:rPr>
      <w:color w:val="E65B01"/>
      <w:sz w:val="20"/>
      <w:szCs w:val="20"/>
      <w:lang w:eastAsia="ja-JP" w:bidi="he-IL"/>
    </w:rPr>
  </w:style>
  <w:style w:type="character" w:customStyle="1" w:styleId="Rfrenceintense">
    <w:name w:val="Référence intense"/>
    <w:basedOn w:val="DefaultParagraphFont"/>
    <w:uiPriority w:val="32"/>
    <w:qFormat/>
    <w:rsid w:val="00FA69F4"/>
    <w:rPr>
      <w:rFonts w:cs="Times New Roman"/>
      <w:b/>
      <w:caps/>
      <w:color w:val="3667C3"/>
      <w:spacing w:val="5"/>
      <w:sz w:val="18"/>
      <w:szCs w:val="18"/>
    </w:rPr>
  </w:style>
  <w:style w:type="numbering" w:customStyle="1" w:styleId="NumberedList">
    <w:name w:val="Numbered List"/>
    <w:uiPriority w:val="99"/>
    <w:rsid w:val="00FA69F4"/>
    <w:pPr>
      <w:numPr>
        <w:numId w:val="2"/>
      </w:numPr>
    </w:pPr>
  </w:style>
  <w:style w:type="paragraph" w:styleId="Subtitle">
    <w:name w:val="Subtitle"/>
    <w:basedOn w:val="Normal"/>
    <w:link w:val="SubtitleChar"/>
    <w:uiPriority w:val="11"/>
    <w:qFormat/>
    <w:rsid w:val="00FA69F4"/>
    <w:rPr>
      <w:i/>
      <w:color w:val="575F6D"/>
      <w:spacing w:val="5"/>
      <w:sz w:val="24"/>
    </w:rPr>
  </w:style>
  <w:style w:type="character" w:customStyle="1" w:styleId="SubtitleChar">
    <w:name w:val="Subtitle Char"/>
    <w:basedOn w:val="DefaultParagraphFont"/>
    <w:link w:val="Subtitle"/>
    <w:uiPriority w:val="11"/>
    <w:rsid w:val="00FA69F4"/>
    <w:rPr>
      <w:i/>
      <w:color w:val="575F6D"/>
      <w:spacing w:val="5"/>
      <w:sz w:val="24"/>
      <w:szCs w:val="24"/>
      <w:lang w:eastAsia="ja-JP" w:bidi="he-IL"/>
    </w:rPr>
  </w:style>
  <w:style w:type="character" w:customStyle="1" w:styleId="Emphaseple">
    <w:name w:val="Emphase pâle"/>
    <w:basedOn w:val="DefaultParagraphFont"/>
    <w:uiPriority w:val="19"/>
    <w:qFormat/>
    <w:rsid w:val="00FA69F4"/>
    <w:rPr>
      <w:i/>
      <w:color w:val="E65B01"/>
    </w:rPr>
  </w:style>
  <w:style w:type="character" w:customStyle="1" w:styleId="Rfrenceple">
    <w:name w:val="Référence pâle"/>
    <w:basedOn w:val="DefaultParagraphFont"/>
    <w:uiPriority w:val="31"/>
    <w:qFormat/>
    <w:rsid w:val="00FA69F4"/>
    <w:rPr>
      <w:rFonts w:cs="Times New Roman"/>
      <w:b/>
      <w:i/>
      <w:color w:val="3667C3"/>
    </w:rPr>
  </w:style>
  <w:style w:type="paragraph" w:styleId="Title">
    <w:name w:val="Title"/>
    <w:basedOn w:val="Normal"/>
    <w:link w:val="TitleChar"/>
    <w:uiPriority w:val="10"/>
    <w:qFormat/>
    <w:rsid w:val="00FA69F4"/>
    <w:rPr>
      <w:rFonts w:ascii="Century Schoolbook" w:hAnsi="Century Schoolbook"/>
      <w:smallCaps/>
      <w:color w:val="FE8637"/>
      <w:spacing w:val="10"/>
      <w:sz w:val="48"/>
      <w:szCs w:val="48"/>
    </w:rPr>
  </w:style>
  <w:style w:type="character" w:customStyle="1" w:styleId="TitleChar">
    <w:name w:val="Title Char"/>
    <w:basedOn w:val="DefaultParagraphFont"/>
    <w:link w:val="Title"/>
    <w:uiPriority w:val="10"/>
    <w:rsid w:val="00FA69F4"/>
    <w:rPr>
      <w:rFonts w:ascii="Century Schoolbook" w:hAnsi="Century Schoolbook"/>
      <w:smallCaps/>
      <w:color w:val="FE8637"/>
      <w:spacing w:val="10"/>
      <w:sz w:val="48"/>
      <w:szCs w:val="48"/>
      <w:lang w:eastAsia="ja-JP" w:bidi="he-IL"/>
    </w:rPr>
  </w:style>
  <w:style w:type="paragraph" w:customStyle="1" w:styleId="Sansinterligne">
    <w:name w:val="Sans interligne"/>
    <w:uiPriority w:val="1"/>
    <w:unhideWhenUsed/>
    <w:qFormat/>
    <w:rsid w:val="00FA69F4"/>
    <w:rPr>
      <w:color w:val="414751"/>
      <w:lang w:eastAsia="ja-JP" w:bidi="he-IL"/>
    </w:rPr>
  </w:style>
  <w:style w:type="paragraph" w:customStyle="1" w:styleId="Sidebar">
    <w:name w:val="Sidebar"/>
    <w:basedOn w:val="Normal"/>
    <w:uiPriority w:val="2"/>
    <w:semiHidden/>
    <w:unhideWhenUsed/>
    <w:rsid w:val="00FA69F4"/>
    <w:pPr>
      <w:spacing w:line="300" w:lineRule="auto"/>
    </w:pPr>
    <w:rPr>
      <w:b/>
      <w:color w:val="E65B01"/>
      <w:sz w:val="16"/>
      <w:szCs w:val="16"/>
    </w:rPr>
  </w:style>
  <w:style w:type="paragraph" w:styleId="BalloonText">
    <w:name w:val="Balloon Text"/>
    <w:basedOn w:val="Normal"/>
    <w:link w:val="BalloonTextChar"/>
    <w:uiPriority w:val="99"/>
    <w:semiHidden/>
    <w:unhideWhenUsed/>
    <w:rsid w:val="00FA69F4"/>
    <w:rPr>
      <w:rFonts w:ascii="Tahoma" w:hAnsi="Tahoma" w:cs="Tahoma"/>
      <w:sz w:val="16"/>
      <w:szCs w:val="16"/>
    </w:rPr>
  </w:style>
  <w:style w:type="character" w:customStyle="1" w:styleId="BalloonTextChar">
    <w:name w:val="Balloon Text Char"/>
    <w:basedOn w:val="DefaultParagraphFont"/>
    <w:link w:val="BalloonText"/>
    <w:uiPriority w:val="99"/>
    <w:semiHidden/>
    <w:rsid w:val="00FA69F4"/>
    <w:rPr>
      <w:rFonts w:ascii="Tahoma" w:hAnsi="Tahoma" w:cs="Tahoma"/>
      <w:color w:val="414751"/>
      <w:sz w:val="16"/>
      <w:szCs w:val="16"/>
      <w:lang w:eastAsia="ja-JP" w:bidi="he-IL"/>
    </w:rPr>
  </w:style>
  <w:style w:type="character" w:customStyle="1" w:styleId="Textedelespacerserv">
    <w:name w:val="Texte de l'espace réservé"/>
    <w:basedOn w:val="DefaultParagraphFont"/>
    <w:uiPriority w:val="99"/>
    <w:unhideWhenUsed/>
    <w:rsid w:val="00FA69F4"/>
    <w:rPr>
      <w:color w:val="808080"/>
    </w:rPr>
  </w:style>
  <w:style w:type="paragraph" w:customStyle="1" w:styleId="SendersAddress">
    <w:name w:val="Sender's Address"/>
    <w:basedOn w:val="Normal"/>
    <w:uiPriority w:val="2"/>
    <w:qFormat/>
    <w:rsid w:val="00FA69F4"/>
    <w:rPr>
      <w:color w:val="FFFFFF"/>
      <w:spacing w:val="20"/>
    </w:rPr>
  </w:style>
  <w:style w:type="paragraph" w:styleId="Date">
    <w:name w:val="Date"/>
    <w:basedOn w:val="Normal"/>
    <w:next w:val="Normal"/>
    <w:link w:val="DateChar"/>
    <w:uiPriority w:val="99"/>
    <w:unhideWhenUsed/>
    <w:rsid w:val="00FA69F4"/>
    <w:rPr>
      <w:b/>
      <w:color w:val="FE8637"/>
    </w:rPr>
  </w:style>
  <w:style w:type="character" w:customStyle="1" w:styleId="DateChar">
    <w:name w:val="Date Char"/>
    <w:basedOn w:val="DefaultParagraphFont"/>
    <w:link w:val="Date"/>
    <w:uiPriority w:val="99"/>
    <w:rsid w:val="00FA69F4"/>
    <w:rPr>
      <w:b/>
      <w:color w:val="FE8637"/>
      <w:sz w:val="20"/>
      <w:szCs w:val="20"/>
      <w:lang w:eastAsia="ja-JP" w:bidi="he-IL"/>
    </w:rPr>
  </w:style>
  <w:style w:type="paragraph" w:styleId="Signature">
    <w:name w:val="Signature"/>
    <w:basedOn w:val="Closing"/>
    <w:link w:val="SignatureChar"/>
    <w:uiPriority w:val="99"/>
    <w:unhideWhenUsed/>
    <w:rsid w:val="00FA69F4"/>
    <w:pPr>
      <w:spacing w:before="0" w:after="0"/>
      <w:contextualSpacing/>
    </w:pPr>
  </w:style>
  <w:style w:type="character" w:customStyle="1" w:styleId="SignatureChar">
    <w:name w:val="Signature Char"/>
    <w:basedOn w:val="DefaultParagraphFont"/>
    <w:link w:val="Signature"/>
    <w:uiPriority w:val="99"/>
    <w:rsid w:val="00FA69F4"/>
    <w:rPr>
      <w:color w:val="414751"/>
      <w:sz w:val="20"/>
      <w:szCs w:val="20"/>
      <w:lang w:eastAsia="ja-JP" w:bidi="he-IL"/>
    </w:rPr>
  </w:style>
  <w:style w:type="paragraph" w:customStyle="1" w:styleId="RecipientName">
    <w:name w:val="Recipient Name"/>
    <w:basedOn w:val="Normal"/>
    <w:uiPriority w:val="3"/>
    <w:qFormat/>
    <w:rsid w:val="00FA69F4"/>
    <w:pPr>
      <w:spacing w:before="480"/>
      <w:contextualSpacing/>
    </w:pPr>
    <w:rPr>
      <w:b/>
    </w:rPr>
  </w:style>
  <w:style w:type="paragraph" w:customStyle="1" w:styleId="ColorfulList-Accent11">
    <w:name w:val="Colorful List - Accent 11"/>
    <w:basedOn w:val="Normal"/>
    <w:uiPriority w:val="39"/>
    <w:unhideWhenUsed/>
    <w:qFormat/>
    <w:rsid w:val="00FA69F4"/>
    <w:pPr>
      <w:ind w:left="720"/>
    </w:pPr>
  </w:style>
  <w:style w:type="paragraph" w:customStyle="1" w:styleId="Bullet1">
    <w:name w:val="Bullet 1"/>
    <w:basedOn w:val="ColorfulList-Accent11"/>
    <w:uiPriority w:val="37"/>
    <w:qFormat/>
    <w:rsid w:val="00FA69F4"/>
    <w:pPr>
      <w:numPr>
        <w:numId w:val="3"/>
      </w:numPr>
      <w:contextualSpacing/>
    </w:pPr>
  </w:style>
  <w:style w:type="paragraph" w:customStyle="1" w:styleId="Bullet2">
    <w:name w:val="Bullet 2"/>
    <w:basedOn w:val="ColorfulList-Accent11"/>
    <w:uiPriority w:val="37"/>
    <w:qFormat/>
    <w:rsid w:val="00FA69F4"/>
    <w:pPr>
      <w:numPr>
        <w:ilvl w:val="1"/>
        <w:numId w:val="3"/>
      </w:numPr>
      <w:contextualSpacing/>
    </w:pPr>
  </w:style>
  <w:style w:type="paragraph" w:customStyle="1" w:styleId="CompanyName">
    <w:name w:val="Company Name"/>
    <w:basedOn w:val="Normal"/>
    <w:uiPriority w:val="4"/>
    <w:qFormat/>
    <w:rsid w:val="00FA69F4"/>
    <w:rPr>
      <w:color w:val="FFFFFF"/>
      <w:spacing w:val="20"/>
    </w:rPr>
  </w:style>
  <w:style w:type="character" w:customStyle="1" w:styleId="EditorNote">
    <w:name w:val="Editor Note"/>
    <w:basedOn w:val="DefaultParagraphFont"/>
    <w:rsid w:val="00FF4863"/>
    <w:rPr>
      <w:rFonts w:ascii="Times New Roman" w:hAnsi="Times New Roman"/>
      <w:i/>
      <w:iCs/>
      <w:color w:val="FF0000"/>
      <w:sz w:val="16"/>
    </w:rPr>
  </w:style>
  <w:style w:type="paragraph" w:customStyle="1" w:styleId="SCT">
    <w:name w:val="SCT"/>
    <w:basedOn w:val="Normal"/>
    <w:next w:val="PRT"/>
    <w:rsid w:val="004F6AE0"/>
    <w:pPr>
      <w:suppressAutoHyphens/>
      <w:spacing w:before="240"/>
      <w:ind w:left="0" w:firstLine="0"/>
      <w:jc w:val="both"/>
    </w:pPr>
    <w:rPr>
      <w:b/>
      <w:sz w:val="20"/>
      <w:szCs w:val="20"/>
    </w:rPr>
  </w:style>
  <w:style w:type="paragraph" w:customStyle="1" w:styleId="PRT">
    <w:name w:val="PRT"/>
    <w:basedOn w:val="Normal"/>
    <w:next w:val="ART"/>
    <w:rsid w:val="004F6AE0"/>
    <w:pPr>
      <w:keepNext/>
      <w:numPr>
        <w:numId w:val="4"/>
      </w:numPr>
      <w:suppressAutoHyphens/>
      <w:spacing w:before="480"/>
      <w:ind w:left="0" w:firstLine="0"/>
      <w:jc w:val="both"/>
      <w:outlineLvl w:val="0"/>
    </w:pPr>
    <w:rPr>
      <w:b/>
      <w:szCs w:val="18"/>
    </w:rPr>
  </w:style>
  <w:style w:type="paragraph" w:customStyle="1" w:styleId="SUT">
    <w:name w:val="SUT"/>
    <w:basedOn w:val="Normal"/>
    <w:next w:val="PR1"/>
    <w:rsid w:val="003F4773"/>
    <w:pPr>
      <w:numPr>
        <w:ilvl w:val="1"/>
        <w:numId w:val="4"/>
      </w:numPr>
      <w:suppressAutoHyphens/>
      <w:spacing w:before="240"/>
      <w:ind w:left="0" w:firstLine="0"/>
      <w:jc w:val="both"/>
      <w:outlineLvl w:val="0"/>
    </w:pPr>
    <w:rPr>
      <w:rFonts w:ascii="Times New Roman" w:hAnsi="Times New Roman"/>
      <w:sz w:val="22"/>
      <w:szCs w:val="20"/>
    </w:rPr>
  </w:style>
  <w:style w:type="paragraph" w:customStyle="1" w:styleId="DST">
    <w:name w:val="DST"/>
    <w:basedOn w:val="Normal"/>
    <w:next w:val="PR1"/>
    <w:rsid w:val="003F4773"/>
    <w:pPr>
      <w:numPr>
        <w:ilvl w:val="2"/>
        <w:numId w:val="4"/>
      </w:numPr>
      <w:suppressAutoHyphens/>
      <w:spacing w:before="240"/>
      <w:ind w:left="0" w:firstLine="0"/>
      <w:jc w:val="both"/>
      <w:outlineLvl w:val="0"/>
    </w:pPr>
    <w:rPr>
      <w:rFonts w:ascii="Times New Roman" w:hAnsi="Times New Roman"/>
      <w:sz w:val="22"/>
      <w:szCs w:val="20"/>
    </w:rPr>
  </w:style>
  <w:style w:type="paragraph" w:customStyle="1" w:styleId="ART">
    <w:name w:val="ART"/>
    <w:basedOn w:val="Normal"/>
    <w:next w:val="PR1"/>
    <w:rsid w:val="004F6AE0"/>
    <w:pPr>
      <w:keepNext/>
      <w:numPr>
        <w:ilvl w:val="3"/>
        <w:numId w:val="4"/>
      </w:numPr>
      <w:tabs>
        <w:tab w:val="left" w:pos="360"/>
      </w:tabs>
      <w:suppressAutoHyphens/>
      <w:spacing w:before="480"/>
      <w:jc w:val="both"/>
      <w:outlineLvl w:val="1"/>
    </w:pPr>
    <w:rPr>
      <w:b/>
      <w:szCs w:val="18"/>
    </w:rPr>
  </w:style>
  <w:style w:type="paragraph" w:customStyle="1" w:styleId="PR1">
    <w:name w:val="PR1"/>
    <w:basedOn w:val="Normal"/>
    <w:rsid w:val="0081646A"/>
    <w:pPr>
      <w:numPr>
        <w:ilvl w:val="4"/>
        <w:numId w:val="4"/>
      </w:numPr>
      <w:tabs>
        <w:tab w:val="left" w:pos="720"/>
      </w:tabs>
      <w:suppressAutoHyphens/>
      <w:spacing w:before="240"/>
      <w:jc w:val="both"/>
      <w:outlineLvl w:val="2"/>
    </w:pPr>
    <w:rPr>
      <w:szCs w:val="18"/>
    </w:rPr>
  </w:style>
  <w:style w:type="paragraph" w:customStyle="1" w:styleId="PR2">
    <w:name w:val="PR2"/>
    <w:basedOn w:val="Normal"/>
    <w:rsid w:val="0081646A"/>
    <w:pPr>
      <w:numPr>
        <w:ilvl w:val="5"/>
        <w:numId w:val="4"/>
      </w:numPr>
      <w:tabs>
        <w:tab w:val="left" w:pos="1080"/>
      </w:tabs>
      <w:suppressAutoHyphens/>
      <w:jc w:val="both"/>
      <w:outlineLvl w:val="3"/>
    </w:pPr>
    <w:rPr>
      <w:szCs w:val="18"/>
    </w:rPr>
  </w:style>
  <w:style w:type="paragraph" w:customStyle="1" w:styleId="PR3">
    <w:name w:val="PR3"/>
    <w:basedOn w:val="ColorfulList-Accent11"/>
    <w:rsid w:val="00017029"/>
    <w:pPr>
      <w:ind w:left="0" w:firstLine="0"/>
    </w:pPr>
    <w:rPr>
      <w:szCs w:val="18"/>
    </w:rPr>
  </w:style>
  <w:style w:type="paragraph" w:customStyle="1" w:styleId="PR4">
    <w:name w:val="PR4"/>
    <w:basedOn w:val="Normal"/>
    <w:rsid w:val="003F4773"/>
    <w:pPr>
      <w:numPr>
        <w:ilvl w:val="7"/>
        <w:numId w:val="4"/>
      </w:numPr>
      <w:suppressAutoHyphens/>
      <w:jc w:val="both"/>
      <w:outlineLvl w:val="5"/>
    </w:pPr>
    <w:rPr>
      <w:rFonts w:ascii="Times New Roman" w:hAnsi="Times New Roman"/>
      <w:sz w:val="22"/>
      <w:szCs w:val="20"/>
    </w:rPr>
  </w:style>
  <w:style w:type="paragraph" w:customStyle="1" w:styleId="PR5">
    <w:name w:val="PR5"/>
    <w:basedOn w:val="Normal"/>
    <w:rsid w:val="003F4773"/>
    <w:pPr>
      <w:numPr>
        <w:ilvl w:val="8"/>
        <w:numId w:val="4"/>
      </w:numPr>
      <w:suppressAutoHyphens/>
      <w:jc w:val="both"/>
      <w:outlineLvl w:val="6"/>
    </w:pPr>
    <w:rPr>
      <w:rFonts w:ascii="Times New Roman" w:hAnsi="Times New Roman"/>
      <w:sz w:val="22"/>
      <w:szCs w:val="20"/>
    </w:rPr>
  </w:style>
  <w:style w:type="paragraph" w:customStyle="1" w:styleId="EOS">
    <w:name w:val="EOS"/>
    <w:basedOn w:val="Normal"/>
    <w:rsid w:val="003F4773"/>
    <w:pPr>
      <w:suppressAutoHyphens/>
      <w:spacing w:before="480"/>
      <w:ind w:left="0" w:firstLine="0"/>
      <w:jc w:val="both"/>
    </w:pPr>
    <w:rPr>
      <w:rFonts w:ascii="Times New Roman" w:hAnsi="Times New Roman"/>
      <w:sz w:val="22"/>
      <w:szCs w:val="20"/>
    </w:rPr>
  </w:style>
  <w:style w:type="paragraph" w:customStyle="1" w:styleId="CMT">
    <w:name w:val="CMT"/>
    <w:basedOn w:val="Normal"/>
    <w:rsid w:val="003F4773"/>
    <w:pPr>
      <w:suppressAutoHyphens/>
      <w:spacing w:before="240"/>
      <w:ind w:left="0" w:firstLine="0"/>
      <w:jc w:val="both"/>
    </w:pPr>
    <w:rPr>
      <w:rFonts w:ascii="Times New Roman" w:hAnsi="Times New Roman"/>
      <w:vanish/>
      <w:color w:val="0000FF"/>
      <w:sz w:val="22"/>
      <w:szCs w:val="20"/>
    </w:rPr>
  </w:style>
  <w:style w:type="character" w:customStyle="1" w:styleId="NUM">
    <w:name w:val="NUM"/>
    <w:basedOn w:val="DefaultParagraphFont"/>
    <w:rsid w:val="003F4773"/>
  </w:style>
  <w:style w:type="character" w:customStyle="1" w:styleId="NAM">
    <w:name w:val="NAM"/>
    <w:basedOn w:val="DefaultParagraphFont"/>
    <w:rsid w:val="003F4773"/>
  </w:style>
  <w:style w:type="character" w:customStyle="1" w:styleId="SI">
    <w:name w:val="SI"/>
    <w:basedOn w:val="DefaultParagraphFont"/>
    <w:rsid w:val="003F4773"/>
    <w:rPr>
      <w:color w:val="008080"/>
    </w:rPr>
  </w:style>
  <w:style w:type="character" w:customStyle="1" w:styleId="IP">
    <w:name w:val="IP"/>
    <w:basedOn w:val="DefaultParagraphFont"/>
    <w:rsid w:val="003F4773"/>
    <w:rPr>
      <w:color w:val="FF0000"/>
    </w:rPr>
  </w:style>
  <w:style w:type="paragraph" w:customStyle="1" w:styleId="BoxedInfo">
    <w:name w:val="Boxed Info"/>
    <w:basedOn w:val="Normal"/>
    <w:rsid w:val="000A0AE0"/>
    <w:pPr>
      <w:framePr w:w="10786" w:wrap="notBeside" w:vAnchor="text" w:hAnchor="text" w:y="1"/>
      <w:pBdr>
        <w:top w:val="single" w:sz="2" w:space="1" w:color="auto"/>
        <w:left w:val="single" w:sz="2" w:space="1" w:color="auto"/>
        <w:bottom w:val="single" w:sz="2" w:space="1" w:color="auto"/>
        <w:right w:val="single" w:sz="2" w:space="1" w:color="auto"/>
      </w:pBdr>
      <w:spacing w:line="200" w:lineRule="exact"/>
      <w:ind w:right="360" w:firstLine="0"/>
      <w:jc w:val="both"/>
    </w:pPr>
    <w:rPr>
      <w:rFonts w:ascii="Helvetica" w:hAnsi="Helvetica"/>
      <w:caps/>
      <w:spacing w:val="-5"/>
      <w:sz w:val="16"/>
      <w:szCs w:val="20"/>
    </w:rPr>
  </w:style>
  <w:style w:type="paragraph" w:styleId="ListParagraph">
    <w:name w:val="List Paragraph"/>
    <w:basedOn w:val="Normal"/>
    <w:uiPriority w:val="34"/>
    <w:qFormat/>
    <w:rsid w:val="00873DCE"/>
    <w:pPr>
      <w:spacing w:after="200" w:line="276" w:lineRule="auto"/>
      <w:ind w:left="720" w:firstLine="0"/>
      <w:contextualSpacing/>
    </w:pPr>
    <w:rPr>
      <w:rFonts w:asciiTheme="minorHAnsi" w:eastAsiaTheme="minorHAnsi" w:hAnsiTheme="minorHAnsi" w:cstheme="minorBidi"/>
      <w:sz w:val="22"/>
      <w:szCs w:val="22"/>
    </w:rPr>
  </w:style>
  <w:style w:type="paragraph" w:styleId="Bibliography">
    <w:name w:val="Bibliography"/>
    <w:basedOn w:val="Normal"/>
    <w:next w:val="Normal"/>
    <w:uiPriority w:val="46"/>
    <w:rsid w:val="007E745A"/>
  </w:style>
  <w:style w:type="paragraph" w:styleId="BlockText">
    <w:name w:val="Block Text"/>
    <w:basedOn w:val="Normal"/>
    <w:uiPriority w:val="3"/>
    <w:semiHidden/>
    <w:qFormat/>
    <w:rsid w:val="007E745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7E745A"/>
    <w:pPr>
      <w:spacing w:after="120"/>
    </w:pPr>
  </w:style>
  <w:style w:type="character" w:customStyle="1" w:styleId="BodyTextChar">
    <w:name w:val="Body Text Char"/>
    <w:basedOn w:val="DefaultParagraphFont"/>
    <w:link w:val="BodyText"/>
    <w:uiPriority w:val="99"/>
    <w:semiHidden/>
    <w:rsid w:val="007E745A"/>
    <w:rPr>
      <w:rFonts w:ascii="Arial Narrow" w:eastAsia="Times New Roman" w:hAnsi="Arial Narrow" w:cs="Times New Roman"/>
      <w:sz w:val="18"/>
      <w:szCs w:val="24"/>
    </w:rPr>
  </w:style>
  <w:style w:type="paragraph" w:styleId="BodyText2">
    <w:name w:val="Body Text 2"/>
    <w:basedOn w:val="Normal"/>
    <w:link w:val="BodyText2Char"/>
    <w:uiPriority w:val="99"/>
    <w:semiHidden/>
    <w:unhideWhenUsed/>
    <w:rsid w:val="007E745A"/>
    <w:pPr>
      <w:spacing w:after="120" w:line="480" w:lineRule="auto"/>
    </w:pPr>
  </w:style>
  <w:style w:type="character" w:customStyle="1" w:styleId="BodyText2Char">
    <w:name w:val="Body Text 2 Char"/>
    <w:basedOn w:val="DefaultParagraphFont"/>
    <w:link w:val="BodyText2"/>
    <w:uiPriority w:val="99"/>
    <w:semiHidden/>
    <w:rsid w:val="007E745A"/>
    <w:rPr>
      <w:rFonts w:ascii="Arial Narrow" w:eastAsia="Times New Roman" w:hAnsi="Arial Narrow" w:cs="Times New Roman"/>
      <w:sz w:val="18"/>
      <w:szCs w:val="24"/>
    </w:rPr>
  </w:style>
  <w:style w:type="paragraph" w:styleId="BodyText3">
    <w:name w:val="Body Text 3"/>
    <w:basedOn w:val="Normal"/>
    <w:link w:val="BodyText3Char"/>
    <w:uiPriority w:val="99"/>
    <w:semiHidden/>
    <w:unhideWhenUsed/>
    <w:rsid w:val="007E745A"/>
    <w:pPr>
      <w:spacing w:after="120"/>
    </w:pPr>
    <w:rPr>
      <w:sz w:val="16"/>
      <w:szCs w:val="16"/>
    </w:rPr>
  </w:style>
  <w:style w:type="character" w:customStyle="1" w:styleId="BodyText3Char">
    <w:name w:val="Body Text 3 Char"/>
    <w:basedOn w:val="DefaultParagraphFont"/>
    <w:link w:val="BodyText3"/>
    <w:uiPriority w:val="99"/>
    <w:semiHidden/>
    <w:rsid w:val="007E745A"/>
    <w:rPr>
      <w:rFonts w:ascii="Arial Narrow" w:eastAsia="Times New Roman" w:hAnsi="Arial Narrow" w:cs="Times New Roman"/>
      <w:sz w:val="16"/>
      <w:szCs w:val="16"/>
    </w:rPr>
  </w:style>
  <w:style w:type="paragraph" w:styleId="BodyTextFirstIndent">
    <w:name w:val="Body Text First Indent"/>
    <w:basedOn w:val="BodyText"/>
    <w:link w:val="BodyTextFirstIndentChar"/>
    <w:uiPriority w:val="99"/>
    <w:semiHidden/>
    <w:unhideWhenUsed/>
    <w:rsid w:val="007E745A"/>
    <w:pPr>
      <w:spacing w:after="0"/>
      <w:ind w:firstLine="360"/>
    </w:pPr>
  </w:style>
  <w:style w:type="character" w:customStyle="1" w:styleId="BodyTextFirstIndentChar">
    <w:name w:val="Body Text First Indent Char"/>
    <w:basedOn w:val="BodyTextChar"/>
    <w:link w:val="BodyTextFirstIndent"/>
    <w:uiPriority w:val="99"/>
    <w:semiHidden/>
    <w:rsid w:val="007E745A"/>
    <w:rPr>
      <w:rFonts w:ascii="Arial Narrow" w:eastAsia="Times New Roman" w:hAnsi="Arial Narrow" w:cs="Times New Roman"/>
      <w:sz w:val="18"/>
      <w:szCs w:val="24"/>
    </w:rPr>
  </w:style>
  <w:style w:type="paragraph" w:styleId="BodyTextIndent">
    <w:name w:val="Body Text Indent"/>
    <w:basedOn w:val="Normal"/>
    <w:link w:val="BodyTextIndentChar"/>
    <w:uiPriority w:val="99"/>
    <w:semiHidden/>
    <w:unhideWhenUsed/>
    <w:rsid w:val="007E745A"/>
    <w:pPr>
      <w:spacing w:after="120"/>
    </w:pPr>
  </w:style>
  <w:style w:type="character" w:customStyle="1" w:styleId="BodyTextIndentChar">
    <w:name w:val="Body Text Indent Char"/>
    <w:basedOn w:val="DefaultParagraphFont"/>
    <w:link w:val="BodyTextIndent"/>
    <w:uiPriority w:val="99"/>
    <w:semiHidden/>
    <w:rsid w:val="007E745A"/>
    <w:rPr>
      <w:rFonts w:ascii="Arial Narrow" w:eastAsia="Times New Roman" w:hAnsi="Arial Narrow" w:cs="Times New Roman"/>
      <w:sz w:val="18"/>
      <w:szCs w:val="24"/>
    </w:rPr>
  </w:style>
  <w:style w:type="paragraph" w:styleId="BodyTextFirstIndent2">
    <w:name w:val="Body Text First Indent 2"/>
    <w:basedOn w:val="BodyTextIndent"/>
    <w:link w:val="BodyTextFirstIndent2Char"/>
    <w:uiPriority w:val="99"/>
    <w:semiHidden/>
    <w:unhideWhenUsed/>
    <w:rsid w:val="007E745A"/>
    <w:pPr>
      <w:spacing w:after="0"/>
      <w:ind w:firstLine="360"/>
    </w:pPr>
  </w:style>
  <w:style w:type="character" w:customStyle="1" w:styleId="BodyTextFirstIndent2Char">
    <w:name w:val="Body Text First Indent 2 Char"/>
    <w:basedOn w:val="BodyTextIndentChar"/>
    <w:link w:val="BodyTextFirstIndent2"/>
    <w:uiPriority w:val="99"/>
    <w:semiHidden/>
    <w:rsid w:val="007E745A"/>
    <w:rPr>
      <w:rFonts w:ascii="Arial Narrow" w:eastAsia="Times New Roman" w:hAnsi="Arial Narrow" w:cs="Times New Roman"/>
      <w:sz w:val="18"/>
      <w:szCs w:val="24"/>
    </w:rPr>
  </w:style>
  <w:style w:type="paragraph" w:styleId="BodyTextIndent2">
    <w:name w:val="Body Text Indent 2"/>
    <w:basedOn w:val="Normal"/>
    <w:link w:val="BodyTextIndent2Char"/>
    <w:uiPriority w:val="99"/>
    <w:semiHidden/>
    <w:unhideWhenUsed/>
    <w:rsid w:val="007E745A"/>
    <w:pPr>
      <w:spacing w:after="120" w:line="480" w:lineRule="auto"/>
    </w:pPr>
  </w:style>
  <w:style w:type="character" w:customStyle="1" w:styleId="BodyTextIndent2Char">
    <w:name w:val="Body Text Indent 2 Char"/>
    <w:basedOn w:val="DefaultParagraphFont"/>
    <w:link w:val="BodyTextIndent2"/>
    <w:uiPriority w:val="99"/>
    <w:semiHidden/>
    <w:rsid w:val="007E745A"/>
    <w:rPr>
      <w:rFonts w:ascii="Arial Narrow" w:eastAsia="Times New Roman" w:hAnsi="Arial Narrow" w:cs="Times New Roman"/>
      <w:sz w:val="18"/>
      <w:szCs w:val="24"/>
    </w:rPr>
  </w:style>
  <w:style w:type="paragraph" w:styleId="BodyTextIndent3">
    <w:name w:val="Body Text Indent 3"/>
    <w:basedOn w:val="Normal"/>
    <w:link w:val="BodyTextIndent3Char"/>
    <w:uiPriority w:val="99"/>
    <w:semiHidden/>
    <w:unhideWhenUsed/>
    <w:rsid w:val="007E745A"/>
    <w:pPr>
      <w:spacing w:after="120"/>
    </w:pPr>
    <w:rPr>
      <w:sz w:val="16"/>
      <w:szCs w:val="16"/>
    </w:rPr>
  </w:style>
  <w:style w:type="character" w:customStyle="1" w:styleId="BodyTextIndent3Char">
    <w:name w:val="Body Text Indent 3 Char"/>
    <w:basedOn w:val="DefaultParagraphFont"/>
    <w:link w:val="BodyTextIndent3"/>
    <w:uiPriority w:val="99"/>
    <w:semiHidden/>
    <w:rsid w:val="007E745A"/>
    <w:rPr>
      <w:rFonts w:ascii="Arial Narrow" w:eastAsia="Times New Roman" w:hAnsi="Arial Narrow" w:cs="Times New Roman"/>
      <w:sz w:val="16"/>
      <w:szCs w:val="16"/>
    </w:rPr>
  </w:style>
  <w:style w:type="paragraph" w:styleId="CommentText">
    <w:name w:val="annotation text"/>
    <w:basedOn w:val="Normal"/>
    <w:link w:val="CommentTextChar"/>
    <w:uiPriority w:val="99"/>
    <w:semiHidden/>
    <w:unhideWhenUsed/>
    <w:rsid w:val="007E745A"/>
    <w:rPr>
      <w:sz w:val="20"/>
      <w:szCs w:val="20"/>
    </w:rPr>
  </w:style>
  <w:style w:type="character" w:customStyle="1" w:styleId="CommentTextChar">
    <w:name w:val="Comment Text Char"/>
    <w:basedOn w:val="DefaultParagraphFont"/>
    <w:link w:val="CommentText"/>
    <w:uiPriority w:val="99"/>
    <w:semiHidden/>
    <w:rsid w:val="007E745A"/>
    <w:rPr>
      <w:rFonts w:ascii="Arial Narrow" w:eastAsia="Times New Roman" w:hAnsi="Arial Narrow" w:cs="Times New Roman"/>
    </w:rPr>
  </w:style>
  <w:style w:type="paragraph" w:styleId="CommentSubject">
    <w:name w:val="annotation subject"/>
    <w:basedOn w:val="CommentText"/>
    <w:next w:val="CommentText"/>
    <w:link w:val="CommentSubjectChar"/>
    <w:uiPriority w:val="99"/>
    <w:semiHidden/>
    <w:unhideWhenUsed/>
    <w:rsid w:val="007E745A"/>
    <w:rPr>
      <w:b/>
      <w:bCs/>
    </w:rPr>
  </w:style>
  <w:style w:type="character" w:customStyle="1" w:styleId="CommentSubjectChar">
    <w:name w:val="Comment Subject Char"/>
    <w:basedOn w:val="CommentTextChar"/>
    <w:link w:val="CommentSubject"/>
    <w:uiPriority w:val="99"/>
    <w:semiHidden/>
    <w:rsid w:val="007E745A"/>
    <w:rPr>
      <w:rFonts w:ascii="Arial Narrow" w:eastAsia="Times New Roman" w:hAnsi="Arial Narrow" w:cs="Times New Roman"/>
      <w:b/>
      <w:bCs/>
    </w:rPr>
  </w:style>
  <w:style w:type="paragraph" w:styleId="DocumentMap">
    <w:name w:val="Document Map"/>
    <w:basedOn w:val="Normal"/>
    <w:link w:val="DocumentMapChar"/>
    <w:uiPriority w:val="99"/>
    <w:semiHidden/>
    <w:unhideWhenUsed/>
    <w:rsid w:val="007E745A"/>
    <w:rPr>
      <w:rFonts w:ascii="Tahoma" w:hAnsi="Tahoma" w:cs="Tahoma"/>
      <w:sz w:val="16"/>
      <w:szCs w:val="16"/>
    </w:rPr>
  </w:style>
  <w:style w:type="character" w:customStyle="1" w:styleId="DocumentMapChar">
    <w:name w:val="Document Map Char"/>
    <w:basedOn w:val="DefaultParagraphFont"/>
    <w:link w:val="DocumentMap"/>
    <w:uiPriority w:val="99"/>
    <w:semiHidden/>
    <w:rsid w:val="007E745A"/>
    <w:rPr>
      <w:rFonts w:ascii="Tahoma" w:eastAsia="Times New Roman" w:hAnsi="Tahoma" w:cs="Tahoma"/>
      <w:sz w:val="16"/>
      <w:szCs w:val="16"/>
    </w:rPr>
  </w:style>
  <w:style w:type="paragraph" w:styleId="E-mailSignature">
    <w:name w:val="E-mail Signature"/>
    <w:basedOn w:val="Normal"/>
    <w:link w:val="E-mailSignatureChar"/>
    <w:uiPriority w:val="99"/>
    <w:semiHidden/>
    <w:unhideWhenUsed/>
    <w:rsid w:val="007E745A"/>
  </w:style>
  <w:style w:type="character" w:customStyle="1" w:styleId="E-mailSignatureChar">
    <w:name w:val="E-mail Signature Char"/>
    <w:basedOn w:val="DefaultParagraphFont"/>
    <w:link w:val="E-mailSignature"/>
    <w:uiPriority w:val="99"/>
    <w:semiHidden/>
    <w:rsid w:val="007E745A"/>
    <w:rPr>
      <w:rFonts w:ascii="Arial Narrow" w:eastAsia="Times New Roman" w:hAnsi="Arial Narrow" w:cs="Times New Roman"/>
      <w:sz w:val="18"/>
      <w:szCs w:val="24"/>
    </w:rPr>
  </w:style>
  <w:style w:type="paragraph" w:styleId="EndnoteText">
    <w:name w:val="endnote text"/>
    <w:basedOn w:val="Normal"/>
    <w:link w:val="EndnoteTextChar"/>
    <w:uiPriority w:val="99"/>
    <w:semiHidden/>
    <w:unhideWhenUsed/>
    <w:rsid w:val="007E745A"/>
    <w:rPr>
      <w:sz w:val="20"/>
      <w:szCs w:val="20"/>
    </w:rPr>
  </w:style>
  <w:style w:type="character" w:customStyle="1" w:styleId="EndnoteTextChar">
    <w:name w:val="Endnote Text Char"/>
    <w:basedOn w:val="DefaultParagraphFont"/>
    <w:link w:val="EndnoteText"/>
    <w:uiPriority w:val="99"/>
    <w:semiHidden/>
    <w:rsid w:val="007E745A"/>
    <w:rPr>
      <w:rFonts w:ascii="Arial Narrow" w:eastAsia="Times New Roman" w:hAnsi="Arial Narrow" w:cs="Times New Roman"/>
    </w:rPr>
  </w:style>
  <w:style w:type="paragraph" w:styleId="EnvelopeAddress">
    <w:name w:val="envelope address"/>
    <w:basedOn w:val="Normal"/>
    <w:uiPriority w:val="99"/>
    <w:semiHidden/>
    <w:unhideWhenUsed/>
    <w:rsid w:val="007E745A"/>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7E745A"/>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E745A"/>
    <w:rPr>
      <w:sz w:val="20"/>
      <w:szCs w:val="20"/>
    </w:rPr>
  </w:style>
  <w:style w:type="character" w:customStyle="1" w:styleId="FootnoteTextChar">
    <w:name w:val="Footnote Text Char"/>
    <w:basedOn w:val="DefaultParagraphFont"/>
    <w:link w:val="FootnoteText"/>
    <w:uiPriority w:val="99"/>
    <w:semiHidden/>
    <w:rsid w:val="007E745A"/>
    <w:rPr>
      <w:rFonts w:ascii="Arial Narrow" w:eastAsia="Times New Roman" w:hAnsi="Arial Narrow" w:cs="Times New Roman"/>
    </w:rPr>
  </w:style>
  <w:style w:type="paragraph" w:styleId="HTMLAddress">
    <w:name w:val="HTML Address"/>
    <w:basedOn w:val="Normal"/>
    <w:link w:val="HTMLAddressChar"/>
    <w:uiPriority w:val="99"/>
    <w:semiHidden/>
    <w:unhideWhenUsed/>
    <w:rsid w:val="007E745A"/>
    <w:rPr>
      <w:i/>
      <w:iCs/>
    </w:rPr>
  </w:style>
  <w:style w:type="character" w:customStyle="1" w:styleId="HTMLAddressChar">
    <w:name w:val="HTML Address Char"/>
    <w:basedOn w:val="DefaultParagraphFont"/>
    <w:link w:val="HTMLAddress"/>
    <w:uiPriority w:val="99"/>
    <w:semiHidden/>
    <w:rsid w:val="007E745A"/>
    <w:rPr>
      <w:rFonts w:ascii="Arial Narrow" w:eastAsia="Times New Roman" w:hAnsi="Arial Narrow" w:cs="Times New Roman"/>
      <w:i/>
      <w:iCs/>
      <w:sz w:val="18"/>
      <w:szCs w:val="24"/>
    </w:rPr>
  </w:style>
  <w:style w:type="paragraph" w:styleId="HTMLPreformatted">
    <w:name w:val="HTML Preformatted"/>
    <w:basedOn w:val="Normal"/>
    <w:link w:val="HTMLPreformattedChar"/>
    <w:uiPriority w:val="99"/>
    <w:semiHidden/>
    <w:unhideWhenUsed/>
    <w:rsid w:val="007E745A"/>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7E745A"/>
    <w:rPr>
      <w:rFonts w:ascii="Consolas" w:eastAsia="Times New Roman" w:hAnsi="Consolas" w:cs="Consolas"/>
    </w:rPr>
  </w:style>
  <w:style w:type="paragraph" w:styleId="Index1">
    <w:name w:val="index 1"/>
    <w:basedOn w:val="Normal"/>
    <w:next w:val="Normal"/>
    <w:autoRedefine/>
    <w:uiPriority w:val="99"/>
    <w:semiHidden/>
    <w:unhideWhenUsed/>
    <w:rsid w:val="007E745A"/>
    <w:pPr>
      <w:ind w:left="180" w:hanging="180"/>
    </w:pPr>
  </w:style>
  <w:style w:type="paragraph" w:styleId="Index2">
    <w:name w:val="index 2"/>
    <w:basedOn w:val="Normal"/>
    <w:next w:val="Normal"/>
    <w:autoRedefine/>
    <w:uiPriority w:val="99"/>
    <w:semiHidden/>
    <w:unhideWhenUsed/>
    <w:rsid w:val="007E745A"/>
    <w:pPr>
      <w:ind w:hanging="180"/>
    </w:pPr>
  </w:style>
  <w:style w:type="paragraph" w:styleId="Index3">
    <w:name w:val="index 3"/>
    <w:basedOn w:val="Normal"/>
    <w:next w:val="Normal"/>
    <w:autoRedefine/>
    <w:uiPriority w:val="99"/>
    <w:semiHidden/>
    <w:unhideWhenUsed/>
    <w:rsid w:val="007E745A"/>
    <w:pPr>
      <w:ind w:left="540" w:hanging="180"/>
    </w:pPr>
  </w:style>
  <w:style w:type="paragraph" w:styleId="Index4">
    <w:name w:val="index 4"/>
    <w:basedOn w:val="Normal"/>
    <w:next w:val="Normal"/>
    <w:autoRedefine/>
    <w:uiPriority w:val="99"/>
    <w:semiHidden/>
    <w:unhideWhenUsed/>
    <w:rsid w:val="007E745A"/>
    <w:pPr>
      <w:ind w:left="720" w:hanging="180"/>
    </w:pPr>
  </w:style>
  <w:style w:type="paragraph" w:styleId="Index5">
    <w:name w:val="index 5"/>
    <w:basedOn w:val="Normal"/>
    <w:next w:val="Normal"/>
    <w:autoRedefine/>
    <w:uiPriority w:val="99"/>
    <w:semiHidden/>
    <w:unhideWhenUsed/>
    <w:rsid w:val="007E745A"/>
    <w:pPr>
      <w:ind w:left="900" w:hanging="180"/>
    </w:pPr>
  </w:style>
  <w:style w:type="paragraph" w:styleId="Index6">
    <w:name w:val="index 6"/>
    <w:basedOn w:val="Normal"/>
    <w:next w:val="Normal"/>
    <w:autoRedefine/>
    <w:uiPriority w:val="99"/>
    <w:semiHidden/>
    <w:unhideWhenUsed/>
    <w:rsid w:val="007E745A"/>
    <w:pPr>
      <w:ind w:left="1080" w:hanging="180"/>
    </w:pPr>
  </w:style>
  <w:style w:type="paragraph" w:styleId="Index7">
    <w:name w:val="index 7"/>
    <w:basedOn w:val="Normal"/>
    <w:next w:val="Normal"/>
    <w:autoRedefine/>
    <w:uiPriority w:val="99"/>
    <w:semiHidden/>
    <w:unhideWhenUsed/>
    <w:rsid w:val="007E745A"/>
    <w:pPr>
      <w:ind w:left="1260" w:hanging="180"/>
    </w:pPr>
  </w:style>
  <w:style w:type="paragraph" w:styleId="Index8">
    <w:name w:val="index 8"/>
    <w:basedOn w:val="Normal"/>
    <w:next w:val="Normal"/>
    <w:autoRedefine/>
    <w:uiPriority w:val="99"/>
    <w:semiHidden/>
    <w:unhideWhenUsed/>
    <w:rsid w:val="007E745A"/>
    <w:pPr>
      <w:ind w:left="1440" w:hanging="180"/>
    </w:pPr>
  </w:style>
  <w:style w:type="paragraph" w:styleId="Index9">
    <w:name w:val="index 9"/>
    <w:basedOn w:val="Normal"/>
    <w:next w:val="Normal"/>
    <w:autoRedefine/>
    <w:uiPriority w:val="99"/>
    <w:semiHidden/>
    <w:unhideWhenUsed/>
    <w:rsid w:val="007E745A"/>
    <w:pPr>
      <w:ind w:left="1620" w:hanging="180"/>
    </w:pPr>
  </w:style>
  <w:style w:type="paragraph" w:styleId="IndexHeading">
    <w:name w:val="index heading"/>
    <w:basedOn w:val="Normal"/>
    <w:next w:val="Index1"/>
    <w:uiPriority w:val="99"/>
    <w:semiHidden/>
    <w:unhideWhenUsed/>
    <w:rsid w:val="007E745A"/>
    <w:rPr>
      <w:rFonts w:asciiTheme="majorHAnsi" w:eastAsiaTheme="majorEastAsia" w:hAnsiTheme="majorHAnsi" w:cstheme="majorBidi"/>
      <w:b/>
      <w:bCs/>
    </w:rPr>
  </w:style>
  <w:style w:type="paragraph" w:styleId="IntenseQuote">
    <w:name w:val="Intense Quote"/>
    <w:basedOn w:val="Normal"/>
    <w:next w:val="Normal"/>
    <w:link w:val="IntenseQuoteChar"/>
    <w:uiPriority w:val="99"/>
    <w:qFormat/>
    <w:rsid w:val="007E745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sid w:val="007E745A"/>
    <w:rPr>
      <w:rFonts w:ascii="Arial Narrow" w:eastAsia="Times New Roman" w:hAnsi="Arial Narrow" w:cs="Times New Roman"/>
      <w:b/>
      <w:bCs/>
      <w:i/>
      <w:iCs/>
      <w:color w:val="4F81BD" w:themeColor="accent1"/>
      <w:sz w:val="18"/>
      <w:szCs w:val="24"/>
    </w:rPr>
  </w:style>
  <w:style w:type="paragraph" w:styleId="List">
    <w:name w:val="List"/>
    <w:basedOn w:val="Normal"/>
    <w:uiPriority w:val="99"/>
    <w:semiHidden/>
    <w:unhideWhenUsed/>
    <w:rsid w:val="007E745A"/>
    <w:pPr>
      <w:contextualSpacing/>
    </w:pPr>
  </w:style>
  <w:style w:type="paragraph" w:styleId="List2">
    <w:name w:val="List 2"/>
    <w:basedOn w:val="Normal"/>
    <w:uiPriority w:val="99"/>
    <w:semiHidden/>
    <w:unhideWhenUsed/>
    <w:rsid w:val="007E745A"/>
    <w:pPr>
      <w:ind w:left="720"/>
      <w:contextualSpacing/>
    </w:pPr>
  </w:style>
  <w:style w:type="paragraph" w:styleId="List3">
    <w:name w:val="List 3"/>
    <w:basedOn w:val="Normal"/>
    <w:uiPriority w:val="99"/>
    <w:semiHidden/>
    <w:unhideWhenUsed/>
    <w:rsid w:val="007E745A"/>
    <w:pPr>
      <w:ind w:left="1080"/>
      <w:contextualSpacing/>
    </w:pPr>
  </w:style>
  <w:style w:type="paragraph" w:styleId="List4">
    <w:name w:val="List 4"/>
    <w:basedOn w:val="Normal"/>
    <w:uiPriority w:val="99"/>
    <w:semiHidden/>
    <w:unhideWhenUsed/>
    <w:rsid w:val="007E745A"/>
    <w:pPr>
      <w:ind w:left="1440"/>
      <w:contextualSpacing/>
    </w:pPr>
  </w:style>
  <w:style w:type="paragraph" w:styleId="List5">
    <w:name w:val="List 5"/>
    <w:basedOn w:val="Normal"/>
    <w:uiPriority w:val="99"/>
    <w:semiHidden/>
    <w:unhideWhenUsed/>
    <w:rsid w:val="007E745A"/>
    <w:pPr>
      <w:ind w:left="1800"/>
      <w:contextualSpacing/>
    </w:pPr>
  </w:style>
  <w:style w:type="paragraph" w:styleId="ListBullet">
    <w:name w:val="List Bullet"/>
    <w:basedOn w:val="Normal"/>
    <w:uiPriority w:val="99"/>
    <w:semiHidden/>
    <w:unhideWhenUsed/>
    <w:rsid w:val="007E745A"/>
    <w:pPr>
      <w:numPr>
        <w:numId w:val="5"/>
      </w:numPr>
      <w:contextualSpacing/>
    </w:pPr>
  </w:style>
  <w:style w:type="paragraph" w:styleId="ListBullet2">
    <w:name w:val="List Bullet 2"/>
    <w:basedOn w:val="Normal"/>
    <w:uiPriority w:val="99"/>
    <w:semiHidden/>
    <w:unhideWhenUsed/>
    <w:rsid w:val="007E745A"/>
    <w:pPr>
      <w:numPr>
        <w:numId w:val="6"/>
      </w:numPr>
      <w:contextualSpacing/>
    </w:pPr>
  </w:style>
  <w:style w:type="paragraph" w:styleId="ListBullet3">
    <w:name w:val="List Bullet 3"/>
    <w:basedOn w:val="Normal"/>
    <w:uiPriority w:val="99"/>
    <w:semiHidden/>
    <w:unhideWhenUsed/>
    <w:rsid w:val="007E745A"/>
    <w:pPr>
      <w:numPr>
        <w:numId w:val="7"/>
      </w:numPr>
      <w:contextualSpacing/>
    </w:pPr>
  </w:style>
  <w:style w:type="paragraph" w:styleId="ListBullet4">
    <w:name w:val="List Bullet 4"/>
    <w:basedOn w:val="Normal"/>
    <w:uiPriority w:val="99"/>
    <w:semiHidden/>
    <w:unhideWhenUsed/>
    <w:rsid w:val="007E745A"/>
    <w:pPr>
      <w:numPr>
        <w:numId w:val="8"/>
      </w:numPr>
      <w:contextualSpacing/>
    </w:pPr>
  </w:style>
  <w:style w:type="paragraph" w:styleId="ListBullet5">
    <w:name w:val="List Bullet 5"/>
    <w:basedOn w:val="Normal"/>
    <w:uiPriority w:val="99"/>
    <w:semiHidden/>
    <w:unhideWhenUsed/>
    <w:rsid w:val="007E745A"/>
    <w:pPr>
      <w:numPr>
        <w:numId w:val="9"/>
      </w:numPr>
      <w:contextualSpacing/>
    </w:pPr>
  </w:style>
  <w:style w:type="paragraph" w:styleId="ListContinue">
    <w:name w:val="List Continue"/>
    <w:basedOn w:val="Normal"/>
    <w:uiPriority w:val="99"/>
    <w:semiHidden/>
    <w:unhideWhenUsed/>
    <w:rsid w:val="007E745A"/>
    <w:pPr>
      <w:spacing w:after="120"/>
      <w:contextualSpacing/>
    </w:pPr>
  </w:style>
  <w:style w:type="paragraph" w:styleId="ListContinue2">
    <w:name w:val="List Continue 2"/>
    <w:basedOn w:val="Normal"/>
    <w:uiPriority w:val="99"/>
    <w:semiHidden/>
    <w:unhideWhenUsed/>
    <w:rsid w:val="007E745A"/>
    <w:pPr>
      <w:spacing w:after="120"/>
      <w:ind w:left="720"/>
      <w:contextualSpacing/>
    </w:pPr>
  </w:style>
  <w:style w:type="paragraph" w:styleId="ListContinue3">
    <w:name w:val="List Continue 3"/>
    <w:basedOn w:val="Normal"/>
    <w:uiPriority w:val="99"/>
    <w:semiHidden/>
    <w:unhideWhenUsed/>
    <w:rsid w:val="007E745A"/>
    <w:pPr>
      <w:spacing w:after="120"/>
      <w:ind w:left="1080"/>
      <w:contextualSpacing/>
    </w:pPr>
  </w:style>
  <w:style w:type="paragraph" w:styleId="ListContinue4">
    <w:name w:val="List Continue 4"/>
    <w:basedOn w:val="Normal"/>
    <w:uiPriority w:val="99"/>
    <w:semiHidden/>
    <w:unhideWhenUsed/>
    <w:rsid w:val="007E745A"/>
    <w:pPr>
      <w:spacing w:after="120"/>
      <w:ind w:left="1440"/>
      <w:contextualSpacing/>
    </w:pPr>
  </w:style>
  <w:style w:type="paragraph" w:styleId="ListContinue5">
    <w:name w:val="List Continue 5"/>
    <w:basedOn w:val="Normal"/>
    <w:uiPriority w:val="99"/>
    <w:semiHidden/>
    <w:unhideWhenUsed/>
    <w:rsid w:val="007E745A"/>
    <w:pPr>
      <w:spacing w:after="120"/>
      <w:ind w:left="1800"/>
      <w:contextualSpacing/>
    </w:pPr>
  </w:style>
  <w:style w:type="paragraph" w:styleId="ListNumber">
    <w:name w:val="List Number"/>
    <w:basedOn w:val="Normal"/>
    <w:uiPriority w:val="99"/>
    <w:semiHidden/>
    <w:unhideWhenUsed/>
    <w:rsid w:val="007E745A"/>
    <w:pPr>
      <w:numPr>
        <w:numId w:val="10"/>
      </w:numPr>
      <w:contextualSpacing/>
    </w:pPr>
  </w:style>
  <w:style w:type="paragraph" w:styleId="ListNumber2">
    <w:name w:val="List Number 2"/>
    <w:basedOn w:val="Normal"/>
    <w:uiPriority w:val="99"/>
    <w:semiHidden/>
    <w:unhideWhenUsed/>
    <w:rsid w:val="007E745A"/>
    <w:pPr>
      <w:numPr>
        <w:numId w:val="11"/>
      </w:numPr>
      <w:contextualSpacing/>
    </w:pPr>
  </w:style>
  <w:style w:type="paragraph" w:styleId="ListNumber3">
    <w:name w:val="List Number 3"/>
    <w:basedOn w:val="Normal"/>
    <w:uiPriority w:val="99"/>
    <w:semiHidden/>
    <w:unhideWhenUsed/>
    <w:rsid w:val="007E745A"/>
    <w:pPr>
      <w:numPr>
        <w:numId w:val="12"/>
      </w:numPr>
      <w:contextualSpacing/>
    </w:pPr>
  </w:style>
  <w:style w:type="paragraph" w:styleId="ListNumber4">
    <w:name w:val="List Number 4"/>
    <w:basedOn w:val="Normal"/>
    <w:uiPriority w:val="99"/>
    <w:semiHidden/>
    <w:unhideWhenUsed/>
    <w:rsid w:val="007E745A"/>
    <w:pPr>
      <w:numPr>
        <w:numId w:val="13"/>
      </w:numPr>
      <w:contextualSpacing/>
    </w:pPr>
  </w:style>
  <w:style w:type="paragraph" w:styleId="ListNumber5">
    <w:name w:val="List Number 5"/>
    <w:basedOn w:val="Normal"/>
    <w:uiPriority w:val="99"/>
    <w:semiHidden/>
    <w:unhideWhenUsed/>
    <w:rsid w:val="007E745A"/>
    <w:pPr>
      <w:numPr>
        <w:numId w:val="14"/>
      </w:numPr>
      <w:contextualSpacing/>
    </w:pPr>
  </w:style>
  <w:style w:type="paragraph" w:styleId="MacroText">
    <w:name w:val="macro"/>
    <w:link w:val="MacroTextChar"/>
    <w:uiPriority w:val="99"/>
    <w:semiHidden/>
    <w:unhideWhenUsed/>
    <w:rsid w:val="007E745A"/>
    <w:pPr>
      <w:tabs>
        <w:tab w:val="left" w:pos="480"/>
        <w:tab w:val="left" w:pos="960"/>
        <w:tab w:val="left" w:pos="1440"/>
        <w:tab w:val="left" w:pos="1920"/>
        <w:tab w:val="left" w:pos="2400"/>
        <w:tab w:val="left" w:pos="2880"/>
        <w:tab w:val="left" w:pos="3360"/>
        <w:tab w:val="left" w:pos="3840"/>
        <w:tab w:val="left" w:pos="4320"/>
      </w:tabs>
      <w:ind w:left="360" w:hanging="360"/>
    </w:pPr>
    <w:rPr>
      <w:rFonts w:ascii="Consolas" w:eastAsia="Times New Roman" w:hAnsi="Consolas" w:cs="Consolas"/>
    </w:rPr>
  </w:style>
  <w:style w:type="character" w:customStyle="1" w:styleId="MacroTextChar">
    <w:name w:val="Macro Text Char"/>
    <w:basedOn w:val="DefaultParagraphFont"/>
    <w:link w:val="MacroText"/>
    <w:uiPriority w:val="99"/>
    <w:semiHidden/>
    <w:rsid w:val="007E745A"/>
    <w:rPr>
      <w:rFonts w:ascii="Consolas" w:eastAsia="Times New Roman" w:hAnsi="Consolas" w:cs="Consolas"/>
    </w:rPr>
  </w:style>
  <w:style w:type="paragraph" w:styleId="MessageHeader">
    <w:name w:val="Message Header"/>
    <w:basedOn w:val="Normal"/>
    <w:link w:val="MessageHeaderChar"/>
    <w:uiPriority w:val="99"/>
    <w:semiHidden/>
    <w:unhideWhenUsed/>
    <w:rsid w:val="007E745A"/>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7E745A"/>
    <w:rPr>
      <w:rFonts w:asciiTheme="majorHAnsi" w:eastAsiaTheme="majorEastAsia" w:hAnsiTheme="majorHAnsi" w:cstheme="majorBidi"/>
      <w:sz w:val="24"/>
      <w:szCs w:val="24"/>
      <w:shd w:val="pct20" w:color="auto" w:fill="auto"/>
    </w:rPr>
  </w:style>
  <w:style w:type="paragraph" w:styleId="NoSpacing">
    <w:name w:val="No Spacing"/>
    <w:uiPriority w:val="99"/>
    <w:qFormat/>
    <w:rsid w:val="007E745A"/>
    <w:pPr>
      <w:ind w:left="360" w:hanging="360"/>
    </w:pPr>
    <w:rPr>
      <w:rFonts w:ascii="Arial Narrow" w:eastAsia="Times New Roman" w:hAnsi="Arial Narrow" w:cs="Times New Roman"/>
      <w:sz w:val="18"/>
      <w:szCs w:val="24"/>
    </w:rPr>
  </w:style>
  <w:style w:type="paragraph" w:styleId="NormalWeb">
    <w:name w:val="Normal (Web)"/>
    <w:basedOn w:val="Normal"/>
    <w:uiPriority w:val="99"/>
    <w:semiHidden/>
    <w:unhideWhenUsed/>
    <w:rsid w:val="007E745A"/>
    <w:rPr>
      <w:rFonts w:ascii="Times New Roman" w:hAnsi="Times New Roman"/>
      <w:sz w:val="24"/>
    </w:rPr>
  </w:style>
  <w:style w:type="paragraph" w:styleId="NoteHeading">
    <w:name w:val="Note Heading"/>
    <w:basedOn w:val="Normal"/>
    <w:next w:val="Normal"/>
    <w:link w:val="NoteHeadingChar"/>
    <w:uiPriority w:val="99"/>
    <w:semiHidden/>
    <w:unhideWhenUsed/>
    <w:rsid w:val="007E745A"/>
  </w:style>
  <w:style w:type="character" w:customStyle="1" w:styleId="NoteHeadingChar">
    <w:name w:val="Note Heading Char"/>
    <w:basedOn w:val="DefaultParagraphFont"/>
    <w:link w:val="NoteHeading"/>
    <w:uiPriority w:val="99"/>
    <w:semiHidden/>
    <w:rsid w:val="007E745A"/>
    <w:rPr>
      <w:rFonts w:ascii="Arial Narrow" w:eastAsia="Times New Roman" w:hAnsi="Arial Narrow" w:cs="Times New Roman"/>
      <w:sz w:val="18"/>
      <w:szCs w:val="24"/>
    </w:rPr>
  </w:style>
  <w:style w:type="paragraph" w:styleId="PlainText">
    <w:name w:val="Plain Text"/>
    <w:basedOn w:val="Normal"/>
    <w:link w:val="PlainTextChar"/>
    <w:uiPriority w:val="99"/>
    <w:semiHidden/>
    <w:unhideWhenUsed/>
    <w:rsid w:val="007E745A"/>
    <w:rPr>
      <w:rFonts w:ascii="Consolas" w:hAnsi="Consolas" w:cs="Consolas"/>
      <w:sz w:val="21"/>
      <w:szCs w:val="21"/>
    </w:rPr>
  </w:style>
  <w:style w:type="character" w:customStyle="1" w:styleId="PlainTextChar">
    <w:name w:val="Plain Text Char"/>
    <w:basedOn w:val="DefaultParagraphFont"/>
    <w:link w:val="PlainText"/>
    <w:uiPriority w:val="99"/>
    <w:semiHidden/>
    <w:rsid w:val="007E745A"/>
    <w:rPr>
      <w:rFonts w:ascii="Consolas" w:eastAsia="Times New Roman" w:hAnsi="Consolas" w:cs="Consolas"/>
      <w:sz w:val="21"/>
      <w:szCs w:val="21"/>
    </w:rPr>
  </w:style>
  <w:style w:type="paragraph" w:styleId="Quote">
    <w:name w:val="Quote"/>
    <w:basedOn w:val="Normal"/>
    <w:next w:val="Normal"/>
    <w:link w:val="QuoteChar"/>
    <w:uiPriority w:val="99"/>
    <w:qFormat/>
    <w:rsid w:val="007E745A"/>
    <w:rPr>
      <w:i/>
      <w:iCs/>
      <w:color w:val="000000" w:themeColor="text1"/>
    </w:rPr>
  </w:style>
  <w:style w:type="character" w:customStyle="1" w:styleId="QuoteChar">
    <w:name w:val="Quote Char"/>
    <w:basedOn w:val="DefaultParagraphFont"/>
    <w:link w:val="Quote"/>
    <w:uiPriority w:val="99"/>
    <w:rsid w:val="007E745A"/>
    <w:rPr>
      <w:rFonts w:ascii="Arial Narrow" w:eastAsia="Times New Roman" w:hAnsi="Arial Narrow" w:cs="Times New Roman"/>
      <w:i/>
      <w:iCs/>
      <w:color w:val="000000" w:themeColor="text1"/>
      <w:sz w:val="18"/>
      <w:szCs w:val="24"/>
    </w:rPr>
  </w:style>
  <w:style w:type="paragraph" w:styleId="TableofAuthorities">
    <w:name w:val="table of authorities"/>
    <w:basedOn w:val="Normal"/>
    <w:next w:val="Normal"/>
    <w:uiPriority w:val="99"/>
    <w:semiHidden/>
    <w:unhideWhenUsed/>
    <w:rsid w:val="007E745A"/>
    <w:pPr>
      <w:ind w:left="180" w:hanging="180"/>
    </w:pPr>
  </w:style>
  <w:style w:type="paragraph" w:styleId="TableofFigures">
    <w:name w:val="table of figures"/>
    <w:basedOn w:val="Normal"/>
    <w:next w:val="Normal"/>
    <w:uiPriority w:val="99"/>
    <w:semiHidden/>
    <w:unhideWhenUsed/>
    <w:rsid w:val="007E745A"/>
    <w:pPr>
      <w:ind w:left="0"/>
    </w:pPr>
  </w:style>
  <w:style w:type="paragraph" w:styleId="TOAHeading">
    <w:name w:val="toa heading"/>
    <w:basedOn w:val="Normal"/>
    <w:next w:val="Normal"/>
    <w:uiPriority w:val="99"/>
    <w:semiHidden/>
    <w:unhideWhenUsed/>
    <w:rsid w:val="007E745A"/>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99"/>
    <w:semiHidden/>
    <w:rsid w:val="007E745A"/>
    <w:pPr>
      <w:spacing w:after="100"/>
      <w:ind w:left="0"/>
    </w:pPr>
  </w:style>
  <w:style w:type="paragraph" w:styleId="TOC2">
    <w:name w:val="toc 2"/>
    <w:basedOn w:val="Normal"/>
    <w:next w:val="Normal"/>
    <w:autoRedefine/>
    <w:uiPriority w:val="99"/>
    <w:semiHidden/>
    <w:rsid w:val="007E745A"/>
    <w:pPr>
      <w:spacing w:after="100"/>
      <w:ind w:left="180"/>
    </w:pPr>
  </w:style>
  <w:style w:type="paragraph" w:styleId="TOC3">
    <w:name w:val="toc 3"/>
    <w:basedOn w:val="Normal"/>
    <w:next w:val="Normal"/>
    <w:autoRedefine/>
    <w:uiPriority w:val="99"/>
    <w:semiHidden/>
    <w:rsid w:val="007E745A"/>
    <w:pPr>
      <w:spacing w:after="100"/>
    </w:pPr>
  </w:style>
  <w:style w:type="paragraph" w:styleId="TOC4">
    <w:name w:val="toc 4"/>
    <w:basedOn w:val="Normal"/>
    <w:next w:val="Normal"/>
    <w:autoRedefine/>
    <w:uiPriority w:val="99"/>
    <w:semiHidden/>
    <w:rsid w:val="007E745A"/>
    <w:pPr>
      <w:spacing w:after="100"/>
      <w:ind w:left="540"/>
    </w:pPr>
  </w:style>
  <w:style w:type="paragraph" w:styleId="TOC5">
    <w:name w:val="toc 5"/>
    <w:basedOn w:val="Normal"/>
    <w:next w:val="Normal"/>
    <w:autoRedefine/>
    <w:uiPriority w:val="99"/>
    <w:semiHidden/>
    <w:rsid w:val="007E745A"/>
    <w:pPr>
      <w:spacing w:after="100"/>
      <w:ind w:left="720"/>
    </w:pPr>
  </w:style>
  <w:style w:type="paragraph" w:styleId="TOC6">
    <w:name w:val="toc 6"/>
    <w:basedOn w:val="Normal"/>
    <w:next w:val="Normal"/>
    <w:autoRedefine/>
    <w:uiPriority w:val="99"/>
    <w:semiHidden/>
    <w:rsid w:val="007E745A"/>
    <w:pPr>
      <w:spacing w:after="100"/>
      <w:ind w:left="900"/>
    </w:pPr>
  </w:style>
  <w:style w:type="paragraph" w:styleId="TOC7">
    <w:name w:val="toc 7"/>
    <w:basedOn w:val="Normal"/>
    <w:next w:val="Normal"/>
    <w:autoRedefine/>
    <w:uiPriority w:val="99"/>
    <w:semiHidden/>
    <w:rsid w:val="007E745A"/>
    <w:pPr>
      <w:spacing w:after="100"/>
      <w:ind w:left="1080"/>
    </w:pPr>
  </w:style>
  <w:style w:type="paragraph" w:styleId="TOC8">
    <w:name w:val="toc 8"/>
    <w:basedOn w:val="Normal"/>
    <w:next w:val="Normal"/>
    <w:autoRedefine/>
    <w:uiPriority w:val="99"/>
    <w:semiHidden/>
    <w:rsid w:val="007E745A"/>
    <w:pPr>
      <w:spacing w:after="100"/>
      <w:ind w:left="1260"/>
    </w:pPr>
  </w:style>
  <w:style w:type="paragraph" w:styleId="TOC9">
    <w:name w:val="toc 9"/>
    <w:basedOn w:val="Normal"/>
    <w:next w:val="Normal"/>
    <w:autoRedefine/>
    <w:uiPriority w:val="99"/>
    <w:semiHidden/>
    <w:rsid w:val="007E745A"/>
    <w:pPr>
      <w:spacing w:after="100"/>
      <w:ind w:left="1440"/>
    </w:pPr>
  </w:style>
  <w:style w:type="paragraph" w:styleId="TOCHeading">
    <w:name w:val="TOC Heading"/>
    <w:basedOn w:val="Heading1"/>
    <w:next w:val="Normal"/>
    <w:uiPriority w:val="46"/>
    <w:semiHidden/>
    <w:unhideWhenUsed/>
    <w:qFormat/>
    <w:rsid w:val="007E745A"/>
    <w:pPr>
      <w:keepNext/>
      <w:keepLines/>
      <w:spacing w:before="480" w:after="0"/>
      <w:outlineLvl w:val="9"/>
    </w:pPr>
    <w:rPr>
      <w:rFonts w:asciiTheme="majorHAnsi" w:eastAsiaTheme="majorEastAsia" w:hAnsiTheme="majorHAnsi" w:cstheme="majorBidi"/>
      <w:bCs/>
      <w:smallCaps w:val="0"/>
      <w:color w:val="365F91" w:themeColor="accent1" w:themeShade="BF"/>
      <w:spacing w:val="0"/>
      <w:sz w:val="28"/>
      <w:szCs w:val="28"/>
      <w:lang w:eastAsia="en-US" w:bidi="ar-SA"/>
    </w:rPr>
  </w:style>
  <w:style w:type="paragraph" w:customStyle="1" w:styleId="KawArial-Narrow-10-Bold">
    <w:name w:val="Kaw_Arial-Narrow-10-Bold"/>
    <w:basedOn w:val="ListParagraph"/>
    <w:qFormat/>
    <w:rsid w:val="005D6052"/>
    <w:pPr>
      <w:numPr>
        <w:ilvl w:val="1"/>
        <w:numId w:val="15"/>
      </w:numPr>
      <w:spacing w:before="480" w:after="0"/>
    </w:pPr>
    <w:rPr>
      <w:rFonts w:ascii="Arial Narrow" w:hAnsi="Arial Narrow"/>
      <w:b/>
      <w:sz w:val="20"/>
      <w:szCs w:val="20"/>
    </w:rPr>
  </w:style>
  <w:style w:type="paragraph" w:customStyle="1" w:styleId="KawArial-Narrow-9-Bold">
    <w:name w:val="Kaw_Arial-Narrow-9-Bold"/>
    <w:basedOn w:val="ListParagraph"/>
    <w:qFormat/>
    <w:rsid w:val="005D6052"/>
    <w:pPr>
      <w:numPr>
        <w:ilvl w:val="2"/>
        <w:numId w:val="15"/>
      </w:numPr>
      <w:spacing w:before="240" w:after="60"/>
    </w:pPr>
    <w:rPr>
      <w:rFonts w:ascii="Arial Narrow" w:hAnsi="Arial Narrow"/>
      <w:b/>
      <w:sz w:val="18"/>
      <w:szCs w:val="20"/>
    </w:rPr>
  </w:style>
  <w:style w:type="paragraph" w:customStyle="1" w:styleId="KawArial-Narrow-9-Reg">
    <w:name w:val="Kaw_Arial-Narrow-9-Reg"/>
    <w:basedOn w:val="ListParagraph"/>
    <w:link w:val="KawArial-Narrow-9-RegChar"/>
    <w:qFormat/>
    <w:rsid w:val="005D6052"/>
    <w:pPr>
      <w:numPr>
        <w:ilvl w:val="3"/>
        <w:numId w:val="15"/>
      </w:numPr>
      <w:spacing w:after="0"/>
    </w:pPr>
    <w:rPr>
      <w:rFonts w:ascii="Arial Narrow" w:hAnsi="Arial Narrow"/>
      <w:sz w:val="18"/>
      <w:szCs w:val="20"/>
    </w:rPr>
  </w:style>
  <w:style w:type="paragraph" w:customStyle="1" w:styleId="1KawArial-Narrow-9-Reg">
    <w:name w:val="1. Kaw_Arial-Narrow-9-Reg"/>
    <w:basedOn w:val="ListParagraph"/>
    <w:qFormat/>
    <w:rsid w:val="005D6052"/>
    <w:pPr>
      <w:numPr>
        <w:ilvl w:val="4"/>
        <w:numId w:val="15"/>
      </w:numPr>
      <w:spacing w:after="0"/>
    </w:pPr>
    <w:rPr>
      <w:rFonts w:ascii="Arial Narrow" w:hAnsi="Arial Narrow"/>
      <w:sz w:val="18"/>
      <w:szCs w:val="20"/>
    </w:rPr>
  </w:style>
  <w:style w:type="paragraph" w:customStyle="1" w:styleId="aKawArial-Narrow-9-Reg">
    <w:name w:val="a. Kaw_Arial-Narrow-9-Reg"/>
    <w:basedOn w:val="ListParagraph"/>
    <w:link w:val="aKawArial-Narrow-9-RegChar"/>
    <w:qFormat/>
    <w:rsid w:val="005D6052"/>
    <w:pPr>
      <w:numPr>
        <w:ilvl w:val="5"/>
        <w:numId w:val="15"/>
      </w:numPr>
      <w:spacing w:after="0"/>
    </w:pPr>
    <w:rPr>
      <w:rFonts w:ascii="Arial Narrow" w:hAnsi="Arial Narrow"/>
      <w:sz w:val="18"/>
      <w:szCs w:val="20"/>
    </w:rPr>
  </w:style>
  <w:style w:type="paragraph" w:customStyle="1" w:styleId="KawTNR-Italic-8-Reg">
    <w:name w:val="Kaw_TNR-Italic-8-Reg"/>
    <w:basedOn w:val="ListParagraph"/>
    <w:qFormat/>
    <w:rsid w:val="005D6052"/>
    <w:pPr>
      <w:numPr>
        <w:ilvl w:val="6"/>
        <w:numId w:val="15"/>
      </w:numPr>
      <w:spacing w:before="200" w:after="100"/>
    </w:pPr>
    <w:rPr>
      <w:rFonts w:ascii="Times New Roman" w:hAnsi="Times New Roman"/>
      <w:i/>
      <w:color w:val="FF0000"/>
      <w:sz w:val="16"/>
      <w:szCs w:val="20"/>
    </w:rPr>
  </w:style>
  <w:style w:type="paragraph" w:customStyle="1" w:styleId="Section-KawArial-Narrow-10-Bold">
    <w:name w:val="Section-Kaw_Arial-Narrow-10-Bold"/>
    <w:basedOn w:val="KawArial-Narrow-10-Bold"/>
    <w:qFormat/>
    <w:rsid w:val="005D6052"/>
    <w:pPr>
      <w:numPr>
        <w:ilvl w:val="0"/>
      </w:numPr>
      <w:spacing w:before="240" w:after="60"/>
    </w:pPr>
  </w:style>
  <w:style w:type="character" w:customStyle="1" w:styleId="KawArial-Narrow-9-RegChar">
    <w:name w:val="Kaw_Arial-Narrow-9-Reg Char"/>
    <w:basedOn w:val="DefaultParagraphFont"/>
    <w:link w:val="KawArial-Narrow-9-Reg"/>
    <w:rsid w:val="00D95B65"/>
    <w:rPr>
      <w:rFonts w:ascii="Arial Narrow" w:eastAsiaTheme="minorHAnsi" w:hAnsi="Arial Narrow" w:cstheme="minorBidi"/>
      <w:sz w:val="18"/>
    </w:rPr>
  </w:style>
  <w:style w:type="character" w:customStyle="1" w:styleId="aKawArial-Narrow-9-RegChar">
    <w:name w:val="a. Kaw_Arial-Narrow-9-Reg Char"/>
    <w:basedOn w:val="DefaultParagraphFont"/>
    <w:link w:val="aKawArial-Narrow-9-Reg"/>
    <w:rsid w:val="003600DC"/>
    <w:rPr>
      <w:rFonts w:ascii="Arial Narrow" w:eastAsiaTheme="minorHAnsi" w:hAnsi="Arial Narrow" w:cstheme="minorBidi"/>
      <w:sz w:val="18"/>
    </w:rPr>
  </w:style>
  <w:style w:type="paragraph" w:customStyle="1" w:styleId="NoParagraphStyle">
    <w:name w:val="[No Paragraph Style]"/>
    <w:rsid w:val="00AD3241"/>
    <w:pPr>
      <w:autoSpaceDE w:val="0"/>
      <w:autoSpaceDN w:val="0"/>
      <w:adjustRightInd w:val="0"/>
      <w:spacing w:line="288" w:lineRule="auto"/>
    </w:pPr>
    <w:rPr>
      <w:rFonts w:ascii="Times New Roman" w:eastAsiaTheme="minorHAns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683621">
      <w:bodyDiv w:val="1"/>
      <w:marLeft w:val="0"/>
      <w:marRight w:val="0"/>
      <w:marTop w:val="0"/>
      <w:marBottom w:val="0"/>
      <w:divBdr>
        <w:top w:val="none" w:sz="0" w:space="0" w:color="auto"/>
        <w:left w:val="none" w:sz="0" w:space="0" w:color="auto"/>
        <w:bottom w:val="none" w:sz="0" w:space="0" w:color="auto"/>
        <w:right w:val="none" w:sz="0" w:space="0" w:color="auto"/>
      </w:divBdr>
    </w:div>
    <w:div w:id="821581629">
      <w:bodyDiv w:val="1"/>
      <w:marLeft w:val="0"/>
      <w:marRight w:val="0"/>
      <w:marTop w:val="0"/>
      <w:marBottom w:val="0"/>
      <w:divBdr>
        <w:top w:val="none" w:sz="0" w:space="0" w:color="auto"/>
        <w:left w:val="none" w:sz="0" w:space="0" w:color="auto"/>
        <w:bottom w:val="none" w:sz="0" w:space="0" w:color="auto"/>
        <w:right w:val="none" w:sz="0" w:space="0" w:color="auto"/>
      </w:divBdr>
    </w:div>
    <w:div w:id="912081921">
      <w:bodyDiv w:val="1"/>
      <w:marLeft w:val="0"/>
      <w:marRight w:val="0"/>
      <w:marTop w:val="0"/>
      <w:marBottom w:val="0"/>
      <w:divBdr>
        <w:top w:val="none" w:sz="0" w:space="0" w:color="auto"/>
        <w:left w:val="none" w:sz="0" w:space="0" w:color="auto"/>
        <w:bottom w:val="none" w:sz="0" w:space="0" w:color="auto"/>
        <w:right w:val="none" w:sz="0" w:space="0" w:color="auto"/>
      </w:divBdr>
    </w:div>
    <w:div w:id="1349060205">
      <w:bodyDiv w:val="1"/>
      <w:marLeft w:val="0"/>
      <w:marRight w:val="0"/>
      <w:marTop w:val="0"/>
      <w:marBottom w:val="0"/>
      <w:divBdr>
        <w:top w:val="none" w:sz="0" w:space="0" w:color="auto"/>
        <w:left w:val="none" w:sz="0" w:space="0" w:color="auto"/>
        <w:bottom w:val="none" w:sz="0" w:space="0" w:color="auto"/>
        <w:right w:val="none" w:sz="0" w:space="0" w:color="auto"/>
      </w:divBdr>
    </w:div>
    <w:div w:id="1421634920">
      <w:bodyDiv w:val="1"/>
      <w:marLeft w:val="0"/>
      <w:marRight w:val="0"/>
      <w:marTop w:val="0"/>
      <w:marBottom w:val="0"/>
      <w:divBdr>
        <w:top w:val="none" w:sz="0" w:space="0" w:color="auto"/>
        <w:left w:val="none" w:sz="0" w:space="0" w:color="auto"/>
        <w:bottom w:val="none" w:sz="0" w:space="0" w:color="auto"/>
        <w:right w:val="none" w:sz="0" w:space="0" w:color="auto"/>
      </w:divBdr>
    </w:div>
    <w:div w:id="1712028436">
      <w:bodyDiv w:val="1"/>
      <w:marLeft w:val="0"/>
      <w:marRight w:val="0"/>
      <w:marTop w:val="0"/>
      <w:marBottom w:val="0"/>
      <w:divBdr>
        <w:top w:val="none" w:sz="0" w:space="0" w:color="auto"/>
        <w:left w:val="none" w:sz="0" w:space="0" w:color="auto"/>
        <w:bottom w:val="none" w:sz="0" w:space="0" w:color="auto"/>
        <w:right w:val="none" w:sz="0" w:space="0" w:color="auto"/>
      </w:divBdr>
    </w:div>
    <w:div w:id="1745180277">
      <w:bodyDiv w:val="1"/>
      <w:marLeft w:val="0"/>
      <w:marRight w:val="0"/>
      <w:marTop w:val="0"/>
      <w:marBottom w:val="0"/>
      <w:divBdr>
        <w:top w:val="none" w:sz="0" w:space="0" w:color="auto"/>
        <w:left w:val="none" w:sz="0" w:space="0" w:color="auto"/>
        <w:bottom w:val="none" w:sz="0" w:space="0" w:color="auto"/>
        <w:right w:val="none" w:sz="0" w:space="0" w:color="auto"/>
      </w:divBdr>
    </w:div>
    <w:div w:id="1769041290">
      <w:bodyDiv w:val="1"/>
      <w:marLeft w:val="0"/>
      <w:marRight w:val="0"/>
      <w:marTop w:val="0"/>
      <w:marBottom w:val="0"/>
      <w:divBdr>
        <w:top w:val="none" w:sz="0" w:space="0" w:color="auto"/>
        <w:left w:val="none" w:sz="0" w:space="0" w:color="auto"/>
        <w:bottom w:val="none" w:sz="0" w:space="0" w:color="auto"/>
        <w:right w:val="none" w:sz="0" w:space="0" w:color="auto"/>
      </w:divBdr>
    </w:div>
    <w:div w:id="207292022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kenma\Application%20Data\Microsoft\Templates\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Letter.dotx</Template>
  <TotalTime>68</TotalTime>
  <Pages>8</Pages>
  <Words>4582</Words>
  <Characters>27422</Characters>
  <Application>Microsoft Office Word</Application>
  <DocSecurity>0</DocSecurity>
  <Lines>370</Lines>
  <Paragraphs>254</Paragraphs>
  <ScaleCrop>false</ScaleCrop>
  <HeadingPairs>
    <vt:vector size="2" baseType="variant">
      <vt:variant>
        <vt:lpstr>Title</vt:lpstr>
      </vt:variant>
      <vt:variant>
        <vt:i4>1</vt:i4>
      </vt:variant>
    </vt:vector>
  </HeadingPairs>
  <TitlesOfParts>
    <vt:vector size="1" baseType="lpstr">
      <vt:lpstr/>
    </vt:vector>
  </TitlesOfParts>
  <Company>Alcoa Inc.</Company>
  <LinksUpToDate>false</LinksUpToDate>
  <CharactersWithSpaces>31828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Marjorie McKenzie</dc:creator>
  <cp:keywords>glaze aluminum wall test curtain</cp:keywords>
  <dc:description>088000 “Glazing”_x000d_Glazing_x000d_Glazing_x000d_SECTION 084413 - GLAZED ALUMINUM CURTAIN WALLS_x000d_Curtain Wall Framing</dc:description>
  <cp:lastModifiedBy>McKenzie, Marjorie A.</cp:lastModifiedBy>
  <cp:revision>37</cp:revision>
  <cp:lastPrinted>2021-02-17T12:50:00Z</cp:lastPrinted>
  <dcterms:created xsi:type="dcterms:W3CDTF">2018-11-20T19:49:00Z</dcterms:created>
  <dcterms:modified xsi:type="dcterms:W3CDTF">2023-11-14T17:07:00Z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t Level">
    <vt:lpwstr>163</vt:lpwstr>
  </property>
  <property fmtid="{D5CDD505-2E9C-101B-9397-08002B2CF9AE}" pid="3" name="Product ID">
    <vt:lpwstr>97909</vt:lpwstr>
  </property>
  <property fmtid="{D5CDD505-2E9C-101B-9397-08002B2CF9AE}" pid="4" name="Product Name">
    <vt:lpwstr>SPECIFICATIONS</vt:lpwstr>
  </property>
  <property fmtid="{D5CDD505-2E9C-101B-9397-08002B2CF9AE}" pid="5" name="Part Number">
    <vt:lpwstr>SPCD180EN</vt:lpwstr>
  </property>
  <property fmtid="{D5CDD505-2E9C-101B-9397-08002B2CF9AE}" pid="6" name="CSI Description">
    <vt:lpwstr>084413 GLAZED ALUMINUM CURTAIN WALLS</vt:lpwstr>
  </property>
  <property fmtid="{D5CDD505-2E9C-101B-9397-08002B2CF9AE}" pid="7" name="Publish Date">
    <vt:lpwstr>JANUARY, 2024</vt:lpwstr>
  </property>
  <property fmtid="{D5CDD505-2E9C-101B-9397-08002B2CF9AE}" pid="8" name="Product Trademark Title">
    <vt:lpwstr>1630 SS IR Curtain Wall System</vt:lpwstr>
  </property>
  <property fmtid="{D5CDD505-2E9C-101B-9397-08002B2CF9AE}" pid="9" name="Copyright Date">
    <vt:lpwstr>2013</vt:lpwstr>
  </property>
  <property fmtid="{D5CDD505-2E9C-101B-9397-08002B2CF9AE}" pid="10" name="Doc Type">
    <vt:lpwstr>Specification</vt:lpwstr>
  </property>
  <property fmtid="{D5CDD505-2E9C-101B-9397-08002B2CF9AE}" pid="11" name="EC Change Code">
    <vt:lpwstr>Established</vt:lpwstr>
  </property>
  <property fmtid="{D5CDD505-2E9C-101B-9397-08002B2CF9AE}" pid="12" name="Owning Location">
    <vt:lpwstr>NORCROSS, GA - NPD</vt:lpwstr>
  </property>
  <property fmtid="{D5CDD505-2E9C-101B-9397-08002B2CF9AE}" pid="13" name="Part Description">
    <vt:lpwstr>1630 SS IR - English</vt:lpwstr>
  </property>
  <property fmtid="{D5CDD505-2E9C-101B-9397-08002B2CF9AE}" pid="14" name="MSIP_Label_265bbeb9-6e1c-4ad3-8d2d-c2451bb5b595_Enabled">
    <vt:lpwstr>True</vt:lpwstr>
  </property>
  <property fmtid="{D5CDD505-2E9C-101B-9397-08002B2CF9AE}" pid="15" name="MSIP_Label_265bbeb9-6e1c-4ad3-8d2d-c2451bb5b595_SiteId">
    <vt:lpwstr>10a639b6-59e8-459f-b873-5b0257cfebe4</vt:lpwstr>
  </property>
  <property fmtid="{D5CDD505-2E9C-101B-9397-08002B2CF9AE}" pid="16" name="MSIP_Label_265bbeb9-6e1c-4ad3-8d2d-c2451bb5b595_Owner">
    <vt:lpwstr>krinerm@arconic.com</vt:lpwstr>
  </property>
  <property fmtid="{D5CDD505-2E9C-101B-9397-08002B2CF9AE}" pid="17" name="MSIP_Label_265bbeb9-6e1c-4ad3-8d2d-c2451bb5b595_SetDate">
    <vt:lpwstr>2021-01-14T15:00:55.6013890Z</vt:lpwstr>
  </property>
  <property fmtid="{D5CDD505-2E9C-101B-9397-08002B2CF9AE}" pid="18" name="MSIP_Label_265bbeb9-6e1c-4ad3-8d2d-c2451bb5b595_Name">
    <vt:lpwstr>General</vt:lpwstr>
  </property>
  <property fmtid="{D5CDD505-2E9C-101B-9397-08002B2CF9AE}" pid="19" name="MSIP_Label_265bbeb9-6e1c-4ad3-8d2d-c2451bb5b595_Application">
    <vt:lpwstr>Microsoft Azure Information Protection</vt:lpwstr>
  </property>
  <property fmtid="{D5CDD505-2E9C-101B-9397-08002B2CF9AE}" pid="20" name="MSIP_Label_265bbeb9-6e1c-4ad3-8d2d-c2451bb5b595_ActionId">
    <vt:lpwstr>96f9c9d4-3acc-4337-8fdd-340c5a21b2bc</vt:lpwstr>
  </property>
  <property fmtid="{D5CDD505-2E9C-101B-9397-08002B2CF9AE}" pid="21" name="MSIP_Label_265bbeb9-6e1c-4ad3-8d2d-c2451bb5b595_Extended_MSFT_Method">
    <vt:lpwstr>Manual</vt:lpwstr>
  </property>
  <property fmtid="{D5CDD505-2E9C-101B-9397-08002B2CF9AE}" pid="22" name="Sensitivity">
    <vt:lpwstr>General</vt:lpwstr>
  </property>
</Properties>
</file>